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E8EA" w14:textId="77777777" w:rsidR="00120A10" w:rsidRPr="008F62C5" w:rsidRDefault="00120A10" w:rsidP="00120A10">
      <w:pPr>
        <w:pStyle w:val="Ttulo"/>
        <w:rPr>
          <w:color w:val="000000" w:themeColor="text1"/>
        </w:rPr>
      </w:pPr>
    </w:p>
    <w:p w14:paraId="1B1B41C3" w14:textId="77777777" w:rsidR="00120A10" w:rsidRPr="008F62C5" w:rsidRDefault="00120A10" w:rsidP="00120A10">
      <w:pPr>
        <w:spacing w:before="3"/>
        <w:ind w:left="633" w:right="436"/>
        <w:jc w:val="center"/>
        <w:rPr>
          <w:rFonts w:ascii="Arial" w:hAnsi="Arial" w:cs="Arial"/>
          <w:b/>
          <w:color w:val="000000" w:themeColor="text1"/>
        </w:rPr>
      </w:pPr>
      <w:r w:rsidRPr="008F62C5">
        <w:rPr>
          <w:rFonts w:ascii="Arial" w:hAnsi="Arial" w:cs="Arial"/>
          <w:b/>
          <w:color w:val="000000" w:themeColor="text1"/>
        </w:rPr>
        <w:t>TERMO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COMPROMISSO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PARA</w:t>
      </w:r>
      <w:r w:rsidRPr="008F62C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ESTÁGIO</w:t>
      </w:r>
      <w:r w:rsidRPr="008F62C5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COMPLEMENTAÇÃO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EDUCACIONAL</w:t>
      </w:r>
    </w:p>
    <w:p w14:paraId="7FB6923A" w14:textId="77777777" w:rsidR="00120A10" w:rsidRPr="008F62C5" w:rsidRDefault="00120A10" w:rsidP="00120A10">
      <w:pPr>
        <w:pStyle w:val="Corpodetexto"/>
        <w:rPr>
          <w:rFonts w:ascii="Arial" w:hAnsi="Arial" w:cs="Arial"/>
          <w:b/>
          <w:color w:val="000000" w:themeColor="text1"/>
          <w:sz w:val="24"/>
        </w:rPr>
      </w:pPr>
    </w:p>
    <w:p w14:paraId="1A14CAB6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b/>
          <w:color w:val="000000" w:themeColor="text1"/>
          <w:sz w:val="19"/>
        </w:rPr>
      </w:pPr>
    </w:p>
    <w:p w14:paraId="2AB16389" w14:textId="77777777" w:rsidR="00120A10" w:rsidRPr="008F62C5" w:rsidRDefault="00120A10" w:rsidP="00120A10">
      <w:pPr>
        <w:pStyle w:val="Corpodetexto"/>
        <w:spacing w:line="252" w:lineRule="exact"/>
        <w:ind w:left="3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particular,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direito,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partes,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um lado,</w:t>
      </w:r>
    </w:p>
    <w:p w14:paraId="72445A2E" w14:textId="77777777" w:rsidR="00120A10" w:rsidRPr="008F62C5" w:rsidRDefault="00120A10" w:rsidP="00120A10">
      <w:pPr>
        <w:pStyle w:val="Corpodetexto"/>
        <w:tabs>
          <w:tab w:val="left" w:pos="4541"/>
          <w:tab w:val="left" w:pos="8305"/>
          <w:tab w:val="left" w:pos="8816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, inscrita(o) no CNPJ sob o nº e inscrição estadual nº , com sede na , nº , Bairro , CEP , na cidade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 CONCEDENTE,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CNPJ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sede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nº </w:t>
      </w:r>
      <w:r w:rsidRPr="008F62C5">
        <w:rPr>
          <w:rFonts w:ascii="Arial" w:hAnsi="Arial" w:cs="Arial"/>
          <w:color w:val="000000" w:themeColor="text1"/>
          <w:u w:val="single" w:color="FE0000"/>
        </w:rPr>
        <w:t xml:space="preserve">     </w:t>
      </w:r>
      <w:r w:rsidRPr="008F62C5">
        <w:rPr>
          <w:rFonts w:ascii="Arial" w:hAnsi="Arial" w:cs="Arial"/>
          <w:color w:val="000000" w:themeColor="text1"/>
          <w:spacing w:val="50"/>
          <w:u w:val="single" w:color="FE000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</w:p>
    <w:p w14:paraId="434487A1" w14:textId="77777777" w:rsidR="00120A10" w:rsidRPr="008F62C5" w:rsidRDefault="00120A10" w:rsidP="00120A10">
      <w:pPr>
        <w:pStyle w:val="Corpodetexto"/>
        <w:tabs>
          <w:tab w:val="left" w:pos="1658"/>
          <w:tab w:val="left" w:pos="5606"/>
          <w:tab w:val="left" w:pos="9272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 w:color="FE0000"/>
        </w:rPr>
        <w:t xml:space="preserve"> 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INTEGRAÇÃO,</w:t>
      </w:r>
      <w:r w:rsidRPr="008F62C5">
        <w:rPr>
          <w:rFonts w:ascii="Arial" w:hAnsi="Arial" w:cs="Arial"/>
          <w:color w:val="000000" w:themeColor="text1"/>
          <w:spacing w:val="5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lado,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</w:t>
      </w:r>
      <w:r w:rsidRPr="008F62C5">
        <w:rPr>
          <w:rFonts w:ascii="Arial" w:hAnsi="Arial" w:cs="Arial"/>
          <w:color w:val="000000" w:themeColor="text1"/>
          <w:spacing w:val="5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NACIONAL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APRENDIZAGEM</w:t>
      </w:r>
    </w:p>
    <w:p w14:paraId="64BF7EB2" w14:textId="1442FE8A" w:rsidR="00120A10" w:rsidRPr="008F62C5" w:rsidRDefault="00120A10" w:rsidP="00D91812">
      <w:pPr>
        <w:pStyle w:val="Corpodetexto"/>
        <w:tabs>
          <w:tab w:val="left" w:pos="5337"/>
          <w:tab w:val="left" w:pos="9886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INDUSTRIAL - SENAI, Departamento Regional de São Paulo, inscrito no CNPJ/MF sob o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03.774.819/0001-02, inscrição estadual Isento, com sede na Avenida Paulista, nº 1313, 3º andar,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Bela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Vista,</w:t>
      </w:r>
      <w:r w:rsidRPr="008F62C5">
        <w:rPr>
          <w:rFonts w:ascii="Arial" w:hAnsi="Arial" w:cs="Arial"/>
          <w:color w:val="000000" w:themeColor="text1"/>
          <w:spacing w:val="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Sr(a).</w:t>
      </w:r>
      <w:r w:rsidR="00D91812">
        <w:rPr>
          <w:rFonts w:ascii="Arial" w:hAnsi="Arial" w:cs="Arial"/>
          <w:color w:val="000000" w:themeColor="text1"/>
        </w:rPr>
        <w:t xml:space="preserve"> Ademir Redondo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Diretor(a)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 SENAI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"</w:t>
      </w:r>
      <w:r w:rsidR="00D91812">
        <w:rPr>
          <w:rFonts w:ascii="Arial" w:hAnsi="Arial" w:cs="Arial"/>
          <w:color w:val="000000" w:themeColor="text1"/>
        </w:rPr>
        <w:t>João Martins Coube</w:t>
      </w:r>
      <w:r w:rsidRPr="008F62C5">
        <w:rPr>
          <w:rFonts w:ascii="Arial" w:hAnsi="Arial" w:cs="Arial"/>
          <w:color w:val="000000" w:themeColor="text1"/>
        </w:rPr>
        <w:t>",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localizada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="00D91812">
        <w:rPr>
          <w:rFonts w:ascii="Arial" w:hAnsi="Arial" w:cs="Arial"/>
          <w:color w:val="000000" w:themeColor="text1"/>
        </w:rPr>
        <w:t xml:space="preserve"> Rua Virgílio Malta</w:t>
      </w:r>
      <w:r w:rsidRPr="008F62C5">
        <w:rPr>
          <w:rFonts w:ascii="Arial" w:hAnsi="Arial" w:cs="Arial"/>
          <w:color w:val="000000" w:themeColor="text1"/>
        </w:rPr>
        <w:t>,</w:t>
      </w:r>
      <w:r w:rsidR="00D91812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nº</w:t>
      </w:r>
      <w:r w:rsidR="00D91812">
        <w:rPr>
          <w:rFonts w:ascii="Arial" w:hAnsi="Arial" w:cs="Arial"/>
          <w:color w:val="000000" w:themeColor="text1"/>
        </w:rPr>
        <w:t xml:space="preserve"> 11-22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4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4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1812">
        <w:rPr>
          <w:rFonts w:ascii="Arial" w:hAnsi="Arial" w:cs="Arial"/>
          <w:color w:val="000000" w:themeColor="text1"/>
        </w:rPr>
        <w:t xml:space="preserve"> Bauru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="00D91812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“</w:t>
      </w:r>
      <w:r w:rsidR="00D91812">
        <w:rPr>
          <w:rFonts w:ascii="Arial" w:hAnsi="Arial" w:cs="Arial"/>
          <w:color w:val="000000" w:themeColor="text1"/>
        </w:rPr>
        <w:t>João Martins Coube</w:t>
      </w:r>
      <w:r w:rsidRPr="008F62C5">
        <w:rPr>
          <w:rFonts w:ascii="Arial" w:hAnsi="Arial" w:cs="Arial"/>
          <w:color w:val="000000" w:themeColor="text1"/>
          <w:spacing w:val="-2"/>
        </w:rPr>
        <w:t>",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portador(a)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Cédula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Identidade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RG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inscrito(a)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7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CPF/MF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</w:p>
    <w:p w14:paraId="216C5AAB" w14:textId="77777777" w:rsidR="00120A10" w:rsidRPr="008F62C5" w:rsidRDefault="00120A10" w:rsidP="00120A10">
      <w:pPr>
        <w:pStyle w:val="Corpodetexto"/>
        <w:tabs>
          <w:tab w:val="left" w:pos="1902"/>
          <w:tab w:val="left" w:pos="7319"/>
        </w:tabs>
        <w:ind w:left="312" w:right="115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residente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domiciliado(a)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doravante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denominado(a)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4B15D3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legalmente representado(a) por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4B15D3">
        <w:rPr>
          <w:rFonts w:ascii="Arial" w:hAnsi="Arial" w:cs="Arial"/>
          <w:color w:val="000000"/>
        </w:rPr>
        <w:t xml:space="preserve">portador(a) da Cédula de Identidade RG n°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 w:rsidRPr="004B15D3">
        <w:rPr>
          <w:rFonts w:ascii="Arial" w:hAnsi="Arial" w:cs="Arial"/>
          <w:color w:val="000000"/>
        </w:rPr>
        <w:t xml:space="preserve">, inscrito(a) no CPF/MF sob o n°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 w:rsidRPr="004B15D3">
        <w:rPr>
          <w:rFonts w:ascii="Arial" w:hAnsi="Arial" w:cs="Arial"/>
          <w:color w:val="000000"/>
        </w:rPr>
        <w:t xml:space="preserve"> residente</w:t>
      </w:r>
      <w:r>
        <w:rPr>
          <w:rFonts w:ascii="Arial" w:hAnsi="Arial" w:cs="Arial"/>
          <w:color w:val="000000"/>
        </w:rPr>
        <w:t>s</w:t>
      </w:r>
      <w:r w:rsidRPr="004B15D3">
        <w:rPr>
          <w:rFonts w:ascii="Arial" w:hAnsi="Arial" w:cs="Arial"/>
          <w:color w:val="000000"/>
        </w:rPr>
        <w:t xml:space="preserve"> e domiciliado</w:t>
      </w:r>
      <w:r>
        <w:rPr>
          <w:rFonts w:ascii="Arial" w:hAnsi="Arial" w:cs="Arial"/>
          <w:color w:val="000000"/>
        </w:rPr>
        <w:t>s</w:t>
      </w:r>
      <w:r w:rsidRPr="004B15D3">
        <w:rPr>
          <w:rFonts w:ascii="Arial" w:hAnsi="Arial" w:cs="Arial"/>
          <w:color w:val="000000"/>
        </w:rPr>
        <w:t xml:space="preserve"> na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 w:rsidRPr="004B15D3">
        <w:rPr>
          <w:rFonts w:ascii="Arial" w:hAnsi="Arial" w:cs="Arial"/>
          <w:color w:val="000000"/>
        </w:rPr>
        <w:t>; resolvem celebrar o presente Termo de Compromisso para Estágio de Complementação Educacional de</w:t>
      </w:r>
      <w:r w:rsidRPr="004B15D3">
        <w:rPr>
          <w:rFonts w:ascii="Arial" w:hAnsi="Arial" w:cs="Arial"/>
        </w:rPr>
        <w:t xml:space="preserve"> Ensino, sem vínculo empregatício, nos termos da Lei nº 11.788, de 25.09.2008,  que reger-se-á pelas seguintes cláusulas e condições</w:t>
      </w:r>
      <w:r w:rsidRPr="008F62C5">
        <w:rPr>
          <w:rFonts w:ascii="Arial" w:hAnsi="Arial" w:cs="Arial"/>
          <w:color w:val="000000" w:themeColor="text1"/>
        </w:rPr>
        <w:t>:</w:t>
      </w:r>
    </w:p>
    <w:p w14:paraId="54DF0A17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0B93087F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3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terá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objetivo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proporcionar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experiência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prática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atividades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específicas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natureza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sua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área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formação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profissional,</w:t>
      </w:r>
      <w:r w:rsidRPr="008F62C5">
        <w:rPr>
          <w:rFonts w:ascii="Arial" w:hAnsi="Arial" w:cs="Arial"/>
          <w:color w:val="000000" w:themeColor="text1"/>
          <w:spacing w:val="-1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conforme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plano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especificado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anexo.</w:t>
      </w:r>
    </w:p>
    <w:p w14:paraId="22B9B872" w14:textId="77777777" w:rsidR="00120A10" w:rsidRPr="008F62C5" w:rsidRDefault="00120A10" w:rsidP="00120A10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49E5ABC1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7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À(AO) CONCEDENTE caberá a fixação dos locais, datas e horários em que se realizarão, sem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 vínculo empregatício, as atividades do(a) ESTAGIÁRIO(A), contidas nas programações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por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ela estabelecidas 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colaboração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SENAI-SP.</w:t>
      </w:r>
    </w:p>
    <w:p w14:paraId="0AFAE9C0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56E62E09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94"/>
          <w:tab w:val="left" w:pos="1065"/>
          <w:tab w:val="left" w:pos="7998"/>
          <w:tab w:val="left" w:pos="8260"/>
        </w:tabs>
        <w:ind w:left="693" w:hanging="38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</w:rPr>
        <w:tab/>
        <w:t xml:space="preserve">estágio  </w:t>
      </w:r>
      <w:r w:rsidRPr="008F62C5">
        <w:rPr>
          <w:rFonts w:ascii="Arial" w:hAnsi="Arial" w:cs="Arial"/>
          <w:color w:val="000000" w:themeColor="text1"/>
          <w:spacing w:val="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será  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feito  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nas  </w:t>
      </w:r>
      <w:r w:rsidRPr="008F62C5">
        <w:rPr>
          <w:rFonts w:ascii="Arial" w:hAnsi="Arial" w:cs="Arial"/>
          <w:color w:val="000000" w:themeColor="text1"/>
          <w:spacing w:val="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dependências  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</w:rPr>
        <w:tab/>
        <w:t xml:space="preserve">localizado(a)  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</w:p>
    <w:p w14:paraId="5780ED74" w14:textId="77777777" w:rsidR="00120A10" w:rsidRPr="008F62C5" w:rsidRDefault="00120A10" w:rsidP="00120A10">
      <w:pPr>
        <w:pStyle w:val="Corpodetexto"/>
        <w:tabs>
          <w:tab w:val="left" w:pos="2269"/>
          <w:tab w:val="left" w:pos="3203"/>
          <w:tab w:val="left" w:pos="5439"/>
          <w:tab w:val="left" w:pos="8836"/>
        </w:tabs>
        <w:spacing w:before="1" w:line="252" w:lineRule="exact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n.º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</w:p>
    <w:p w14:paraId="08226159" w14:textId="77777777" w:rsidR="00120A10" w:rsidRPr="008F62C5" w:rsidRDefault="00120A10" w:rsidP="00120A10">
      <w:pPr>
        <w:pStyle w:val="Corpodetexto"/>
        <w:tabs>
          <w:tab w:val="left" w:pos="2758"/>
          <w:tab w:val="left" w:pos="3044"/>
          <w:tab w:val="left" w:pos="3512"/>
          <w:tab w:val="left" w:pos="4114"/>
          <w:tab w:val="left" w:pos="4815"/>
          <w:tab w:val="left" w:pos="5393"/>
          <w:tab w:val="left" w:pos="6190"/>
          <w:tab w:val="left" w:pos="7670"/>
          <w:tab w:val="left" w:pos="9043"/>
        </w:tabs>
        <w:ind w:left="312" w:right="11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</w:rPr>
        <w:tab/>
        <w:t>ou</w:t>
      </w:r>
      <w:r w:rsidRPr="008F62C5">
        <w:rPr>
          <w:rFonts w:ascii="Arial" w:hAnsi="Arial" w:cs="Arial"/>
          <w:color w:val="000000" w:themeColor="text1"/>
        </w:rPr>
        <w:tab/>
        <w:t>fora</w:t>
      </w:r>
      <w:r w:rsidRPr="008F62C5">
        <w:rPr>
          <w:rFonts w:ascii="Arial" w:hAnsi="Arial" w:cs="Arial"/>
          <w:color w:val="000000" w:themeColor="text1"/>
        </w:rPr>
        <w:tab/>
        <w:t>dela,</w:t>
      </w:r>
      <w:r w:rsidRPr="008F62C5">
        <w:rPr>
          <w:rFonts w:ascii="Arial" w:hAnsi="Arial" w:cs="Arial"/>
          <w:color w:val="000000" w:themeColor="text1"/>
        </w:rPr>
        <w:tab/>
        <w:t>nos</w:t>
      </w:r>
      <w:r w:rsidRPr="008F62C5">
        <w:rPr>
          <w:rFonts w:ascii="Arial" w:hAnsi="Arial" w:cs="Arial"/>
          <w:color w:val="000000" w:themeColor="text1"/>
        </w:rPr>
        <w:tab/>
        <w:t>casos</w:t>
      </w:r>
      <w:r w:rsidRPr="008F62C5">
        <w:rPr>
          <w:rFonts w:ascii="Arial" w:hAnsi="Arial" w:cs="Arial"/>
          <w:color w:val="000000" w:themeColor="text1"/>
        </w:rPr>
        <w:tab/>
        <w:t>devidamente</w:t>
      </w:r>
      <w:r w:rsidRPr="008F62C5">
        <w:rPr>
          <w:rFonts w:ascii="Arial" w:hAnsi="Arial" w:cs="Arial"/>
          <w:color w:val="000000" w:themeColor="text1"/>
        </w:rPr>
        <w:tab/>
        <w:t>justificados,</w:t>
      </w:r>
      <w:r w:rsidRPr="008F62C5">
        <w:rPr>
          <w:rFonts w:ascii="Arial" w:hAnsi="Arial" w:cs="Arial"/>
          <w:color w:val="000000" w:themeColor="text1"/>
        </w:rPr>
        <w:tab/>
      </w:r>
      <w:r w:rsidRPr="008F62C5">
        <w:rPr>
          <w:rFonts w:ascii="Arial" w:hAnsi="Arial" w:cs="Arial"/>
          <w:color w:val="000000" w:themeColor="text1"/>
          <w:spacing w:val="-1"/>
        </w:rPr>
        <w:t>mediante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acompanhamento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supervisor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designado pela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CONCEDENTE.</w:t>
      </w:r>
    </w:p>
    <w:p w14:paraId="29FD3D85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732DD4E8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5"/>
          <w:tab w:val="left" w:pos="4531"/>
          <w:tab w:val="left" w:pos="5932"/>
          <w:tab w:val="left" w:pos="7394"/>
          <w:tab w:val="left" w:pos="8980"/>
        </w:tabs>
        <w:spacing w:before="1"/>
        <w:ind w:left="554" w:hanging="24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realizará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período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 xml:space="preserve">   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 xml:space="preserve">   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.</w:t>
      </w:r>
    </w:p>
    <w:p w14:paraId="404DADF6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7F177C92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0"/>
        </w:tabs>
        <w:ind w:right="110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 deverá cumprir ( ) horas de estágio por semana , de forma a não exceder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seis horas diárias, a serem desenvolvidas de forma compatível com as atividades escolares,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considerando-se nelas incluídas as horas destinadas a reuniões convocadas pelo SENAI-SP, para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avaliação.</w:t>
      </w:r>
    </w:p>
    <w:p w14:paraId="4312F4CF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49468822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8"/>
        </w:tabs>
        <w:ind w:left="557" w:hanging="24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obriga-se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31E15F83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spacing w:before="1"/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 fielmente a programação de estágio, comunicando em tempo hábil quando for o caso, 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impossibilidade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fazê-lo;</w:t>
      </w:r>
    </w:p>
    <w:p w14:paraId="2E19F24B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603"/>
        </w:tabs>
        <w:spacing w:line="242" w:lineRule="auto"/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2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da(o)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principalmente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relativas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2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 declara conhecer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aceitar;</w:t>
      </w:r>
    </w:p>
    <w:p w14:paraId="3470E896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99"/>
        </w:tabs>
        <w:spacing w:line="242" w:lineRule="auto"/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responder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perdas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danos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consequentes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inobservância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constantes 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Compromisso;</w:t>
      </w:r>
    </w:p>
    <w:p w14:paraId="6A9784F4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ind w:right="151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apresentar ao SENAI-SP relatório circunstanciado sobre as atividades desenvolvidas de acordo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estabelecido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da Escola;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51D462E6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ind w:left="571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realizar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condições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previstas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Escola.</w:t>
      </w:r>
    </w:p>
    <w:p w14:paraId="5BE2FEB9" w14:textId="77777777" w:rsidR="00120A10" w:rsidRPr="008F62C5" w:rsidRDefault="00120A10" w:rsidP="00120A10">
      <w:pPr>
        <w:rPr>
          <w:rFonts w:ascii="Arial" w:hAnsi="Arial" w:cs="Arial"/>
          <w:color w:val="000000" w:themeColor="text1"/>
        </w:rPr>
        <w:sectPr w:rsidR="00120A10" w:rsidRPr="008F62C5" w:rsidSect="00120A10">
          <w:headerReference w:type="default" r:id="rId10"/>
          <w:footerReference w:type="default" r:id="rId11"/>
          <w:pgSz w:w="11910" w:h="16840"/>
          <w:pgMar w:top="1040" w:right="1020" w:bottom="280" w:left="820" w:header="720" w:footer="720" w:gutter="0"/>
          <w:cols w:space="720"/>
        </w:sectPr>
      </w:pPr>
    </w:p>
    <w:p w14:paraId="2E52F200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21"/>
        </w:tabs>
        <w:spacing w:before="74"/>
        <w:ind w:left="620" w:hanging="309"/>
        <w:rPr>
          <w:rFonts w:ascii="Arial" w:hAnsi="Arial" w:cs="Arial"/>
          <w:color w:val="000000" w:themeColor="text1"/>
        </w:rPr>
      </w:pPr>
      <w:bookmarkStart w:id="0" w:name="_Hlk109741539"/>
      <w:r w:rsidRPr="008F62C5">
        <w:rPr>
          <w:rFonts w:ascii="Arial" w:hAnsi="Arial" w:cs="Arial"/>
          <w:color w:val="000000" w:themeColor="text1"/>
        </w:rPr>
        <w:lastRenderedPageBreak/>
        <w:t>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3F1AA7F7" w14:textId="77777777" w:rsidR="00120A10" w:rsidRPr="008F62C5" w:rsidRDefault="00120A10" w:rsidP="00120A10">
      <w:pPr>
        <w:pStyle w:val="Corpodetexto"/>
        <w:spacing w:before="2"/>
        <w:ind w:left="313" w:right="112" w:hanging="1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a) disponibilizar ao SENAI-SP e à CONCEDENTE informações obtidas do ESTAGIÁRIO que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contribuam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desenvolvimento 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 do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bookmarkEnd w:id="0"/>
    <w:p w14:paraId="7CAA90E2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36852C5B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1"/>
        </w:tabs>
        <w:spacing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2E037B72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ao(a)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bolsa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manutenção,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valor de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R$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)</w:t>
      </w:r>
    </w:p>
    <w:p w14:paraId="56A39CD4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 ao(a) ESTÁGIÁRIO(A) vale-transporte, no valor de R$ ( );</w:t>
      </w:r>
    </w:p>
    <w:p w14:paraId="5DC457BE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65"/>
        </w:tabs>
        <w:spacing w:before="1"/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recesso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remunerado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30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cada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12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meses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estagiado,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gozado preferencialmente durante suas férias escolares, devendo ser o recesso proporcional nos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casos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duração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inferior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1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(um)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ano;</w:t>
      </w:r>
    </w:p>
    <w:p w14:paraId="5066EEFC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633"/>
        </w:tabs>
        <w:ind w:left="313"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providenciar,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observadas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reembolso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despesas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extraordinárias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efetuadas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razão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 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p w14:paraId="17EB2705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70"/>
        </w:tabs>
        <w:spacing w:line="252" w:lineRule="exact"/>
        <w:ind w:left="569" w:hanging="257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fornecer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</w:p>
    <w:p w14:paraId="3344ACC1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635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designar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funcionário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quadro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pessoal,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qualificado,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orientar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supervisionar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estagiário;</w:t>
      </w:r>
    </w:p>
    <w:p w14:paraId="6CA43BF5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06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comunicar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imediatamente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quaisquer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interrupções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problemas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ocorridos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 durante o período de estágio, para que sejam tomadas as providências cabíveis;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739D09A8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77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por ocasião do desligamento do ESTAGIÁRIO(A), entregar termo de realização de estágio 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indicação resumida das atividades desenvolvidas, dos períodos e horas estagiadas e da avaliação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desempenho.</w:t>
      </w:r>
    </w:p>
    <w:p w14:paraId="6A886259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0D31D4F7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1"/>
        </w:tabs>
        <w:spacing w:before="1"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compete:</w:t>
      </w:r>
    </w:p>
    <w:p w14:paraId="4BC3B908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563"/>
        </w:tabs>
        <w:ind w:right="115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spacing w:val="-1"/>
        </w:rPr>
        <w:t>encaminhar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o(a)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ESTAGIÁRIO(A)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à(ao)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acompanhar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atividades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proceder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escolares;</w:t>
      </w:r>
    </w:p>
    <w:p w14:paraId="2E9E55AD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611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colher os dados de aproveitamento do(a) ESTAGIÁRIO(A) mediante fichas de avaliação 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visitas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trabalhos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apresentados,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acordo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previamente estabelecida;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0B49ABA9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561"/>
        </w:tabs>
        <w:spacing w:line="252" w:lineRule="exact"/>
        <w:ind w:left="560" w:hanging="249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informar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periodicamente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ESTAGIÁRIO(A).</w:t>
      </w:r>
    </w:p>
    <w:p w14:paraId="244B35C2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745A1243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85"/>
        </w:tabs>
        <w:ind w:left="684" w:hanging="37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 segurado(a) contra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acidentes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pessoais,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 companhia seguradora</w:t>
      </w:r>
    </w:p>
    <w:p w14:paraId="3E7B9CC9" w14:textId="77777777" w:rsidR="00120A10" w:rsidRPr="008F62C5" w:rsidRDefault="00120A10" w:rsidP="00120A10">
      <w:pPr>
        <w:pStyle w:val="Corpodetexto"/>
        <w:tabs>
          <w:tab w:val="left" w:pos="6044"/>
        </w:tabs>
        <w:spacing w:before="1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(AGENTE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3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</w:t>
      </w:r>
    </w:p>
    <w:p w14:paraId="273A9C05" w14:textId="77777777" w:rsidR="00120A10" w:rsidRPr="008F62C5" w:rsidRDefault="00120A10" w:rsidP="00120A10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apólice,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independente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transcrição,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fica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fazendo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termo.</w:t>
      </w:r>
    </w:p>
    <w:p w14:paraId="0E802CDC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66459A82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88"/>
        </w:tabs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 Partes comprometem-se a atuar, sempre que aplicável, em conformidade com a legislação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vigente sobre Proteção de dados pessoais e todas as exigências legais definidas na Lei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13.709/2018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("LGPD")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órgãos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reguladores.</w:t>
      </w:r>
    </w:p>
    <w:p w14:paraId="17455BF9" w14:textId="77777777" w:rsidR="00120A10" w:rsidRPr="008F62C5" w:rsidRDefault="00120A10" w:rsidP="00120A10">
      <w:pPr>
        <w:pStyle w:val="PargrafodaLista"/>
        <w:numPr>
          <w:ilvl w:val="1"/>
          <w:numId w:val="4"/>
        </w:numPr>
        <w:tabs>
          <w:tab w:val="left" w:pos="868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 Parte Concedente e o SENAI-SP captam dados pessoais dos estudantes e ambas operam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esses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dados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busca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candidatos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processos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seletivos,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estagiários, portanto ambas são controladoras dos dados pessoais conforme o momento 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prestação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Lei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Proteção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Dados vale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mutuamente.</w:t>
      </w:r>
    </w:p>
    <w:p w14:paraId="5AE624C4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4A1D4DB7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759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poderá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rescindido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pela(o)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mediante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comunicação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escrito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feita,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mínimo,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05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(cinco)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antecedência.</w:t>
      </w:r>
    </w:p>
    <w:p w14:paraId="613B4F81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3B65E287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759"/>
        </w:tabs>
        <w:ind w:right="114" w:hanging="2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Quando for o caso, como alternativa à assinatura física, as Partes declaram e concordam que a assinatura deste Instrumento e todos os seus aditivos e afins poderá ser realizada eletronicamente, juntamente com as testemunhas.</w:t>
      </w:r>
    </w:p>
    <w:p w14:paraId="4EB026A4" w14:textId="77777777" w:rsidR="00120A10" w:rsidRPr="008F62C5" w:rsidRDefault="00120A10" w:rsidP="00120A10">
      <w:pPr>
        <w:tabs>
          <w:tab w:val="left" w:pos="759"/>
        </w:tabs>
        <w:ind w:left="72" w:right="114"/>
        <w:rPr>
          <w:rFonts w:ascii="Arial" w:hAnsi="Arial" w:cs="Arial"/>
          <w:color w:val="000000" w:themeColor="text1"/>
        </w:rPr>
      </w:pPr>
    </w:p>
    <w:p w14:paraId="56C73400" w14:textId="77777777" w:rsidR="00120A10" w:rsidRPr="008F62C5" w:rsidRDefault="00120A10" w:rsidP="00120A10">
      <w:pPr>
        <w:tabs>
          <w:tab w:val="left" w:pos="759"/>
        </w:tabs>
        <w:ind w:left="284"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13.1.    As Partes reconhecem a veracidade, autenticidade, integridade, validade e eficácia deste Instrumento, de acordo com o art. 219 do Código Civil, em formato eletrônico e assinado pelas Partes por meio de certificados eletrônicos, nos termos do art. 10, da Medida Provisória nº 2.220-2, de 24 de agosto de 2001 (“MP 2.220-2”), declarando, desde já, plena anuência com a aposição das assinaturas eletrônicas neste Contrato na plataforma a ser definida pelas Partes.</w:t>
      </w:r>
    </w:p>
    <w:p w14:paraId="3322B659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55BA3FB5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13.2.    Adicionalmente, as Partes signatárias deste Instrumento expressamente anuem, autorizam, aceitam e reconhecem como válida qualquer forma de comprovação da autoria de suas respectivas assinaturas por meio de certificados eletrônicos, nos termos da MP 2.220-2, de 24/08/2001, sendo certo que quaisquer de tais certificados será suficiente para comprovar a veracidade, autenticidade, integridade, validade e eficácia deste Contrato e seus termos, bem como a respectiva vinculação das Partes às suas disposições, nos termos do artigos 441 e 784, III, do Código de Processo Civil.”</w:t>
      </w:r>
    </w:p>
    <w:p w14:paraId="652AF89D" w14:textId="77777777" w:rsidR="00120A10" w:rsidRPr="008F62C5" w:rsidRDefault="00120A10" w:rsidP="00120A10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3C909486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73"/>
        </w:tabs>
        <w:ind w:right="116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elegem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Comarca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dirimir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dúvidas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oriundas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exclusão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mais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privilegiado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seja.</w:t>
      </w:r>
    </w:p>
    <w:p w14:paraId="119EAB54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0F1F7668" w14:textId="77777777" w:rsidR="00120A10" w:rsidRPr="008F62C5" w:rsidRDefault="00120A10" w:rsidP="00120A10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estarem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justas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contratadas,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firmam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(três)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igual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teor, na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presença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duas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testemunhas.</w:t>
      </w:r>
    </w:p>
    <w:p w14:paraId="450E32CC" w14:textId="77777777" w:rsidR="00120A10" w:rsidRPr="008F62C5" w:rsidRDefault="00120A10" w:rsidP="00120A10">
      <w:pPr>
        <w:pStyle w:val="Corpodetexto"/>
        <w:tabs>
          <w:tab w:val="left" w:pos="1243"/>
          <w:tab w:val="left" w:pos="3565"/>
          <w:tab w:val="left" w:pos="4670"/>
        </w:tabs>
        <w:spacing w:before="69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(SP),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.</w:t>
      </w:r>
    </w:p>
    <w:p w14:paraId="4CBF8CBB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6B86CCDB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D6DCF1E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68AF788E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120A10" w14:paraId="7E54D1EB" w14:textId="77777777" w:rsidTr="00BC78A9">
        <w:tc>
          <w:tcPr>
            <w:tcW w:w="4400" w:type="dxa"/>
          </w:tcPr>
          <w:p w14:paraId="2EB0C471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6CE942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433D6A62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</w:p>
          <w:p w14:paraId="2627108A" w14:textId="77777777" w:rsidR="00120A10" w:rsidRPr="004B15D3" w:rsidRDefault="00120A10" w:rsidP="00BC78A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43B236EE" w14:textId="77777777" w:rsidR="00120A10" w:rsidRDefault="00120A10" w:rsidP="00BC78A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F2162A" w14:textId="77777777" w:rsidR="00120A10" w:rsidRPr="004B15D3" w:rsidRDefault="00120A10" w:rsidP="00BC78A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0490A99" w14:textId="77777777" w:rsidR="00120A10" w:rsidRDefault="00120A10" w:rsidP="00BC78A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D28520A" w14:textId="77777777" w:rsidR="00120A10" w:rsidRPr="004B15D3" w:rsidRDefault="00120A10" w:rsidP="00BC78A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0EE04E42" w14:textId="77777777" w:rsidR="00120A10" w:rsidRPr="004B15D3" w:rsidRDefault="00120A10" w:rsidP="00BC78A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E2700EF" w14:textId="77777777" w:rsidR="00120A10" w:rsidRDefault="00120A10" w:rsidP="00BC78A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495BAB30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CC32C86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468FF396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1B809258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E7AED12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CE5A0BC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05413ED" w14:textId="06C4BF7F" w:rsidR="00120A10" w:rsidRPr="004B15D3" w:rsidRDefault="00120A10" w:rsidP="00BC78A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D91812">
              <w:rPr>
                <w:rFonts w:ascii="Arial" w:hAnsi="Arial" w:cs="Arial"/>
              </w:rPr>
              <w:t>Ademir Redondo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448D5DD0" w14:textId="6CC47C56" w:rsidR="00120A10" w:rsidRDefault="00120A10" w:rsidP="00BC78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="00D91812">
              <w:rPr>
                <w:rFonts w:ascii="Arial" w:hAnsi="Arial" w:cs="Arial"/>
              </w:rPr>
              <w:t>João Martins Coube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7063104" w14:textId="77777777" w:rsidR="00120A10" w:rsidRPr="004B15D3" w:rsidRDefault="00120A10" w:rsidP="00120A10">
      <w:pPr>
        <w:ind w:left="3119"/>
      </w:pP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</w:p>
    <w:p w14:paraId="639317AE" w14:textId="77777777" w:rsidR="00120A10" w:rsidRPr="004B15D3" w:rsidRDefault="00120A10" w:rsidP="00120A10">
      <w:pPr>
        <w:jc w:val="center"/>
        <w:rPr>
          <w:rFonts w:ascii="Arial" w:hAnsi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0A10" w14:paraId="1690554F" w14:textId="77777777" w:rsidTr="00BC78A9">
        <w:tc>
          <w:tcPr>
            <w:tcW w:w="4531" w:type="dxa"/>
          </w:tcPr>
          <w:p w14:paraId="1D005504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30CA3606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87472A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C1FEEE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255DE726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1E796BDB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332B7C3D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2649F52C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4F579F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44E16945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3A2577FD" w14:textId="77777777" w:rsidR="00120A10" w:rsidRPr="004B15D3" w:rsidRDefault="00120A10" w:rsidP="00120A10">
      <w:pPr>
        <w:jc w:val="center"/>
        <w:rPr>
          <w:rFonts w:ascii="Arial" w:hAnsi="Arial"/>
          <w:color w:val="000000"/>
        </w:rPr>
      </w:pPr>
    </w:p>
    <w:p w14:paraId="4A78F8E8" w14:textId="77777777" w:rsidR="00120A10" w:rsidRPr="004B15D3" w:rsidRDefault="00120A10" w:rsidP="00120A10">
      <w:pPr>
        <w:jc w:val="center"/>
      </w:pPr>
    </w:p>
    <w:p w14:paraId="1DF1A783" w14:textId="77777777" w:rsidR="00120A10" w:rsidRPr="004B15D3" w:rsidRDefault="00120A10" w:rsidP="00120A10">
      <w:pPr>
        <w:jc w:val="center"/>
      </w:pPr>
    </w:p>
    <w:p w14:paraId="5AB40E27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</w:p>
    <w:p w14:paraId="488FC589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Testemunhas:</w:t>
      </w:r>
    </w:p>
    <w:p w14:paraId="4E99EAAA" w14:textId="77777777" w:rsidR="00120A10" w:rsidRPr="004B15D3" w:rsidRDefault="00120A10" w:rsidP="00120A10">
      <w:pPr>
        <w:tabs>
          <w:tab w:val="left" w:pos="6521"/>
        </w:tabs>
        <w:ind w:right="-1"/>
        <w:jc w:val="both"/>
        <w:rPr>
          <w:rFonts w:ascii="Arial" w:hAnsi="Arial" w:cs="Arial"/>
        </w:rPr>
      </w:pPr>
    </w:p>
    <w:p w14:paraId="01CC6A0E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____________________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____________________</w:t>
      </w:r>
    </w:p>
    <w:p w14:paraId="1A0D5CF3" w14:textId="1934AF62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Nome:</w:t>
      </w:r>
      <w:r w:rsidRPr="004B15D3">
        <w:rPr>
          <w:rFonts w:ascii="Arial" w:hAnsi="Arial" w:cs="Arial"/>
        </w:rPr>
        <w:tab/>
      </w:r>
      <w:r w:rsidR="00D91812">
        <w:rPr>
          <w:rFonts w:ascii="Arial" w:hAnsi="Arial" w:cs="Arial"/>
        </w:rPr>
        <w:t>Helio Nakata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Nome:</w:t>
      </w:r>
    </w:p>
    <w:p w14:paraId="0DB3A329" w14:textId="6322509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RG n.º</w:t>
      </w:r>
      <w:r w:rsidRPr="004B15D3">
        <w:rPr>
          <w:rFonts w:ascii="Arial" w:hAnsi="Arial" w:cs="Arial"/>
        </w:rPr>
        <w:tab/>
      </w:r>
      <w:r w:rsidR="00D91812">
        <w:rPr>
          <w:rFonts w:ascii="Arial" w:hAnsi="Arial" w:cs="Arial"/>
        </w:rPr>
        <w:t>19.811.945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15D3">
        <w:rPr>
          <w:rFonts w:ascii="Arial" w:hAnsi="Arial" w:cs="Arial"/>
        </w:rPr>
        <w:t>RG n.º</w:t>
      </w:r>
    </w:p>
    <w:p w14:paraId="3F870DF2" w14:textId="77777777" w:rsidR="00120A10" w:rsidRDefault="00120A10"/>
    <w:sectPr w:rsidR="00120A10">
      <w:pgSz w:w="11910" w:h="16840"/>
      <w:pgMar w:top="1300" w:right="10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4582" w14:textId="77777777" w:rsidR="00160E89" w:rsidRDefault="00160E89">
      <w:r>
        <w:separator/>
      </w:r>
    </w:p>
  </w:endnote>
  <w:endnote w:type="continuationSeparator" w:id="0">
    <w:p w14:paraId="11799C7A" w14:textId="77777777" w:rsidR="00160E89" w:rsidRDefault="0016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C2D1" w14:textId="77777777" w:rsidR="00F23704" w:rsidRPr="00F23704" w:rsidRDefault="00F23704" w:rsidP="00F23704">
    <w:pPr>
      <w:pStyle w:val="Rodap"/>
      <w:jc w:val="right"/>
      <w:rPr>
        <w:sz w:val="12"/>
        <w:szCs w:val="12"/>
      </w:rPr>
    </w:pPr>
    <w:r w:rsidRPr="00F23704">
      <w:rPr>
        <w:sz w:val="12"/>
        <w:szCs w:val="12"/>
      </w:rPr>
      <w:t>GED 001 FR 01 D - TCE com Agente Integração - Aluno menor - 12-2022</w:t>
    </w:r>
  </w:p>
  <w:p w14:paraId="74E59B92" w14:textId="77777777" w:rsidR="00F23704" w:rsidRDefault="00F237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4FFD5" w14:textId="77777777" w:rsidR="00160E89" w:rsidRDefault="00160E89">
      <w:r>
        <w:separator/>
      </w:r>
    </w:p>
  </w:footnote>
  <w:footnote w:type="continuationSeparator" w:id="0">
    <w:p w14:paraId="47517D80" w14:textId="77777777" w:rsidR="00160E89" w:rsidRDefault="0016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2AAF" w14:textId="77777777" w:rsidR="00000000" w:rsidRDefault="00626EF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31BC99" wp14:editId="471CE950">
          <wp:simplePos x="0" y="0"/>
          <wp:positionH relativeFrom="column">
            <wp:posOffset>2105025</wp:posOffset>
          </wp:positionH>
          <wp:positionV relativeFrom="paragraph">
            <wp:posOffset>-390525</wp:posOffset>
          </wp:positionV>
          <wp:extent cx="2181225" cy="552450"/>
          <wp:effectExtent l="0" t="0" r="9525" b="0"/>
          <wp:wrapSquare wrapText="right"/>
          <wp:docPr id="9" name="Imagem 9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21FA"/>
    <w:multiLevelType w:val="multilevel"/>
    <w:tmpl w:val="F8FC6544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1" w15:restartNumberingAfterBreak="0">
    <w:nsid w:val="41D84248"/>
    <w:multiLevelType w:val="hybridMultilevel"/>
    <w:tmpl w:val="295E880A"/>
    <w:lvl w:ilvl="0" w:tplc="50564776">
      <w:start w:val="1"/>
      <w:numFmt w:val="lowerLetter"/>
      <w:lvlText w:val="%1)"/>
      <w:lvlJc w:val="left"/>
      <w:pPr>
        <w:ind w:left="312" w:hanging="25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61CAEB4">
      <w:numFmt w:val="bullet"/>
      <w:lvlText w:val="•"/>
      <w:lvlJc w:val="left"/>
      <w:pPr>
        <w:ind w:left="1294" w:hanging="250"/>
      </w:pPr>
      <w:rPr>
        <w:rFonts w:hint="default"/>
        <w:lang w:val="pt-PT" w:eastAsia="en-US" w:bidi="ar-SA"/>
      </w:rPr>
    </w:lvl>
    <w:lvl w:ilvl="2" w:tplc="DAB25C84">
      <w:numFmt w:val="bullet"/>
      <w:lvlText w:val="•"/>
      <w:lvlJc w:val="left"/>
      <w:pPr>
        <w:ind w:left="2269" w:hanging="250"/>
      </w:pPr>
      <w:rPr>
        <w:rFonts w:hint="default"/>
        <w:lang w:val="pt-PT" w:eastAsia="en-US" w:bidi="ar-SA"/>
      </w:rPr>
    </w:lvl>
    <w:lvl w:ilvl="3" w:tplc="A2FAD6D4">
      <w:numFmt w:val="bullet"/>
      <w:lvlText w:val="•"/>
      <w:lvlJc w:val="left"/>
      <w:pPr>
        <w:ind w:left="3243" w:hanging="250"/>
      </w:pPr>
      <w:rPr>
        <w:rFonts w:hint="default"/>
        <w:lang w:val="pt-PT" w:eastAsia="en-US" w:bidi="ar-SA"/>
      </w:rPr>
    </w:lvl>
    <w:lvl w:ilvl="4" w:tplc="0306741E">
      <w:numFmt w:val="bullet"/>
      <w:lvlText w:val="•"/>
      <w:lvlJc w:val="left"/>
      <w:pPr>
        <w:ind w:left="4218" w:hanging="250"/>
      </w:pPr>
      <w:rPr>
        <w:rFonts w:hint="default"/>
        <w:lang w:val="pt-PT" w:eastAsia="en-US" w:bidi="ar-SA"/>
      </w:rPr>
    </w:lvl>
    <w:lvl w:ilvl="5" w:tplc="11B0DA3E">
      <w:numFmt w:val="bullet"/>
      <w:lvlText w:val="•"/>
      <w:lvlJc w:val="left"/>
      <w:pPr>
        <w:ind w:left="5193" w:hanging="250"/>
      </w:pPr>
      <w:rPr>
        <w:rFonts w:hint="default"/>
        <w:lang w:val="pt-PT" w:eastAsia="en-US" w:bidi="ar-SA"/>
      </w:rPr>
    </w:lvl>
    <w:lvl w:ilvl="6" w:tplc="FAA06E8C">
      <w:numFmt w:val="bullet"/>
      <w:lvlText w:val="•"/>
      <w:lvlJc w:val="left"/>
      <w:pPr>
        <w:ind w:left="6167" w:hanging="250"/>
      </w:pPr>
      <w:rPr>
        <w:rFonts w:hint="default"/>
        <w:lang w:val="pt-PT" w:eastAsia="en-US" w:bidi="ar-SA"/>
      </w:rPr>
    </w:lvl>
    <w:lvl w:ilvl="7" w:tplc="7F7403EC">
      <w:numFmt w:val="bullet"/>
      <w:lvlText w:val="•"/>
      <w:lvlJc w:val="left"/>
      <w:pPr>
        <w:ind w:left="7142" w:hanging="250"/>
      </w:pPr>
      <w:rPr>
        <w:rFonts w:hint="default"/>
        <w:lang w:val="pt-PT" w:eastAsia="en-US" w:bidi="ar-SA"/>
      </w:rPr>
    </w:lvl>
    <w:lvl w:ilvl="8" w:tplc="C7E66406">
      <w:numFmt w:val="bullet"/>
      <w:lvlText w:val="•"/>
      <w:lvlJc w:val="left"/>
      <w:pPr>
        <w:ind w:left="8117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5E4E0E6D"/>
    <w:multiLevelType w:val="hybridMultilevel"/>
    <w:tmpl w:val="1D30005C"/>
    <w:lvl w:ilvl="0" w:tplc="0F70B416">
      <w:start w:val="1"/>
      <w:numFmt w:val="lowerLetter"/>
      <w:lvlText w:val="%1)"/>
      <w:lvlJc w:val="left"/>
      <w:pPr>
        <w:ind w:left="541" w:hanging="229"/>
      </w:pPr>
      <w:rPr>
        <w:rFonts w:hint="default"/>
        <w:w w:val="100"/>
        <w:lang w:val="pt-PT" w:eastAsia="en-US" w:bidi="ar-SA"/>
      </w:rPr>
    </w:lvl>
    <w:lvl w:ilvl="1" w:tplc="6436CACE">
      <w:numFmt w:val="bullet"/>
      <w:lvlText w:val="•"/>
      <w:lvlJc w:val="left"/>
      <w:pPr>
        <w:ind w:left="1492" w:hanging="229"/>
      </w:pPr>
      <w:rPr>
        <w:rFonts w:hint="default"/>
        <w:lang w:val="pt-PT" w:eastAsia="en-US" w:bidi="ar-SA"/>
      </w:rPr>
    </w:lvl>
    <w:lvl w:ilvl="2" w:tplc="FA3EBE00">
      <w:numFmt w:val="bullet"/>
      <w:lvlText w:val="•"/>
      <w:lvlJc w:val="left"/>
      <w:pPr>
        <w:ind w:left="2445" w:hanging="229"/>
      </w:pPr>
      <w:rPr>
        <w:rFonts w:hint="default"/>
        <w:lang w:val="pt-PT" w:eastAsia="en-US" w:bidi="ar-SA"/>
      </w:rPr>
    </w:lvl>
    <w:lvl w:ilvl="3" w:tplc="771A8CBA">
      <w:numFmt w:val="bullet"/>
      <w:lvlText w:val="•"/>
      <w:lvlJc w:val="left"/>
      <w:pPr>
        <w:ind w:left="3397" w:hanging="229"/>
      </w:pPr>
      <w:rPr>
        <w:rFonts w:hint="default"/>
        <w:lang w:val="pt-PT" w:eastAsia="en-US" w:bidi="ar-SA"/>
      </w:rPr>
    </w:lvl>
    <w:lvl w:ilvl="4" w:tplc="25A45106">
      <w:numFmt w:val="bullet"/>
      <w:lvlText w:val="•"/>
      <w:lvlJc w:val="left"/>
      <w:pPr>
        <w:ind w:left="4350" w:hanging="229"/>
      </w:pPr>
      <w:rPr>
        <w:rFonts w:hint="default"/>
        <w:lang w:val="pt-PT" w:eastAsia="en-US" w:bidi="ar-SA"/>
      </w:rPr>
    </w:lvl>
    <w:lvl w:ilvl="5" w:tplc="B2A843A2">
      <w:numFmt w:val="bullet"/>
      <w:lvlText w:val="•"/>
      <w:lvlJc w:val="left"/>
      <w:pPr>
        <w:ind w:left="5303" w:hanging="229"/>
      </w:pPr>
      <w:rPr>
        <w:rFonts w:hint="default"/>
        <w:lang w:val="pt-PT" w:eastAsia="en-US" w:bidi="ar-SA"/>
      </w:rPr>
    </w:lvl>
    <w:lvl w:ilvl="6" w:tplc="21DE99A4">
      <w:numFmt w:val="bullet"/>
      <w:lvlText w:val="•"/>
      <w:lvlJc w:val="left"/>
      <w:pPr>
        <w:ind w:left="6255" w:hanging="229"/>
      </w:pPr>
      <w:rPr>
        <w:rFonts w:hint="default"/>
        <w:lang w:val="pt-PT" w:eastAsia="en-US" w:bidi="ar-SA"/>
      </w:rPr>
    </w:lvl>
    <w:lvl w:ilvl="7" w:tplc="98265F60">
      <w:numFmt w:val="bullet"/>
      <w:lvlText w:val="•"/>
      <w:lvlJc w:val="left"/>
      <w:pPr>
        <w:ind w:left="7208" w:hanging="229"/>
      </w:pPr>
      <w:rPr>
        <w:rFonts w:hint="default"/>
        <w:lang w:val="pt-PT" w:eastAsia="en-US" w:bidi="ar-SA"/>
      </w:rPr>
    </w:lvl>
    <w:lvl w:ilvl="8" w:tplc="568CB6A2">
      <w:numFmt w:val="bullet"/>
      <w:lvlText w:val="•"/>
      <w:lvlJc w:val="left"/>
      <w:pPr>
        <w:ind w:left="8161" w:hanging="229"/>
      </w:pPr>
      <w:rPr>
        <w:rFonts w:hint="default"/>
        <w:lang w:val="pt-PT" w:eastAsia="en-US" w:bidi="ar-SA"/>
      </w:rPr>
    </w:lvl>
  </w:abstractNum>
  <w:abstractNum w:abstractNumId="3" w15:restartNumberingAfterBreak="0">
    <w:nsid w:val="727075C7"/>
    <w:multiLevelType w:val="hybridMultilevel"/>
    <w:tmpl w:val="2516258E"/>
    <w:lvl w:ilvl="0" w:tplc="22CEA772">
      <w:start w:val="1"/>
      <w:numFmt w:val="lowerLetter"/>
      <w:lvlText w:val="%1)"/>
      <w:lvlJc w:val="left"/>
      <w:pPr>
        <w:ind w:left="31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E3A2C4C">
      <w:numFmt w:val="bullet"/>
      <w:lvlText w:val="•"/>
      <w:lvlJc w:val="left"/>
      <w:pPr>
        <w:ind w:left="1294" w:hanging="260"/>
      </w:pPr>
      <w:rPr>
        <w:rFonts w:hint="default"/>
        <w:lang w:val="pt-PT" w:eastAsia="en-US" w:bidi="ar-SA"/>
      </w:rPr>
    </w:lvl>
    <w:lvl w:ilvl="2" w:tplc="A50AEBFA">
      <w:numFmt w:val="bullet"/>
      <w:lvlText w:val="•"/>
      <w:lvlJc w:val="left"/>
      <w:pPr>
        <w:ind w:left="2269" w:hanging="260"/>
      </w:pPr>
      <w:rPr>
        <w:rFonts w:hint="default"/>
        <w:lang w:val="pt-PT" w:eastAsia="en-US" w:bidi="ar-SA"/>
      </w:rPr>
    </w:lvl>
    <w:lvl w:ilvl="3" w:tplc="6DEA12E4">
      <w:numFmt w:val="bullet"/>
      <w:lvlText w:val="•"/>
      <w:lvlJc w:val="left"/>
      <w:pPr>
        <w:ind w:left="3243" w:hanging="260"/>
      </w:pPr>
      <w:rPr>
        <w:rFonts w:hint="default"/>
        <w:lang w:val="pt-PT" w:eastAsia="en-US" w:bidi="ar-SA"/>
      </w:rPr>
    </w:lvl>
    <w:lvl w:ilvl="4" w:tplc="1F92A3B6">
      <w:numFmt w:val="bullet"/>
      <w:lvlText w:val="•"/>
      <w:lvlJc w:val="left"/>
      <w:pPr>
        <w:ind w:left="4218" w:hanging="260"/>
      </w:pPr>
      <w:rPr>
        <w:rFonts w:hint="default"/>
        <w:lang w:val="pt-PT" w:eastAsia="en-US" w:bidi="ar-SA"/>
      </w:rPr>
    </w:lvl>
    <w:lvl w:ilvl="5" w:tplc="18F85B66">
      <w:numFmt w:val="bullet"/>
      <w:lvlText w:val="•"/>
      <w:lvlJc w:val="left"/>
      <w:pPr>
        <w:ind w:left="5193" w:hanging="260"/>
      </w:pPr>
      <w:rPr>
        <w:rFonts w:hint="default"/>
        <w:lang w:val="pt-PT" w:eastAsia="en-US" w:bidi="ar-SA"/>
      </w:rPr>
    </w:lvl>
    <w:lvl w:ilvl="6" w:tplc="BD2E3A34">
      <w:numFmt w:val="bullet"/>
      <w:lvlText w:val="•"/>
      <w:lvlJc w:val="left"/>
      <w:pPr>
        <w:ind w:left="6167" w:hanging="260"/>
      </w:pPr>
      <w:rPr>
        <w:rFonts w:hint="default"/>
        <w:lang w:val="pt-PT" w:eastAsia="en-US" w:bidi="ar-SA"/>
      </w:rPr>
    </w:lvl>
    <w:lvl w:ilvl="7" w:tplc="510834B0">
      <w:numFmt w:val="bullet"/>
      <w:lvlText w:val="•"/>
      <w:lvlJc w:val="left"/>
      <w:pPr>
        <w:ind w:left="7142" w:hanging="260"/>
      </w:pPr>
      <w:rPr>
        <w:rFonts w:hint="default"/>
        <w:lang w:val="pt-PT" w:eastAsia="en-US" w:bidi="ar-SA"/>
      </w:rPr>
    </w:lvl>
    <w:lvl w:ilvl="8" w:tplc="B1F8219A">
      <w:numFmt w:val="bullet"/>
      <w:lvlText w:val="•"/>
      <w:lvlJc w:val="left"/>
      <w:pPr>
        <w:ind w:left="8117" w:hanging="260"/>
      </w:pPr>
      <w:rPr>
        <w:rFonts w:hint="default"/>
        <w:lang w:val="pt-PT" w:eastAsia="en-US" w:bidi="ar-SA"/>
      </w:rPr>
    </w:lvl>
  </w:abstractNum>
  <w:num w:numId="1" w16cid:durableId="588277663">
    <w:abstractNumId w:val="1"/>
  </w:num>
  <w:num w:numId="2" w16cid:durableId="1796021184">
    <w:abstractNumId w:val="2"/>
  </w:num>
  <w:num w:numId="3" w16cid:durableId="32197990">
    <w:abstractNumId w:val="3"/>
  </w:num>
  <w:num w:numId="4" w16cid:durableId="204263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12"/>
    <w:rsid w:val="000474F4"/>
    <w:rsid w:val="00120A10"/>
    <w:rsid w:val="00160E89"/>
    <w:rsid w:val="00310677"/>
    <w:rsid w:val="00626EFE"/>
    <w:rsid w:val="007E3E32"/>
    <w:rsid w:val="00C919EA"/>
    <w:rsid w:val="00D91812"/>
    <w:rsid w:val="00DD4F63"/>
    <w:rsid w:val="00F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121F"/>
  <w15:chartTrackingRefBased/>
  <w15:docId w15:val="{A20E4218-C0B5-4247-9BCA-A8EDB54D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A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0A10"/>
  </w:style>
  <w:style w:type="character" w:customStyle="1" w:styleId="CorpodetextoChar">
    <w:name w:val="Corpo de texto Char"/>
    <w:basedOn w:val="Fontepargpadro"/>
    <w:link w:val="Corpodetexto"/>
    <w:uiPriority w:val="1"/>
    <w:rsid w:val="00120A10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120A10"/>
    <w:pPr>
      <w:spacing w:before="73"/>
      <w:ind w:left="633" w:right="435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120A10"/>
    <w:rPr>
      <w:rFonts w:ascii="Arial" w:eastAsia="Arial" w:hAnsi="Arial" w:cs="Arial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120A10"/>
    <w:pPr>
      <w:ind w:left="312"/>
      <w:jc w:val="both"/>
    </w:pPr>
  </w:style>
  <w:style w:type="paragraph" w:customStyle="1" w:styleId="TableParagraph">
    <w:name w:val="Table Paragraph"/>
    <w:basedOn w:val="Normal"/>
    <w:uiPriority w:val="1"/>
    <w:qFormat/>
    <w:rsid w:val="00120A10"/>
  </w:style>
  <w:style w:type="paragraph" w:styleId="Cabealho">
    <w:name w:val="header"/>
    <w:basedOn w:val="Normal"/>
    <w:link w:val="CabealhoChar"/>
    <w:uiPriority w:val="99"/>
    <w:unhideWhenUsed/>
    <w:rsid w:val="00120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A1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20A1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237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7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12253\Downloads\GED-001-FR-01%20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6" ma:contentTypeDescription="Crie um novo documento." ma:contentTypeScope="" ma:versionID="4d50f60d3f82ecb0c965aef72ce7e28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a3f4deed08609ef6bcc7b9e29102057e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GED-001-FR-01 D  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TCE com Agente Integração - Aluno menor - 12-2022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6D622D0-938A-4032-BB64-E4BEBA922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9158F-E71A-4AF0-8192-1B595251F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02C80-AE3F-40ED-A9DB-3315E67BAF76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GED-001-FR-01 D.dotx</Template>
  <TotalTime>1</TotalTime>
  <Pages>3</Pages>
  <Words>1357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com Agente Integração - Aluno menor - 12-2022</dc:title>
  <dc:subject/>
  <dc:creator>Helio Nakata</dc:creator>
  <cp:keywords/>
  <dc:description/>
  <cp:lastModifiedBy>Helio Nakata</cp:lastModifiedBy>
  <cp:revision>1</cp:revision>
  <dcterms:created xsi:type="dcterms:W3CDTF">2025-02-26T17:56:00Z</dcterms:created>
  <dcterms:modified xsi:type="dcterms:W3CDTF">2025-02-26T17:57:00Z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0x0101005CA82D2049DAD441B93DE6A5B3CF28FC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