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9900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07AB876B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A76D55B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BE3FAD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1A204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9563E41" w14:textId="6B4B7366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</w:t>
      </w:r>
      <w:proofErr w:type="spellStart"/>
      <w:r w:rsidRPr="004B15D3">
        <w:rPr>
          <w:rFonts w:ascii="Arial" w:hAnsi="Arial" w:cs="Arial"/>
          <w:sz w:val="22"/>
          <w:szCs w:val="22"/>
        </w:rPr>
        <w:t>Sr</w:t>
      </w:r>
      <w:proofErr w:type="spellEnd"/>
      <w:r w:rsidRPr="004B15D3">
        <w:rPr>
          <w:rFonts w:ascii="Arial" w:hAnsi="Arial" w:cs="Arial"/>
          <w:sz w:val="22"/>
          <w:szCs w:val="22"/>
        </w:rPr>
        <w:t xml:space="preserve">(a). </w:t>
      </w:r>
      <w:r w:rsidR="00302694">
        <w:rPr>
          <w:rFonts w:ascii="Arial" w:hAnsi="Arial" w:cs="Arial"/>
          <w:sz w:val="22"/>
          <w:szCs w:val="22"/>
        </w:rPr>
        <w:t>Ademir Redondo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302694">
        <w:rPr>
          <w:rFonts w:ascii="Arial" w:hAnsi="Arial" w:cs="Arial"/>
          <w:sz w:val="22"/>
          <w:szCs w:val="22"/>
        </w:rPr>
        <w:t>João Martins Coube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302694">
        <w:rPr>
          <w:rFonts w:ascii="Arial" w:hAnsi="Arial" w:cs="Arial"/>
          <w:sz w:val="22"/>
          <w:szCs w:val="22"/>
        </w:rPr>
        <w:t>Rua Virgílio Malta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302694">
        <w:rPr>
          <w:rFonts w:ascii="Arial" w:hAnsi="Arial" w:cs="Arial"/>
          <w:sz w:val="22"/>
          <w:szCs w:val="22"/>
        </w:rPr>
        <w:t>11-22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302694">
        <w:rPr>
          <w:rFonts w:ascii="Arial" w:hAnsi="Arial" w:cs="Arial"/>
          <w:sz w:val="22"/>
          <w:szCs w:val="22"/>
        </w:rPr>
        <w:t>Bauru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302694">
        <w:rPr>
          <w:rFonts w:ascii="Arial" w:hAnsi="Arial" w:cs="Arial"/>
          <w:sz w:val="22"/>
          <w:szCs w:val="22"/>
        </w:rPr>
        <w:t>João Martins Coube</w:t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0C9F2F5D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51E8BDE7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8CA2CD1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F264F5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6BBE179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69BE008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54EE8D90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EB9B47D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54DFDD3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C0F3608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) horas de estágio por </w:t>
      </w:r>
      <w:proofErr w:type="gramStart"/>
      <w:r w:rsidRPr="004B15D3">
        <w:rPr>
          <w:rFonts w:ascii="Arial" w:hAnsi="Arial" w:cs="Arial"/>
          <w:color w:val="000000"/>
          <w:sz w:val="22"/>
          <w:szCs w:val="22"/>
        </w:rPr>
        <w:t>semana ,</w:t>
      </w:r>
      <w:proofErr w:type="gramEnd"/>
      <w:r w:rsidRPr="004B15D3">
        <w:rPr>
          <w:rFonts w:ascii="Arial" w:hAnsi="Arial" w:cs="Arial"/>
          <w:color w:val="000000"/>
          <w:sz w:val="22"/>
          <w:szCs w:val="22"/>
        </w:rPr>
        <w:t xml:space="preserve">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E98BB75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45C365E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409E9D3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0017A55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3BEC952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93E42B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6491CD3A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87B222E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36DB1F1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0F43BFA5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351BE912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0AC92000" w14:textId="77777777" w:rsidR="008721B9" w:rsidRPr="003B6B16" w:rsidRDefault="00214082" w:rsidP="003B6B16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B6B16">
        <w:rPr>
          <w:rFonts w:ascii="Arial" w:hAnsi="Arial" w:cs="Arial"/>
          <w:color w:val="000000"/>
          <w:sz w:val="22"/>
          <w:szCs w:val="22"/>
        </w:rPr>
        <w:t xml:space="preserve"> e vale-transporte no valor de </w:t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60DD45E9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23CFF86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031CC9D">
        <w:rPr>
          <w:rFonts w:ascii="Arial" w:hAnsi="Arial" w:cs="Arial"/>
          <w:color w:val="000000" w:themeColor="text1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7C794B73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proofErr w:type="spellEnd"/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5450784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2E234596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1A3166C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743FDD17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111B989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007921D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D7D381B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37DE27EB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60AE407B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17EC8DE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90D450A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3D1E7437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545D24D1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145A40AB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56F9252" w14:textId="77777777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044D4875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23E15CDD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7B45225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BC01055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123F843E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29C0FFA3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6C1BE422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50BD6FA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490">
        <w:rPr>
          <w:rFonts w:ascii="Arial" w:hAnsi="Arial" w:cs="Arial"/>
          <w:sz w:val="22"/>
          <w:szCs w:val="22"/>
        </w:rPr>
        <w:t>de</w:t>
      </w:r>
      <w:proofErr w:type="spellEnd"/>
      <w:r w:rsidR="00FA5490">
        <w:rPr>
          <w:rFonts w:ascii="Arial" w:hAnsi="Arial" w:cs="Arial"/>
          <w:sz w:val="22"/>
          <w:szCs w:val="22"/>
        </w:rPr>
        <w:t xml:space="preserve">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3242FA94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6E2741F1" w14:textId="77777777" w:rsidTr="00827F52">
        <w:tc>
          <w:tcPr>
            <w:tcW w:w="4400" w:type="dxa"/>
          </w:tcPr>
          <w:p w14:paraId="4E93DDBA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ADF9DF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4257968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37CEC8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39049889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05C9D5C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7C0D80E0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2D1602E5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079D43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CD0528D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EFBA0A5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64EC757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67420F9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6C5C525E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CD0C36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FE6205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1A745B9D" w14:textId="3A0FABA1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302694">
              <w:rPr>
                <w:rFonts w:ascii="Arial" w:hAnsi="Arial" w:cs="Arial"/>
                <w:sz w:val="22"/>
                <w:szCs w:val="22"/>
              </w:rPr>
              <w:t>Ademir Redondo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7CEB68FA" w14:textId="30B2F41A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302694">
              <w:rPr>
                <w:rFonts w:ascii="Arial" w:hAnsi="Arial" w:cs="Arial"/>
                <w:sz w:val="22"/>
                <w:szCs w:val="22"/>
              </w:rPr>
              <w:t>João Martins Coube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7319B5F4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3C66582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3D50125A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43DCE627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0C764FBF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1DE033E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2D2F257C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04BDD639" w14:textId="77777777" w:rsidR="008721B9" w:rsidRPr="004B15D3" w:rsidRDefault="008721B9">
      <w:pPr>
        <w:jc w:val="center"/>
        <w:rPr>
          <w:sz w:val="22"/>
          <w:szCs w:val="22"/>
        </w:rPr>
      </w:pPr>
    </w:p>
    <w:p w14:paraId="01D009D3" w14:textId="77777777" w:rsidR="008721B9" w:rsidRPr="004B15D3" w:rsidRDefault="008721B9">
      <w:pPr>
        <w:jc w:val="center"/>
        <w:rPr>
          <w:sz w:val="22"/>
          <w:szCs w:val="22"/>
        </w:rPr>
      </w:pPr>
    </w:p>
    <w:p w14:paraId="25159136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77088E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433FFC6D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08C3AF8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6317DEC" w14:textId="72953861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="00302694">
        <w:rPr>
          <w:rFonts w:ascii="Arial" w:hAnsi="Arial" w:cs="Arial"/>
          <w:sz w:val="22"/>
          <w:szCs w:val="22"/>
        </w:rPr>
        <w:t>Helio Nakata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43B8A332" w14:textId="381C59B9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="00302694">
        <w:rPr>
          <w:rFonts w:ascii="Arial" w:hAnsi="Arial" w:cs="Arial"/>
          <w:sz w:val="22"/>
          <w:szCs w:val="22"/>
        </w:rPr>
        <w:t>19.811.945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1D59948D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10A4A178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16D32D92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3E87FDA0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0219B6D3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F876C02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79475AC6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1724ACD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58AC7177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58DB1" wp14:editId="62E9AA12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9497DC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3592A977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58DB1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" filled="f" strokecolor="#938953 [1614]">
                <v:textbox style="mso-fit-shape-to-text:t">
                  <w:txbxContent>
                    <w:p w14:paraId="4E9497DC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3592A977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6A89B7A5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39A074B3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37D7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1975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7BFE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1ED31D0B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BE0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26C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9E9F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AF445EB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FC5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C10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6728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D9A02AC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20C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A5B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B6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02E3735B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64C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61B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A7E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A8E35F9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0CE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D62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591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3CD25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65E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1D9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1F6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CC6F3C0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C92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92DC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F1A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81D835" w14:textId="77777777" w:rsidR="59A8FA00" w:rsidRPr="004B15D3" w:rsidRDefault="59A8FA00">
      <w:pPr>
        <w:rPr>
          <w:sz w:val="22"/>
          <w:szCs w:val="22"/>
        </w:rPr>
      </w:pPr>
    </w:p>
    <w:p w14:paraId="6B50195B" w14:textId="77777777" w:rsidR="008721B9" w:rsidRPr="004B15D3" w:rsidRDefault="008721B9">
      <w:pPr>
        <w:rPr>
          <w:sz w:val="22"/>
          <w:szCs w:val="22"/>
        </w:rPr>
      </w:pPr>
    </w:p>
    <w:p w14:paraId="7AE9A96C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4E7C" w14:textId="77777777" w:rsidR="009E6846" w:rsidRDefault="009E6846">
      <w:r>
        <w:separator/>
      </w:r>
    </w:p>
  </w:endnote>
  <w:endnote w:type="continuationSeparator" w:id="0">
    <w:p w14:paraId="6160AECF" w14:textId="77777777" w:rsidR="009E6846" w:rsidRDefault="009E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9F78" w14:textId="77777777" w:rsidR="0092248A" w:rsidRDefault="009224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6CC6" w14:textId="77777777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6BD46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802086700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0653" w14:textId="77777777" w:rsidR="0092248A" w:rsidRDefault="00922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509B" w14:textId="77777777" w:rsidR="009E6846" w:rsidRDefault="009E6846">
      <w:r>
        <w:rPr>
          <w:color w:val="000000"/>
        </w:rPr>
        <w:separator/>
      </w:r>
    </w:p>
  </w:footnote>
  <w:footnote w:type="continuationSeparator" w:id="0">
    <w:p w14:paraId="5E808D13" w14:textId="77777777" w:rsidR="009E6846" w:rsidRDefault="009E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A678" w14:textId="77777777" w:rsidR="0092248A" w:rsidRDefault="009224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60CB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2DC752" wp14:editId="194449EA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53FA9" w14:textId="77777777" w:rsidR="00E91113" w:rsidRDefault="00E911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0C8D" w14:textId="77777777" w:rsidR="0092248A" w:rsidRDefault="009224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39690063">
    <w:abstractNumId w:val="0"/>
  </w:num>
  <w:num w:numId="2" w16cid:durableId="2060743157">
    <w:abstractNumId w:val="1"/>
  </w:num>
  <w:num w:numId="3" w16cid:durableId="867068114">
    <w:abstractNumId w:val="2"/>
  </w:num>
  <w:num w:numId="4" w16cid:durableId="2115976553">
    <w:abstractNumId w:val="5"/>
  </w:num>
  <w:num w:numId="5" w16cid:durableId="2125732033">
    <w:abstractNumId w:val="4"/>
  </w:num>
  <w:num w:numId="6" w16cid:durableId="1870753448">
    <w:abstractNumId w:val="3"/>
  </w:num>
  <w:num w:numId="7" w16cid:durableId="1318343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94"/>
    <w:rsid w:val="0007642A"/>
    <w:rsid w:val="000A48D1"/>
    <w:rsid w:val="00163426"/>
    <w:rsid w:val="001E5803"/>
    <w:rsid w:val="00214082"/>
    <w:rsid w:val="00221FA6"/>
    <w:rsid w:val="00263213"/>
    <w:rsid w:val="00296AA6"/>
    <w:rsid w:val="002C7787"/>
    <w:rsid w:val="002E7E49"/>
    <w:rsid w:val="00302694"/>
    <w:rsid w:val="00315DD9"/>
    <w:rsid w:val="003B6B16"/>
    <w:rsid w:val="00495945"/>
    <w:rsid w:val="004B15D3"/>
    <w:rsid w:val="004B7A7C"/>
    <w:rsid w:val="004F28FC"/>
    <w:rsid w:val="00573A1D"/>
    <w:rsid w:val="006A1C15"/>
    <w:rsid w:val="0072665F"/>
    <w:rsid w:val="00742E94"/>
    <w:rsid w:val="00772145"/>
    <w:rsid w:val="0078106A"/>
    <w:rsid w:val="007A4C87"/>
    <w:rsid w:val="007D31AF"/>
    <w:rsid w:val="00827F52"/>
    <w:rsid w:val="008721B9"/>
    <w:rsid w:val="008940B9"/>
    <w:rsid w:val="0092248A"/>
    <w:rsid w:val="009619BE"/>
    <w:rsid w:val="009A58E1"/>
    <w:rsid w:val="009E6846"/>
    <w:rsid w:val="00A15770"/>
    <w:rsid w:val="00A1583D"/>
    <w:rsid w:val="00A15A69"/>
    <w:rsid w:val="00AA241C"/>
    <w:rsid w:val="00AB196B"/>
    <w:rsid w:val="00BB2915"/>
    <w:rsid w:val="00BD3A45"/>
    <w:rsid w:val="00C3230A"/>
    <w:rsid w:val="00D20F3B"/>
    <w:rsid w:val="00D42699"/>
    <w:rsid w:val="00D84619"/>
    <w:rsid w:val="00D908D9"/>
    <w:rsid w:val="00E91113"/>
    <w:rsid w:val="00E91EBA"/>
    <w:rsid w:val="00EA0DFC"/>
    <w:rsid w:val="00F04F34"/>
    <w:rsid w:val="00F657B3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0CAA8"/>
  <w15:docId w15:val="{DFC3AEB2-2F7A-4295-8C4C-E11C5DB0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12253\Downloads\GED-001-FR-01%20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9" ma:contentTypeDescription="Crie um novo documento." ma:contentTypeScope="" ma:versionID="a29e413f3e3e027ef75a5d74f0b8a83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f337fee7b1f1c6bdbc0b7591ba998e68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Flux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luxo" ma:index="64" nillable="true" ma:displayName="Fluxo" ma:internalName="Flux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A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aluno Maior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  <Fluxo xmlns="82518916-c78e-4340-8390-7c9e48cd2b4e">
      <Url xsi:nil="true"/>
      <Description xsi:nil="true"/>
    </Fluxo>
  </documentManagement>
</p:properties>
</file>

<file path=customXml/itemProps1.xml><?xml version="1.0" encoding="utf-8"?>
<ds:datastoreItem xmlns:ds="http://schemas.openxmlformats.org/officeDocument/2006/customXml" ds:itemID="{C4C58F83-6FBD-420C-9E9B-3BA8E3B6B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3F794-7E20-4322-9C6C-562CFE75E98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GED-001-FR-01 A.dotx</Template>
  <TotalTime>5</TotalTime>
  <Pages>4</Pages>
  <Words>1192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Maior - 12-2022</dc:title>
  <dc:creator>Helio Nakata</dc:creator>
  <cp:lastModifiedBy>Helio Nakata</cp:lastModifiedBy>
  <cp:revision>1</cp:revision>
  <cp:lastPrinted>2014-05-26T13:27:00Z</cp:lastPrinted>
  <dcterms:created xsi:type="dcterms:W3CDTF">2025-02-26T17:45:00Z</dcterms:created>
  <dcterms:modified xsi:type="dcterms:W3CDTF">2025-02-26T17:52:00Z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