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DC20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7C40A2FE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6B9F5B7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71448AB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034A423" w14:textId="5EE697F9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Sr(a). </w:t>
      </w:r>
      <w:r w:rsidR="00591FA5">
        <w:rPr>
          <w:rFonts w:ascii="Arial" w:hAnsi="Arial" w:cs="Arial"/>
          <w:sz w:val="22"/>
          <w:szCs w:val="22"/>
        </w:rPr>
        <w:t>Ademir Redondo</w:t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591FA5">
        <w:rPr>
          <w:rFonts w:ascii="Arial" w:hAnsi="Arial" w:cs="Arial"/>
          <w:sz w:val="22"/>
          <w:szCs w:val="22"/>
        </w:rPr>
        <w:t>João Martins Coube</w:t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591FA5">
        <w:rPr>
          <w:rFonts w:ascii="Arial" w:hAnsi="Arial" w:cs="Arial"/>
          <w:sz w:val="22"/>
          <w:szCs w:val="22"/>
        </w:rPr>
        <w:t>Rua Virgílio Malta</w:t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591FA5">
        <w:rPr>
          <w:rFonts w:ascii="Arial" w:hAnsi="Arial" w:cs="Arial"/>
          <w:sz w:val="22"/>
          <w:szCs w:val="22"/>
        </w:rPr>
        <w:t>11-22</w:t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591FA5">
        <w:rPr>
          <w:rFonts w:ascii="Arial" w:hAnsi="Arial" w:cs="Arial"/>
          <w:sz w:val="22"/>
          <w:szCs w:val="22"/>
        </w:rPr>
        <w:t>Bauru</w:t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doravante denominado(a) ESTAGIÁRIO(A</w:t>
      </w:r>
      <w:bookmarkStart w:id="1" w:name="_Hlk120184540"/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3243BB">
        <w:rPr>
          <w:rFonts w:ascii="Arial" w:hAnsi="Arial" w:cs="Arial"/>
          <w:color w:val="000000"/>
          <w:sz w:val="22"/>
          <w:szCs w:val="22"/>
        </w:rPr>
        <w:t xml:space="preserve">, legalmente representado(a) por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 xml:space="preserve">, 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portador(a) da Cédula de Identidade RG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="003243BB">
        <w:rPr>
          <w:rFonts w:ascii="Arial" w:hAnsi="Arial" w:cs="Arial"/>
          <w:sz w:val="22"/>
          <w:szCs w:val="22"/>
        </w:rPr>
        <w:t>,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residente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e domiciliado</w:t>
      </w:r>
      <w:r w:rsidR="003243BB">
        <w:rPr>
          <w:rFonts w:ascii="Arial" w:hAnsi="Arial" w:cs="Arial"/>
          <w:color w:val="000000"/>
          <w:sz w:val="22"/>
          <w:szCs w:val="22"/>
        </w:rPr>
        <w:t>s</w:t>
      </w:r>
      <w:r w:rsidR="003243BB" w:rsidRPr="004B15D3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243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243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243BB" w:rsidRPr="004B15D3">
        <w:rPr>
          <w:rFonts w:ascii="Arial" w:hAnsi="Arial" w:cs="Arial"/>
          <w:sz w:val="22"/>
          <w:szCs w:val="22"/>
        </w:rPr>
      </w:r>
      <w:r w:rsidR="003243BB" w:rsidRPr="004B15D3">
        <w:rPr>
          <w:rFonts w:ascii="Arial" w:hAnsi="Arial" w:cs="Arial"/>
          <w:sz w:val="22"/>
          <w:szCs w:val="22"/>
        </w:rPr>
        <w:fldChar w:fldCharType="separate"/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noProof/>
          <w:sz w:val="22"/>
          <w:szCs w:val="22"/>
        </w:rPr>
        <w:t> </w:t>
      </w:r>
      <w:r w:rsidR="003243BB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</w:t>
      </w:r>
      <w:bookmarkEnd w:id="1"/>
      <w:r w:rsidRPr="004B15D3">
        <w:rPr>
          <w:rFonts w:ascii="Arial" w:hAnsi="Arial" w:cs="Arial"/>
          <w:sz w:val="22"/>
          <w:szCs w:val="22"/>
        </w:rPr>
        <w:t>:</w:t>
      </w:r>
    </w:p>
    <w:p w14:paraId="1E89884A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1D3E53DB" w14:textId="77777777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7B23AB48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226EE83D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13D02209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32B67DC0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1E02F75C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72D83845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BF3A394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7CD74FFC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 horas de estágio por semana ,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6B24740D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7084FA26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387D8582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2778FE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7FD7D220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15A50D97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780705FC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407D943A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2CAC3C54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66933263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3800F1E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174E1BDE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E44519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2" w:name="_Hlk120183142"/>
      <w:r w:rsidR="00E44519">
        <w:rPr>
          <w:rFonts w:ascii="Arial" w:hAnsi="Arial" w:cs="Arial"/>
          <w:color w:val="000000"/>
          <w:sz w:val="22"/>
          <w:szCs w:val="22"/>
        </w:rPr>
        <w:t xml:space="preserve">e vale-transporte no valor de </w:t>
      </w:r>
      <w:r w:rsidR="002B31BB" w:rsidRPr="004B15D3">
        <w:rPr>
          <w:rFonts w:ascii="Arial" w:hAnsi="Arial" w:cs="Arial"/>
          <w:color w:val="000000"/>
          <w:sz w:val="22"/>
          <w:szCs w:val="22"/>
        </w:rPr>
        <w:t xml:space="preserve">R$ </w:t>
      </w:r>
      <w:r w:rsidR="002B31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4B15D3">
        <w:rPr>
          <w:rFonts w:ascii="Arial" w:hAnsi="Arial" w:cs="Arial"/>
          <w:sz w:val="22"/>
          <w:szCs w:val="22"/>
        </w:rPr>
      </w:r>
      <w:r w:rsidR="002B31BB" w:rsidRPr="004B15D3">
        <w:rPr>
          <w:rFonts w:ascii="Arial" w:hAnsi="Arial" w:cs="Arial"/>
          <w:sz w:val="22"/>
          <w:szCs w:val="22"/>
        </w:rPr>
        <w:fldChar w:fldCharType="separate"/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sz w:val="22"/>
          <w:szCs w:val="22"/>
        </w:rPr>
        <w:fldChar w:fldCharType="end"/>
      </w:r>
      <w:r w:rsidR="002B31BB"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2B31BB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31BB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B31BB" w:rsidRPr="004B15D3">
        <w:rPr>
          <w:rFonts w:ascii="Arial" w:hAnsi="Arial" w:cs="Arial"/>
          <w:sz w:val="22"/>
          <w:szCs w:val="22"/>
        </w:rPr>
      </w:r>
      <w:r w:rsidR="002B31BB" w:rsidRPr="004B15D3">
        <w:rPr>
          <w:rFonts w:ascii="Arial" w:hAnsi="Arial" w:cs="Arial"/>
          <w:sz w:val="22"/>
          <w:szCs w:val="22"/>
        </w:rPr>
        <w:fldChar w:fldCharType="separate"/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noProof/>
          <w:sz w:val="22"/>
          <w:szCs w:val="22"/>
        </w:rPr>
        <w:t> </w:t>
      </w:r>
      <w:r w:rsidR="002B31BB" w:rsidRPr="004B15D3">
        <w:rPr>
          <w:rFonts w:ascii="Arial" w:hAnsi="Arial" w:cs="Arial"/>
          <w:sz w:val="22"/>
          <w:szCs w:val="22"/>
        </w:rPr>
        <w:fldChar w:fldCharType="end"/>
      </w:r>
      <w:r w:rsidR="002B31BB" w:rsidRPr="004B15D3">
        <w:rPr>
          <w:rFonts w:ascii="Arial" w:hAnsi="Arial" w:cs="Arial"/>
          <w:color w:val="000000"/>
          <w:sz w:val="22"/>
          <w:szCs w:val="22"/>
        </w:rPr>
        <w:t>)</w:t>
      </w:r>
      <w:r w:rsidRPr="004B15D3">
        <w:rPr>
          <w:rFonts w:ascii="Arial" w:hAnsi="Arial" w:cs="Arial"/>
          <w:color w:val="000000"/>
          <w:sz w:val="22"/>
          <w:szCs w:val="22"/>
        </w:rPr>
        <w:t>;</w:t>
      </w:r>
    </w:p>
    <w:bookmarkEnd w:id="2"/>
    <w:p w14:paraId="2A8FD669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6B214DE9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77B6E6B1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3EBD08AA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75023F0A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7239684D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1F6353FA" w14:textId="77777777" w:rsidR="008721B9" w:rsidRPr="00A97FF7" w:rsidRDefault="008721B9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409956FE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55AB1874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1FD5ED3D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6CFB017E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747531C9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4F03E554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381A45A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7F8AEC8E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0FA1F7F4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53B20290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6F192D9E" w14:textId="77777777" w:rsidR="004B15D3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</w:r>
      <w:r w:rsidR="00CB5817">
        <w:rPr>
          <w:rFonts w:ascii="Arial" w:hAnsi="Arial" w:cs="Arial"/>
          <w:sz w:val="22"/>
          <w:szCs w:val="22"/>
        </w:rPr>
        <w:t>A Parte Concedente e o SENAI-SP captam dados pessoais dos estudantes e ambas operam esses dados na busca de melhores candidatos em processos seletivos, assim como na contratação de estagiários, portanto ambas são controladoras dos dados pessoais conforme o momento da prestação do serviço, e a Lei Geral de Proteção de Dados vale mutuamente.</w:t>
      </w:r>
    </w:p>
    <w:p w14:paraId="33F80866" w14:textId="77777777" w:rsidR="00CB5817" w:rsidRPr="002E7E49" w:rsidRDefault="00CB5817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4D671096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05F43B0A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05899B5E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0B1A297D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05B646B4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3CC313E6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22DF345A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67E81358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7F9F0D0E" w14:textId="77777777" w:rsidTr="00827F52">
        <w:tc>
          <w:tcPr>
            <w:tcW w:w="4400" w:type="dxa"/>
          </w:tcPr>
          <w:p w14:paraId="4D3B0F14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_Hlk120183913"/>
          </w:p>
          <w:p w14:paraId="6DBE529F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39748E3B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78139A3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438CF1A4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11EE8BD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69D34B10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69F38BB0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3F42C7D6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7FF941F7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1864B025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9C64864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76D41312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40EC8536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CBF4334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08212E1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791B3EA4" w14:textId="09A2F240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="00591FA5">
              <w:rPr>
                <w:rFonts w:ascii="Arial" w:hAnsi="Arial"/>
                <w:color w:val="000000"/>
                <w:sz w:val="22"/>
                <w:szCs w:val="22"/>
              </w:rPr>
              <w:t>Ademir Redondo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253F11EA" w14:textId="72C4369A" w:rsidR="002E7E49" w:rsidRDefault="002E7E49" w:rsidP="002E7E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="00591FA5">
              <w:rPr>
                <w:rFonts w:ascii="Arial" w:hAnsi="Arial" w:cs="Arial"/>
                <w:sz w:val="22"/>
                <w:szCs w:val="22"/>
              </w:rPr>
              <w:t>João Martins Coube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13C4C421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7EA4EB25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43BB" w14:paraId="39A6F688" w14:textId="77777777" w:rsidTr="003243BB">
        <w:tc>
          <w:tcPr>
            <w:tcW w:w="4531" w:type="dxa"/>
          </w:tcPr>
          <w:p w14:paraId="17DDDD62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3582C4A8" w14:textId="77777777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BF2284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9C18B6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766CFA92" w14:textId="77777777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531" w:type="dxa"/>
          </w:tcPr>
          <w:p w14:paraId="4DD5A7ED" w14:textId="77777777" w:rsidR="003243BB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REPRES. LEGAL DO(A)</w:t>
            </w:r>
          </w:p>
          <w:p w14:paraId="189816BA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ESTAGIÁRIO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(A)</w:t>
            </w:r>
          </w:p>
          <w:p w14:paraId="1DAC9911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78DD33" w14:textId="77777777" w:rsidR="003243BB" w:rsidRPr="004B15D3" w:rsidRDefault="003243BB" w:rsidP="003243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</w:t>
            </w:r>
          </w:p>
          <w:p w14:paraId="14CA8D9A" w14:textId="77777777" w:rsidR="003243BB" w:rsidRDefault="003243BB" w:rsidP="003243BB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</w:tc>
      </w:tr>
    </w:tbl>
    <w:p w14:paraId="554C9D7A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77424036" w14:textId="77777777" w:rsidR="008721B9" w:rsidRPr="004B15D3" w:rsidRDefault="008721B9">
      <w:pPr>
        <w:jc w:val="center"/>
        <w:rPr>
          <w:sz w:val="22"/>
          <w:szCs w:val="22"/>
        </w:rPr>
      </w:pPr>
    </w:p>
    <w:p w14:paraId="43A6513A" w14:textId="77777777" w:rsidR="008721B9" w:rsidRPr="004B15D3" w:rsidRDefault="008721B9">
      <w:pPr>
        <w:jc w:val="center"/>
        <w:rPr>
          <w:sz w:val="22"/>
          <w:szCs w:val="22"/>
        </w:rPr>
      </w:pPr>
    </w:p>
    <w:p w14:paraId="5E86F06A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9C2043F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2329DAC0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17B9C6F4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4D1231E4" w14:textId="68C49D71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="00591FA5">
        <w:rPr>
          <w:rFonts w:ascii="Arial" w:hAnsi="Arial" w:cs="Arial"/>
          <w:sz w:val="22"/>
          <w:szCs w:val="22"/>
        </w:rPr>
        <w:t>Helio Nakata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4E10DAF5" w14:textId="454E19FE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="00591FA5">
        <w:rPr>
          <w:rFonts w:ascii="Arial" w:hAnsi="Arial" w:cs="Arial"/>
          <w:sz w:val="22"/>
          <w:szCs w:val="22"/>
        </w:rPr>
        <w:t>19.811.945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bookmarkEnd w:id="3"/>
    <w:p w14:paraId="77ACCEC1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3B84B594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6D36C528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693679ED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69F0769A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4902D54D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0CBDBF45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665F7ACD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77F70846" w14:textId="77777777" w:rsidR="008721B9" w:rsidRPr="004B15D3" w:rsidRDefault="00827F52">
      <w:pPr>
        <w:spacing w:before="120" w:after="120"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A1E38" wp14:editId="54F61E57">
                <wp:simplePos x="0" y="0"/>
                <wp:positionH relativeFrom="column">
                  <wp:posOffset>87947</wp:posOffset>
                </wp:positionH>
                <wp:positionV relativeFrom="paragraph">
                  <wp:posOffset>333997</wp:posOffset>
                </wp:positionV>
                <wp:extent cx="5687695" cy="830580"/>
                <wp:effectExtent l="1745298" t="0" r="1829752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66C73-9F2F-45D7-A994-8A5A9DA0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843">
                          <a:off x="0" y="0"/>
                          <a:ext cx="568769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A15F43B" w14:textId="77777777" w:rsidR="004F28FC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96"/>
                                <w:szCs w:val="96"/>
                              </w:rPr>
                              <w:t>M O D E L O</w:t>
                            </w:r>
                          </w:p>
                          <w:p w14:paraId="2747537A" w14:textId="77777777" w:rsidR="00827F52" w:rsidRPr="00827F52" w:rsidRDefault="00827F52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(o Plano de Estágio deverá ser elaborado pela Unidade e anexado quando da assinatura do Termo)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A1E38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6" type="#_x0000_t202" style="position:absolute;margin-left:6.9pt;margin-top:26.3pt;width:447.85pt;height:65.4pt;rotation:-3009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" filled="f" strokecolor="#938953 [1614]">
                <v:textbox style="mso-fit-shape-to-text:t">
                  <w:txbxContent>
                    <w:p w14:paraId="2A15F43B" w14:textId="77777777" w:rsidR="004F28FC" w:rsidRDefault="004F28FC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8"/>
                          <w:szCs w:val="96"/>
                        </w:rPr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96"/>
                          <w:szCs w:val="96"/>
                        </w:rPr>
                        <w:t>M O D E L O</w:t>
                      </w:r>
                    </w:p>
                    <w:p w14:paraId="2747537A" w14:textId="77777777" w:rsidR="00827F52" w:rsidRPr="00827F52" w:rsidRDefault="00827F52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(o Plano de Estágio deverá ser elaborado pela Unidade e anexado quando da assinatura do Termo)</w:t>
                      </w:r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/>
          <w:sz w:val="22"/>
          <w:szCs w:val="22"/>
        </w:rPr>
        <w:t xml:space="preserve">Período do Estágio: 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</w:p>
    <w:p w14:paraId="5B0564A8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0153E64F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36B5A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523C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1890F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196FCFBF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720B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F947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F43D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EE3135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18CC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B510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DE7B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7FCE0645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BCDB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DA67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67C6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9A59FBB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8246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97EFC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754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05D8728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888C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C44DE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AC29B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13B368F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D693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950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1785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3A7AFEED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905B5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D0F6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4FE6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1B9291CE" w14:textId="77777777" w:rsidR="59A8FA00" w:rsidRPr="004B15D3" w:rsidRDefault="59A8FA00">
      <w:pPr>
        <w:rPr>
          <w:sz w:val="22"/>
          <w:szCs w:val="22"/>
        </w:rPr>
      </w:pPr>
    </w:p>
    <w:p w14:paraId="60F05F28" w14:textId="77777777" w:rsidR="008721B9" w:rsidRPr="004B15D3" w:rsidRDefault="008721B9">
      <w:pPr>
        <w:rPr>
          <w:sz w:val="22"/>
          <w:szCs w:val="22"/>
        </w:rPr>
      </w:pPr>
    </w:p>
    <w:p w14:paraId="007F5AC6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default" r:id="rId10"/>
      <w:footerReference w:type="default" r:id="rId11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94712" w14:textId="77777777" w:rsidR="004D3DA9" w:rsidRDefault="004D3DA9">
      <w:r>
        <w:separator/>
      </w:r>
    </w:p>
  </w:endnote>
  <w:endnote w:type="continuationSeparator" w:id="0">
    <w:p w14:paraId="66177862" w14:textId="77777777" w:rsidR="004D3DA9" w:rsidRDefault="004D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6522821"/>
      <w:docPartObj>
        <w:docPartGallery w:val="Page Numbers (Bottom of Page)"/>
        <w:docPartUnique/>
      </w:docPartObj>
    </w:sdtPr>
    <w:sdtContent>
      <w:p w14:paraId="673AA0CA" w14:textId="77777777" w:rsidR="003243BB" w:rsidRDefault="003243BB">
        <w:pPr>
          <w:pStyle w:val="Rodap"/>
          <w:jc w:val="center"/>
        </w:pPr>
        <w:r>
          <w:t xml:space="preserve">         </w:t>
        </w:r>
        <w:r w:rsidR="0090649B">
          <w:object w:dxaOrig="510" w:dyaOrig="630" w14:anchorId="0A4F950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8pt;height:24.15pt">
              <v:imagedata r:id="rId1" o:title=""/>
            </v:shape>
            <o:OLEObject Type="Embed" ProgID="MSPhotoEd.3" ShapeID="_x0000_i1025" DrawAspect="Content" ObjectID="_1802086642" r:id="rId2"/>
          </w:object>
        </w:r>
        <w:r>
          <w:t xml:space="preserve">                                                                              </w:t>
        </w:r>
        <w:r w:rsidRPr="003243BB">
          <w:rPr>
            <w:rFonts w:ascii="Arial" w:hAnsi="Arial" w:cs="Arial"/>
            <w:sz w:val="10"/>
            <w:szCs w:val="10"/>
          </w:rPr>
          <w:fldChar w:fldCharType="begin"/>
        </w:r>
        <w:r w:rsidRPr="003243BB">
          <w:rPr>
            <w:rFonts w:ascii="Arial" w:hAnsi="Arial" w:cs="Arial"/>
            <w:sz w:val="10"/>
            <w:szCs w:val="10"/>
          </w:rPr>
          <w:instrText>PAGE   \* MERGEFORMAT</w:instrText>
        </w:r>
        <w:r w:rsidRPr="003243BB">
          <w:rPr>
            <w:rFonts w:ascii="Arial" w:hAnsi="Arial" w:cs="Arial"/>
            <w:sz w:val="10"/>
            <w:szCs w:val="10"/>
          </w:rPr>
          <w:fldChar w:fldCharType="separate"/>
        </w:r>
        <w:r w:rsidRPr="003243BB">
          <w:rPr>
            <w:rFonts w:ascii="Arial" w:hAnsi="Arial" w:cs="Arial"/>
            <w:sz w:val="10"/>
            <w:szCs w:val="10"/>
          </w:rPr>
          <w:t>2</w:t>
        </w:r>
        <w:r w:rsidRPr="003243BB">
          <w:rPr>
            <w:rFonts w:ascii="Arial" w:hAnsi="Arial" w:cs="Arial"/>
            <w:sz w:val="10"/>
            <w:szCs w:val="10"/>
          </w:rPr>
          <w:fldChar w:fldCharType="end"/>
        </w:r>
        <w:r>
          <w:rPr>
            <w:rFonts w:ascii="Arial" w:hAnsi="Arial" w:cs="Arial"/>
            <w:sz w:val="10"/>
            <w:szCs w:val="10"/>
          </w:rPr>
          <w:t xml:space="preserve">                                                  </w:t>
        </w:r>
        <w:r w:rsidR="00EE1C90" w:rsidRPr="00EE1C90">
          <w:rPr>
            <w:rFonts w:ascii="Arial" w:hAnsi="Arial" w:cs="Arial"/>
            <w:sz w:val="10"/>
            <w:szCs w:val="10"/>
          </w:rPr>
          <w:t>GED 001 FR 01 B - TCE aluno MENOR - 12-2022</w:t>
        </w:r>
      </w:p>
    </w:sdtContent>
  </w:sdt>
  <w:p w14:paraId="4F375639" w14:textId="77777777" w:rsidR="00E91113" w:rsidRPr="003243BB" w:rsidRDefault="00E91113" w:rsidP="003243BB">
    <w:pPr>
      <w:pStyle w:val="Rodap"/>
      <w:tabs>
        <w:tab w:val="clear" w:pos="8838"/>
        <w:tab w:val="right" w:pos="9356"/>
      </w:tabs>
      <w:jc w:val="cen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FF783" w14:textId="77777777" w:rsidR="004D3DA9" w:rsidRDefault="004D3DA9">
      <w:r>
        <w:rPr>
          <w:color w:val="000000"/>
        </w:rPr>
        <w:separator/>
      </w:r>
    </w:p>
  </w:footnote>
  <w:footnote w:type="continuationSeparator" w:id="0">
    <w:p w14:paraId="43AAB8D3" w14:textId="77777777" w:rsidR="004D3DA9" w:rsidRDefault="004D3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4248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252DF6" wp14:editId="55612183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B48B1C" w14:textId="77777777" w:rsidR="00E91113" w:rsidRDefault="00E911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471559719">
    <w:abstractNumId w:val="0"/>
  </w:num>
  <w:num w:numId="2" w16cid:durableId="58789407">
    <w:abstractNumId w:val="1"/>
  </w:num>
  <w:num w:numId="3" w16cid:durableId="1028028977">
    <w:abstractNumId w:val="2"/>
  </w:num>
  <w:num w:numId="4" w16cid:durableId="1813785585">
    <w:abstractNumId w:val="5"/>
  </w:num>
  <w:num w:numId="5" w16cid:durableId="532378617">
    <w:abstractNumId w:val="4"/>
  </w:num>
  <w:num w:numId="6" w16cid:durableId="355892066">
    <w:abstractNumId w:val="3"/>
  </w:num>
  <w:num w:numId="7" w16cid:durableId="1720089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A5"/>
    <w:rsid w:val="0007642A"/>
    <w:rsid w:val="000A48D1"/>
    <w:rsid w:val="000B4DF4"/>
    <w:rsid w:val="00163426"/>
    <w:rsid w:val="001961BF"/>
    <w:rsid w:val="00214082"/>
    <w:rsid w:val="00296AA6"/>
    <w:rsid w:val="002B31BB"/>
    <w:rsid w:val="002C7787"/>
    <w:rsid w:val="002E7E49"/>
    <w:rsid w:val="00315DD9"/>
    <w:rsid w:val="003243BB"/>
    <w:rsid w:val="003B5BEB"/>
    <w:rsid w:val="003F110C"/>
    <w:rsid w:val="00495945"/>
    <w:rsid w:val="004B15D3"/>
    <w:rsid w:val="004B7A7C"/>
    <w:rsid w:val="004D3DA9"/>
    <w:rsid w:val="004F28FC"/>
    <w:rsid w:val="00591FA5"/>
    <w:rsid w:val="0072665F"/>
    <w:rsid w:val="00742E94"/>
    <w:rsid w:val="00756439"/>
    <w:rsid w:val="00772145"/>
    <w:rsid w:val="0078106A"/>
    <w:rsid w:val="007D31AF"/>
    <w:rsid w:val="00827F52"/>
    <w:rsid w:val="0085738F"/>
    <w:rsid w:val="008721B9"/>
    <w:rsid w:val="0090649B"/>
    <w:rsid w:val="009619BE"/>
    <w:rsid w:val="009A58E1"/>
    <w:rsid w:val="00A15770"/>
    <w:rsid w:val="00A1583D"/>
    <w:rsid w:val="00A97FF7"/>
    <w:rsid w:val="00AA241C"/>
    <w:rsid w:val="00AB196B"/>
    <w:rsid w:val="00BD3A45"/>
    <w:rsid w:val="00C3230A"/>
    <w:rsid w:val="00CB5817"/>
    <w:rsid w:val="00CD3A0D"/>
    <w:rsid w:val="00D00B38"/>
    <w:rsid w:val="00D17A9E"/>
    <w:rsid w:val="00D42699"/>
    <w:rsid w:val="00D908D9"/>
    <w:rsid w:val="00E44519"/>
    <w:rsid w:val="00E91113"/>
    <w:rsid w:val="00E91EBA"/>
    <w:rsid w:val="00EA0DFC"/>
    <w:rsid w:val="00EE1C90"/>
    <w:rsid w:val="00F04F34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EC5F0"/>
  <w15:docId w15:val="{DFC3AEB2-2F7A-4295-8C4C-E11C5DB0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1012253\Downloads\GED-001-FR-01%20B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ogadoTexto xmlns="82518916-c78e-4340-8390-7c9e48cd2b4e" xsi:nil="true"/>
    <LikesCount xmlns="http://schemas.microsoft.com/sharepoint/v3" xsi:nil="true"/>
    <Data_x0020_de_x0020_Aprova_x00e7__x00e3_o xmlns="d4e3701f-4f15-4b35-879c-3859264dbb81" xsi:nil="true"/>
    <Link xmlns="82518916-c78e-4340-8390-7c9e48cd2b4e">http://</Link>
    <RevogadoParcialmenteTexto xmlns="82518916-c78e-4340-8390-7c9e48cd2b4e" xsi:nil="true"/>
    <Ano xmlns="82518916-c78e-4340-8390-7c9e48cd2b4e" xsi:nil="true"/>
    <Notificar_x0020_no_x0020_Check_x002d_In xmlns="82518916-c78e-4340-8390-7c9e48cd2b4e" xsi:nil="true"/>
    <lcf76f155ced4ddcb4097134ff3c332f xmlns="82518916-c78e-4340-8390-7c9e48cd2b4e">
      <Terms xmlns="http://schemas.microsoft.com/office/infopath/2007/PartnerControls"/>
    </lcf76f155ced4ddcb4097134ff3c332f>
    <Atualizar_x0020_Documentos_x0020_Revogados_x0020_e_x0020_Parcialmente xmlns="82518916-c78e-4340-8390-7c9e48cd2b4e">
      <Url xsi:nil="true"/>
      <Description xsi:nil="true"/>
    </Atualizar_x0020_Documentos_x0020_Revogados_x0020_e_x0020_Parcialmente>
    <Data_x0020_de_x0020_publica_x00e7__x00e3_o xmlns="d4e3701f-4f15-4b35-879c-3859264dbb81">2022-12-07T03:00:00+00:00</Data_x0020_de_x0020_publica_x00e7__x00e3_o>
    <URL xmlns="82518916-c78e-4340-8390-7c9e48cd2b4e">
      <Url xsi:nil="true"/>
      <Description xsi:nil="true"/>
    </URL>
    <Classifica_x00e7__x00e3_o_x0020_da_x0020_Informa_x00e7__x00e3_o xmlns="82518916-c78e-4340-8390-7c9e48cd2b4e">Interno</Classifica_x00e7__x00e3_o_x0020_da_x0020_Informa_x00e7__x00e3_o>
    <IconOverlay xmlns="http://schemas.microsoft.com/sharepoint/v4" xsi:nil="true"/>
    <C_x00f3_digo_x0020_do_x0020_Documento xmlns="d4e3701f-4f15-4b35-879c-3859264dbb81">GED-001-FR-01 B </C_x00f3_digo_x0020_do_x0020_Documento>
    <Visibilidade xmlns="82518916-c78e-4340-8390-7c9e48cd2b4e">Visível</Visibilidade>
    <Ratings xmlns="http://schemas.microsoft.com/sharepoint/v3" xsi:nil="true"/>
    <RevogadoIntegralParcialmenteLink xmlns="82518916-c78e-4340-8390-7c9e48cd2b4e">
      <Url xsi:nil="true"/>
      <Description xsi:nil="true"/>
    </RevogadoIntegralParcialmenteLink>
    <Formato xmlns="d4e3701f-4f15-4b35-879c-3859264dbb81" xsi:nil="true"/>
    <LikedBy xmlns="http://schemas.microsoft.com/sharepoint/v3">
      <UserInfo>
        <DisplayName/>
        <AccountId xsi:nil="true"/>
        <AccountType/>
      </UserInfo>
    </LikedBy>
    <Solicitar_x0020_Aprova_x00e7__x00e3_o xmlns="82518916-c78e-4340-8390-7c9e48cd2b4e" xsi:nil="true"/>
    <Conte_x00fa_do_x0020_de_x0020_versionamento xmlns="d4e3701f-4f15-4b35-879c-3859264dbb81">01</Conte_x00fa_do_x0020_de_x0020_versionamento>
    <Requisitos xmlns="82518916-c78e-4340-8390-7c9e48cd2b4e">TCE aluno Menor - 12-2022</Requisitos>
    <Status_x0020_Aprova_x00e7__x00e3_o xmlns="82518916-c78e-4340-8390-7c9e48cd2b4e">Pendente</Status_x0020_Aprova_x00e7__x00e3_o>
    <pdeb0b68239742c7b68a6b3746c8b1a9 xmlns="82518916-c78e-4340-8390-7c9e48cd2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 - Documentação</TermName>
          <TermId xmlns="http://schemas.microsoft.com/office/infopath/2007/PartnerControls">86b9cf92-9c1b-4ab9-9535-4320c493773f</TermId>
        </TermInfo>
      </Terms>
    </pdeb0b68239742c7b68a6b3746c8b1a9>
    <TaxCatchAll xmlns="aa163a02-76a4-4f05-95b3-b78932613919">
      <Value>14</Value>
    </TaxCatchAll>
    <Respons_x00e1_vel xmlns="d4e3701f-4f15-4b35-879c-3859264dbb81">
      <UserInfo>
        <DisplayName/>
        <AccountId xsi:nil="true"/>
        <AccountType/>
      </UserInfo>
    </Respons_x00e1_vel>
    <LinksDocumentosRevogados xmlns="82518916-c78e-4340-8390-7c9e48cd2b4e" xsi:nil="true"/>
    <Mostrar_x0020_em_x0020__x00da_ltimos_x0020_Documentos xmlns="d4e3701f-4f15-4b35-879c-3859264dbb81">SIM</Mostrar_x0020_em_x0020__x00da_ltimos_x0020_Documentos>
    <Revogado xmlns="82518916-c78e-4340-8390-7c9e48cd2b4e" xsi:nil="true"/>
    <LinksDocumentosRevogadosParcialmente xmlns="82518916-c78e-4340-8390-7c9e48cd2b4e" xsi:nil="true"/>
    <RatedBy xmlns="http://schemas.microsoft.com/sharepoint/v3">
      <UserInfo>
        <DisplayName/>
        <AccountId xsi:nil="true"/>
        <AccountType/>
      </UserInfo>
    </RatedBy>
    <Fluxo xmlns="82518916-c78e-4340-8390-7c9e48cd2b4e">
      <Url xsi:nil="true"/>
      <Description xsi:nil="true"/>
    </Flux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A82D2049DAD441B93DE6A5B3CF28FC" ma:contentTypeVersion="109" ma:contentTypeDescription="Crie um novo documento." ma:contentTypeScope="" ma:versionID="a29e413f3e3e027ef75a5d74f0b8a839">
  <xsd:schema xmlns:xsd="http://www.w3.org/2001/XMLSchema" xmlns:xs="http://www.w3.org/2001/XMLSchema" xmlns:p="http://schemas.microsoft.com/office/2006/metadata/properties" xmlns:ns1="http://schemas.microsoft.com/sharepoint/v3" xmlns:ns2="d4e3701f-4f15-4b35-879c-3859264dbb81" xmlns:ns3="82518916-c78e-4340-8390-7c9e48cd2b4e" xmlns:ns4="aa163a02-76a4-4f05-95b3-b78932613919" xmlns:ns5="http://schemas.microsoft.com/sharepoint/v4" targetNamespace="http://schemas.microsoft.com/office/2006/metadata/properties" ma:root="true" ma:fieldsID="f337fee7b1f1c6bdbc0b7591ba998e68" ns1:_="" ns2:_="" ns3:_="" ns4:_="" ns5:_="">
    <xsd:import namespace="http://schemas.microsoft.com/sharepoint/v3"/>
    <xsd:import namespace="d4e3701f-4f15-4b35-879c-3859264dbb81"/>
    <xsd:import namespace="82518916-c78e-4340-8390-7c9e48cd2b4e"/>
    <xsd:import namespace="aa163a02-76a4-4f05-95b3-b789326139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_x00f3_digo_x0020_do_x0020_Documento"/>
                <xsd:element ref="ns2:Data_x0020_de_x0020_publica_x00e7__x00e3_o"/>
                <xsd:element ref="ns3:Visibilidade"/>
                <xsd:element ref="ns2:Conte_x00fa_do_x0020_de_x0020_versionamento"/>
                <xsd:element ref="ns3:Requisitos"/>
                <xsd:element ref="ns3:Classifica_x00e7__x00e3_o_x0020_da_x0020_Informa_x00e7__x00e3_o"/>
                <xsd:element ref="ns3:Revogado" minOccurs="0"/>
                <xsd:element ref="ns1:AverageRating" minOccurs="0"/>
                <xsd:element ref="ns1:RatingCount" minOccurs="0"/>
                <xsd:element ref="ns1:LikesCount" minOccurs="0"/>
                <xsd:element ref="ns3:Link" minOccurs="0"/>
                <xsd:element ref="ns3:Atualizar_x0020_Documentos_x0020_Revogados_x0020_e_x0020_Parcialmente" minOccurs="0"/>
                <xsd:element ref="ns3:LinksDocumentosRevogados" minOccurs="0"/>
                <xsd:element ref="ns3:LinksDocumentosRevogadosParcialmente" minOccurs="0"/>
                <xsd:element ref="ns3:RevogadoParcialmenteTexto" minOccurs="0"/>
                <xsd:element ref="ns3:RevogadoTexto" minOccurs="0"/>
                <xsd:element ref="ns3:RevogadoIntegralParcialmenteLink" minOccurs="0"/>
                <xsd:element ref="ns3:URL" minOccurs="0"/>
                <xsd:element ref="ns3:Status_x0020_Aprova_x00e7__x00e3_o" minOccurs="0"/>
                <xsd:element ref="ns1:RatedBy" minOccurs="0"/>
                <xsd:element ref="ns1:Ratings" minOccurs="0"/>
                <xsd:element ref="ns1:LikedBy" minOccurs="0"/>
                <xsd:element ref="ns4:SharedWithUsers" minOccurs="0"/>
                <xsd:element ref="ns4:SharedWithDetails" minOccurs="0"/>
                <xsd:element ref="ns2:Mostrar_x0020_em_x0020__x00da_ltimos_x0020_Documentos"/>
                <xsd:element ref="ns3:pdeb0b68239742c7b68a6b3746c8b1a9" minOccurs="0"/>
                <xsd:element ref="ns3:MediaServiceOCR" minOccurs="0"/>
                <xsd:element ref="ns3:MediaServiceDateTaken" minOccurs="0"/>
                <xsd:element ref="ns4:TaxCatchAll" minOccurs="0"/>
                <xsd:element ref="ns2:MediaServiceMetadata" minOccurs="0"/>
                <xsd:element ref="ns2:MediaServiceFastMetadata" minOccurs="0"/>
                <xsd:element ref="ns2:Formato" minOccurs="0"/>
                <xsd:element ref="ns2:Respons_x00e1_vel" minOccurs="0"/>
                <xsd:element ref="ns3:Ano" minOccurs="0"/>
                <xsd:element ref="ns2:Data_x0020_de_x0020_Aprova_x00e7__x00e3_o" minOccurs="0"/>
                <xsd:element ref="ns5:IconOverlay" minOccurs="0"/>
                <xsd:element ref="ns3:Notificar_x0020_no_x0020_Check_x002d_In" minOccurs="0"/>
                <xsd:element ref="ns3:Solicitar_x0020_Aprova_x00e7__x00e3_o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Flux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10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LikesCount" ma:index="11" nillable="true" ma:displayName="Número de Ocorrências de Curtir" ma:internalName="LikesCount">
      <xsd:simpleType>
        <xsd:restriction base="dms:Unknown"/>
      </xsd:simpleType>
    </xsd:element>
    <xsd:element name="RatedBy" ma:index="23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dBy" ma:index="26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3701f-4f15-4b35-879c-3859264dbb81" elementFormDefault="qualified">
    <xsd:import namespace="http://schemas.microsoft.com/office/2006/documentManagement/types"/>
    <xsd:import namespace="http://schemas.microsoft.com/office/infopath/2007/PartnerControls"/>
    <xsd:element name="C_x00f3_digo_x0020_do_x0020_Documento" ma:index="2" ma:displayName="Código do Documento" ma:indexed="true" ma:internalName="C_x00f3_digo_x0020_do_x0020_Documento">
      <xsd:simpleType>
        <xsd:restriction base="dms:Text">
          <xsd:maxLength value="255"/>
        </xsd:restriction>
      </xsd:simpleType>
    </xsd:element>
    <xsd:element name="Data_x0020_de_x0020_publica_x00e7__x00e3_o" ma:index="3" ma:displayName="Data de publicação" ma:default="[today]" ma:format="DateOnly" ma:indexed="true" ma:internalName="Data_x0020_de_x0020_publica_x00e7__x00e3_o">
      <xsd:simpleType>
        <xsd:restriction base="dms:DateTime"/>
      </xsd:simpleType>
    </xsd:element>
    <xsd:element name="Conte_x00fa_do_x0020_de_x0020_versionamento" ma:index="5" ma:displayName="Versão Atual" ma:internalName="Conte_x00fa_do_x0020_de_x0020_versionamento" ma:readOnly="false">
      <xsd:simpleType>
        <xsd:restriction base="dms:Text">
          <xsd:maxLength value="255"/>
        </xsd:restriction>
      </xsd:simpleType>
    </xsd:element>
    <xsd:element name="Mostrar_x0020_em_x0020__x00da_ltimos_x0020_Documentos" ma:index="29" ma:displayName="Mostrar em Últimos Documentos" ma:default="SIM" ma:format="Dropdown" ma:internalName="Mostrar_x0020_em_x0020__x00da_ltimos_x0020_Documentos">
      <xsd:simpleType>
        <xsd:restriction base="dms:Choice">
          <xsd:enumeration value="SIM"/>
          <xsd:enumeration value="NÃO"/>
        </xsd:restriction>
      </xsd:simple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Formato" ma:index="46" nillable="true" ma:displayName="Formato" ma:hidden="true" ma:internalName="Formato" ma:readOnly="false">
      <xsd:simpleType>
        <xsd:restriction base="dms:Text">
          <xsd:maxLength value="255"/>
        </xsd:restriction>
      </xsd:simpleType>
    </xsd:element>
    <xsd:element name="Respons_x00e1_vel" ma:index="47" nillable="true" ma:displayName="Responsável" ma:hidden="true" ma:list="UserInfo" ma:SearchPeopleOnly="false" ma:SharePointGroup="0" ma:internalName="Respons_x00e1_v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de_x0020_Aprova_x00e7__x00e3_o" ma:index="49" nillable="true" ma:displayName="Data de Aprovação" ma:format="DateOnly" ma:hidden="true" ma:internalName="Data_x0020_de_x0020_Aprova_x00e7__x00e3_o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18916-c78e-4340-8390-7c9e48cd2b4e" elementFormDefault="qualified">
    <xsd:import namespace="http://schemas.microsoft.com/office/2006/documentManagement/types"/>
    <xsd:import namespace="http://schemas.microsoft.com/office/infopath/2007/PartnerControls"/>
    <xsd:element name="Visibilidade" ma:index="4" ma:displayName="Visibilidade" ma:default="Invisível" ma:description="Visibilidade da Exibição padrão" ma:format="Dropdown" ma:indexed="true" ma:internalName="Visibilidade">
      <xsd:simpleType>
        <xsd:restriction base="dms:Choice">
          <xsd:enumeration value="Visível"/>
          <xsd:enumeration value="Invisível"/>
        </xsd:restriction>
      </xsd:simpleType>
    </xsd:element>
    <xsd:element name="Requisitos" ma:index="6" ma:displayName="Requisitos" ma:internalName="Requisitos">
      <xsd:simpleType>
        <xsd:restriction base="dms:Note"/>
      </xsd:simpleType>
    </xsd:element>
    <xsd:element name="Classifica_x00e7__x00e3_o_x0020_da_x0020_Informa_x00e7__x00e3_o" ma:index="7" ma:displayName="Classificação da Informação" ma:default="Interno" ma:description="Qualificar a exposição das informações contidas no documento" ma:format="Dropdown" ma:internalName="Classifica_x00e7__x00e3_o_x0020_da_x0020_Informa_x00e7__x00e3_o">
      <xsd:simpleType>
        <xsd:restriction base="dms:Choice">
          <xsd:enumeration value="Interno"/>
          <xsd:enumeration value="Público"/>
          <xsd:enumeration value="Confidencial"/>
        </xsd:restriction>
      </xsd:simpleType>
    </xsd:element>
    <xsd:element name="Revogado" ma:index="8" nillable="true" ma:displayName="Status Revogação" ma:format="Dropdown" ma:internalName="Revogado">
      <xsd:simpleType>
        <xsd:restriction base="dms:Choice">
          <xsd:enumeration value="Revogado"/>
          <xsd:enumeration value="Revogado Parcialmente"/>
        </xsd:restriction>
      </xsd:simpleType>
    </xsd:element>
    <xsd:element name="Link" ma:index="12" nillable="true" ma:displayName="Link" ma:default="http://" ma:internalName="Link">
      <xsd:simpleType>
        <xsd:restriction base="dms:Text">
          <xsd:maxLength value="255"/>
        </xsd:restriction>
      </xsd:simpleType>
    </xsd:element>
    <xsd:element name="Atualizar_x0020_Documentos_x0020_Revogados_x0020_e_x0020_Parcialmente" ma:index="13" nillable="true" ma:displayName="Atualizar Documentos Revogados e Parcialmente" ma:format="Hyperlink" ma:internalName="Atualizar_x0020_Documentos_x0020_Revogados_x0020_e_x0020_Parcialmen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DocumentosRevogados" ma:index="14" nillable="true" ma:displayName="LinksDocumentosRevogados" ma:internalName="LinksDocumentosRevogados">
      <xsd:simpleType>
        <xsd:restriction base="dms:Note">
          <xsd:maxLength value="255"/>
        </xsd:restriction>
      </xsd:simpleType>
    </xsd:element>
    <xsd:element name="LinksDocumentosRevogadosParcialmente" ma:index="15" nillable="true" ma:displayName="LinksDocumentosRevogadosParcialmente" ma:internalName="LinksDocumentosRevogadosParcialmente">
      <xsd:simpleType>
        <xsd:restriction base="dms:Note">
          <xsd:maxLength value="255"/>
        </xsd:restriction>
      </xsd:simpleType>
    </xsd:element>
    <xsd:element name="RevogadoParcialmenteTexto" ma:index="16" nillable="true" ma:displayName="RevogadoParcialmenteTexto" ma:internalName="RevogadoParcialmenteTexto">
      <xsd:simpleType>
        <xsd:restriction base="dms:Text">
          <xsd:maxLength value="255"/>
        </xsd:restriction>
      </xsd:simpleType>
    </xsd:element>
    <xsd:element name="RevogadoTexto" ma:index="17" nillable="true" ma:displayName="RevogadoTexto" ma:internalName="RevogadoTexto">
      <xsd:simpleType>
        <xsd:restriction base="dms:Text">
          <xsd:maxLength value="255"/>
        </xsd:restriction>
      </xsd:simpleType>
    </xsd:element>
    <xsd:element name="RevogadoIntegralParcialmenteLink" ma:index="18" nillable="true" ma:displayName="Status Alteração Link" ma:format="Hyperlink" ma:internalName="RevogadoIntegralParcialmen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1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_x0020_Aprova_x00e7__x00e3_o" ma:index="20" nillable="true" ma:displayName="Status Aprovação" ma:default="Pendente" ma:format="Dropdown" ma:indexed="true" ma:internalName="Status_x0020_Aprova_x00e7__x00e3_o">
      <xsd:simpleType>
        <xsd:restriction base="dms:Choice">
          <xsd:enumeration value="Aprovado"/>
          <xsd:enumeration value="Rejeitado"/>
          <xsd:enumeration value="Pendente"/>
        </xsd:restriction>
      </xsd:simpleType>
    </xsd:element>
    <xsd:element name="pdeb0b68239742c7b68a6b3746c8b1a9" ma:index="33" nillable="true" ma:taxonomy="true" ma:internalName="pdeb0b68239742c7b68a6b3746c8b1a9" ma:taxonomyFieldName="Taxonomia" ma:displayName="Taxonomia" ma:readOnly="false" ma:default="14;#DOC - Documentação|86b9cf92-9c1b-4ab9-9535-4320c493773f" ma:fieldId="{9deb0b68-2397-42c7-b68a-6b3746c8b1a9}" ma:sspId="3bb9e50e-ce22-4fee-9d7c-9dfda410bf1c" ma:termSetId="2801c8af-e52c-4f16-a7a7-9154fd156b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Ano" ma:index="48" nillable="true" ma:displayName="Ano" ma:decimals="0" ma:hidden="true" ma:internalName="Ano" ma:readOnly="false">
      <xsd:simpleType>
        <xsd:restriction base="dms:Number"/>
      </xsd:simpleType>
    </xsd:element>
    <xsd:element name="Notificar_x0020_no_x0020_Check_x002d_In" ma:index="55" nillable="true" ma:displayName="Notificar no Check-In" ma:description="" ma:format="Dropdown" ma:hidden="true" ma:internalName="Notificar_x0020_no_x0020_Check_x002d_In" ma:readOnly="false">
      <xsd:simpleType>
        <xsd:union memberTypes="dms:Text">
          <xsd:simpleType>
            <xsd:restriction base="dms:Choice">
              <xsd:enumeration value="SIM"/>
            </xsd:restriction>
          </xsd:simpleType>
        </xsd:union>
      </xsd:simpleType>
    </xsd:element>
    <xsd:element name="Solicitar_x0020_Aprova_x00e7__x00e3_o" ma:index="56" nillable="true" ma:displayName="Solicitar Aprovação" ma:hidden="true" ma:internalName="Solicitar_x0020_Aprova_x00e7__x00e3_o" ma:readOnly="false">
      <xsd:simpleType>
        <xsd:restriction base="dms:Text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6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luxo" ma:index="64" nillable="true" ma:displayName="Fluxo" ma:internalName="Flux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3a02-76a4-4f05-95b3-b7893261391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39" nillable="true" ma:displayName="Taxonomy Catch All Column" ma:hidden="true" ma:list="{2dfb373f-5b36-46e9-a022-43a38035eef8}" ma:internalName="TaxCatchAll" ma:showField="CatchAllData" ma:web="aa163a02-76a4-4f05-95b3-b78932613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0B8DF-2EC8-4DA6-A84A-B6D8E0A7FE2C}">
  <ds:schemaRefs>
    <ds:schemaRef ds:uri="http://schemas.microsoft.com/office/2006/metadata/properties"/>
    <ds:schemaRef ds:uri="http://schemas.microsoft.com/office/infopath/2007/PartnerControls"/>
    <ds:schemaRef ds:uri="82518916-c78e-4340-8390-7c9e48cd2b4e"/>
    <ds:schemaRef ds:uri="http://schemas.microsoft.com/sharepoint/v3"/>
    <ds:schemaRef ds:uri="d4e3701f-4f15-4b35-879c-3859264dbb81"/>
    <ds:schemaRef ds:uri="http://schemas.microsoft.com/sharepoint/v4"/>
    <ds:schemaRef ds:uri="aa163a02-76a4-4f05-95b3-b78932613919"/>
  </ds:schemaRefs>
</ds:datastoreItem>
</file>

<file path=customXml/itemProps2.xml><?xml version="1.0" encoding="utf-8"?>
<ds:datastoreItem xmlns:ds="http://schemas.openxmlformats.org/officeDocument/2006/customXml" ds:itemID="{56766365-412F-416F-8997-FB09DE160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e3701f-4f15-4b35-879c-3859264dbb81"/>
    <ds:schemaRef ds:uri="82518916-c78e-4340-8390-7c9e48cd2b4e"/>
    <ds:schemaRef ds:uri="aa163a02-76a4-4f05-95b3-b789326139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502AF-1784-4C44-B272-F753E345DD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GED-001-FR-01 B.dotx</Template>
  <TotalTime>2</TotalTime>
  <Pages>4</Pages>
  <Words>1232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junho de 2003</vt:lpstr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 Aluno Menor - 12-2022</dc:title>
  <dc:creator>Helio Nakata</dc:creator>
  <cp:lastModifiedBy>Helio Nakata</cp:lastModifiedBy>
  <cp:revision>1</cp:revision>
  <cp:lastPrinted>2014-05-26T13:27:00Z</cp:lastPrinted>
  <dcterms:created xsi:type="dcterms:W3CDTF">2025-02-26T17:49:00Z</dcterms:created>
  <dcterms:modified xsi:type="dcterms:W3CDTF">2025-02-26T17:51:00Z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0x0101005CA82D2049DAD441B93DE6A5B3CF28FC</vt:lpwstr>
  </property>
  <property fmtid="{D5CDD505-2E9C-101B-9397-08002B2CF9AE}" pid="3" name="MediaServiceImageTags">
    <vt:lpwstr/>
  </property>
  <property fmtid="{D5CDD505-2E9C-101B-9397-08002B2CF9AE}" pid="4" name="Taxonomia">
    <vt:lpwstr>14;#DOC - Documentação|86b9cf92-9c1b-4ab9-9535-4320c493773f</vt:lpwstr>
  </property>
</Properties>
</file>