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D740" w14:textId="77777777" w:rsidR="0089214C" w:rsidRPr="0055359E" w:rsidRDefault="0089214C">
      <w:pPr>
        <w:jc w:val="center"/>
        <w:rPr>
          <w:rFonts w:ascii="Arial" w:hAnsi="Arial"/>
          <w:sz w:val="24"/>
          <w:szCs w:val="24"/>
        </w:rPr>
      </w:pPr>
    </w:p>
    <w:p w14:paraId="366C84AC" w14:textId="77777777" w:rsidR="0055359E" w:rsidRDefault="0055359E" w:rsidP="0055359E">
      <w:pPr>
        <w:tabs>
          <w:tab w:val="left" w:pos="284"/>
        </w:tabs>
        <w:ind w:left="-142" w:firstLine="142"/>
        <w:jc w:val="center"/>
        <w:rPr>
          <w:rFonts w:ascii="Arial" w:hAnsi="Arial"/>
          <w:b/>
          <w:sz w:val="24"/>
          <w:szCs w:val="24"/>
        </w:rPr>
      </w:pPr>
    </w:p>
    <w:p w14:paraId="7C2A8CD4" w14:textId="77777777" w:rsidR="0055359E" w:rsidRDefault="0055359E" w:rsidP="0055359E">
      <w:pPr>
        <w:tabs>
          <w:tab w:val="left" w:pos="284"/>
        </w:tabs>
        <w:ind w:left="-142" w:firstLine="142"/>
        <w:jc w:val="center"/>
        <w:rPr>
          <w:rFonts w:ascii="Arial" w:hAnsi="Arial"/>
          <w:b/>
          <w:sz w:val="24"/>
          <w:szCs w:val="24"/>
        </w:rPr>
      </w:pPr>
    </w:p>
    <w:p w14:paraId="076992C3" w14:textId="77777777" w:rsidR="0055359E" w:rsidRPr="0055359E" w:rsidRDefault="0055359E" w:rsidP="0055359E">
      <w:pPr>
        <w:tabs>
          <w:tab w:val="left" w:pos="284"/>
        </w:tabs>
        <w:ind w:left="-142" w:firstLine="142"/>
        <w:jc w:val="center"/>
        <w:rPr>
          <w:rFonts w:ascii="Arial" w:hAnsi="Arial"/>
          <w:b/>
          <w:sz w:val="24"/>
          <w:szCs w:val="24"/>
        </w:rPr>
      </w:pPr>
    </w:p>
    <w:p w14:paraId="782FEC1F" w14:textId="094221D2" w:rsidR="0055359E" w:rsidRDefault="0055359E" w:rsidP="0055359E">
      <w:pPr>
        <w:pStyle w:val="Juiz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 xml:space="preserve">INSTRUMENTO PARTICULAR DE ADITAMENTO, RETIFICAÇÃO E RATIFICAÇÃO AO TERMO DE COMPROMISSO </w:t>
      </w:r>
      <w:r>
        <w:rPr>
          <w:rFonts w:ascii="Arial" w:hAnsi="Arial"/>
          <w:b/>
          <w:sz w:val="22"/>
        </w:rPr>
        <w:t>PARA ESTÁGIO DE COMPLEMENTAÇÃO EDUCACIONAL</w:t>
      </w:r>
      <w:r w:rsidR="003377CD">
        <w:rPr>
          <w:rFonts w:ascii="Arial" w:hAnsi="Arial"/>
          <w:b/>
          <w:sz w:val="22"/>
        </w:rPr>
        <w:t xml:space="preserve"> (</w:t>
      </w:r>
      <w:r w:rsidR="004228CA">
        <w:rPr>
          <w:rFonts w:ascii="Arial" w:hAnsi="Arial"/>
          <w:b/>
          <w:sz w:val="22"/>
        </w:rPr>
        <w:t>JORNADA DE ESTÁGIO</w:t>
      </w:r>
      <w:r w:rsidR="004A5257">
        <w:rPr>
          <w:rFonts w:ascii="Arial" w:hAnsi="Arial"/>
          <w:b/>
          <w:sz w:val="22"/>
        </w:rPr>
        <w:t>)</w:t>
      </w:r>
    </w:p>
    <w:p w14:paraId="618264AF" w14:textId="77777777" w:rsidR="0055359E" w:rsidRDefault="0055359E" w:rsidP="0055359E">
      <w:pPr>
        <w:pStyle w:val="Juiz"/>
        <w:rPr>
          <w:rFonts w:ascii="Arial" w:hAnsi="Arial"/>
          <w:sz w:val="16"/>
        </w:rPr>
      </w:pPr>
    </w:p>
    <w:p w14:paraId="625D7E7D" w14:textId="77777777" w:rsidR="0055359E" w:rsidRDefault="0055359E" w:rsidP="0055359E">
      <w:pPr>
        <w:pStyle w:val="Juiz"/>
        <w:rPr>
          <w:rFonts w:ascii="Arial" w:hAnsi="Arial"/>
          <w:sz w:val="16"/>
        </w:rPr>
      </w:pPr>
    </w:p>
    <w:p w14:paraId="37CA7759" w14:textId="77777777" w:rsidR="0055359E" w:rsidRDefault="0055359E" w:rsidP="0055359E">
      <w:pPr>
        <w:pStyle w:val="Juiz"/>
        <w:rPr>
          <w:rFonts w:ascii="Arial" w:hAnsi="Arial"/>
          <w:sz w:val="16"/>
        </w:rPr>
      </w:pPr>
    </w:p>
    <w:p w14:paraId="6D51676C" w14:textId="23DC1461" w:rsidR="0055359E" w:rsidRDefault="0055359E" w:rsidP="0055359E">
      <w:pPr>
        <w:ind w:firstLine="36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Pelo presente instrumento particular, e na melhor forma de direito, em que são partes, de um lado, </w:t>
      </w:r>
      <w:r w:rsidR="00672345">
        <w:rPr>
          <w:rFonts w:ascii="Arial" w:hAnsi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, inscrita no </w:t>
      </w:r>
      <w:r w:rsidR="00672345">
        <w:rPr>
          <w:rFonts w:ascii="Arial" w:hAnsi="Arial"/>
        </w:rPr>
        <w:t xml:space="preserve">CNPJ sob o nº </w:t>
      </w:r>
      <w:r w:rsidR="00672345">
        <w:rPr>
          <w:rFonts w:ascii="Arial" w:hAnsi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e inscriç</w:t>
      </w:r>
      <w:r w:rsidR="00672345">
        <w:rPr>
          <w:rFonts w:ascii="Arial" w:hAnsi="Arial"/>
        </w:rPr>
        <w:t xml:space="preserve">ão estadual nº </w:t>
      </w:r>
      <w:r w:rsidR="00672345">
        <w:rPr>
          <w:rFonts w:ascii="Arial" w:hAnsi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, com </w:t>
      </w:r>
      <w:r w:rsidR="00672345">
        <w:rPr>
          <w:rFonts w:ascii="Arial" w:hAnsi="Arial"/>
        </w:rPr>
        <w:t xml:space="preserve">sede na rua </w:t>
      </w:r>
      <w:r w:rsidR="00672345">
        <w:rPr>
          <w:rFonts w:ascii="Arial" w:hAnsi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"/>
      <w:r w:rsidR="00672345">
        <w:rPr>
          <w:rFonts w:ascii="Arial" w:hAnsi="Arial"/>
        </w:rPr>
        <w:t xml:space="preserve">, nº </w:t>
      </w:r>
      <w:r w:rsidR="00672345">
        <w:rPr>
          <w:rFonts w:ascii="Arial" w:hAnsi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4"/>
      <w:r w:rsidR="00672345">
        <w:rPr>
          <w:rFonts w:ascii="Arial" w:hAnsi="Arial"/>
        </w:rPr>
        <w:t xml:space="preserve">, Bairro </w:t>
      </w:r>
      <w:r w:rsidR="00672345">
        <w:rPr>
          <w:rFonts w:ascii="Arial" w:hAnsi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5"/>
      <w:r w:rsidR="00672345">
        <w:rPr>
          <w:rFonts w:ascii="Arial" w:hAnsi="Arial"/>
        </w:rPr>
        <w:t xml:space="preserve">, na cidade de </w:t>
      </w:r>
      <w:r w:rsidR="00672345">
        <w:rPr>
          <w:rFonts w:ascii="Arial" w:hAnsi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6"/>
      <w:r w:rsidR="00672345">
        <w:rPr>
          <w:rFonts w:ascii="Arial" w:hAnsi="Arial"/>
        </w:rPr>
        <w:t xml:space="preserve">, Estado de </w:t>
      </w:r>
      <w:r w:rsidR="00672345">
        <w:rPr>
          <w:rFonts w:ascii="Arial" w:hAnsi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7"/>
      <w:r w:rsidR="00672345">
        <w:rPr>
          <w:rFonts w:ascii="Arial" w:hAnsi="Arial"/>
        </w:rPr>
        <w:t xml:space="preserve">, CEP: </w:t>
      </w:r>
      <w:r w:rsidR="00672345">
        <w:rPr>
          <w:rFonts w:ascii="Arial" w:hAnsi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8"/>
      <w:r w:rsidR="00672345">
        <w:rPr>
          <w:rFonts w:ascii="Arial" w:hAnsi="Arial"/>
        </w:rPr>
        <w:t>-</w:t>
      </w:r>
      <w:r w:rsidR="00672345">
        <w:rPr>
          <w:rFonts w:ascii="Arial" w:hAnsi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neste ato representado </w:t>
      </w:r>
      <w:r w:rsidR="00672345">
        <w:rPr>
          <w:rFonts w:ascii="Arial" w:hAnsi="Arial"/>
        </w:rPr>
        <w:t xml:space="preserve">por </w:t>
      </w:r>
      <w:r w:rsidR="00672345">
        <w:rPr>
          <w:rFonts w:ascii="Arial" w:hAnsi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, denominado simplesmente, CONCEDENTE; o SERVIÇO NACIONAL DE APRENDIZAGEM INDUSTRIAL - SENAI, Departamento Regional de São Paulo, inscrito no CNPJ/MF sob o nº 03.774.819/0001-02, inscrição estadual Isento, com sede nesta Capital, na Avenida Paulista, 1.313, 3º andar, Bairro Cerqueira César, neste ato representado por </w:t>
      </w:r>
      <w:r w:rsidR="004828D3">
        <w:rPr>
          <w:rFonts w:ascii="Arial" w:hAnsi="Arial"/>
        </w:rPr>
        <w:t xml:space="preserve">Adelmo </w:t>
      </w:r>
      <w:proofErr w:type="spellStart"/>
      <w:r w:rsidR="004828D3">
        <w:rPr>
          <w:rFonts w:ascii="Arial" w:hAnsi="Arial"/>
        </w:rPr>
        <w:t>Belizario</w:t>
      </w:r>
      <w:proofErr w:type="spellEnd"/>
      <w:r>
        <w:rPr>
          <w:rFonts w:ascii="Arial" w:hAnsi="Arial"/>
        </w:rPr>
        <w:t>, Diretor da Escola SENAI " CONDE JOSÉ VICENTE DE AZEVEDO", localizada na Rua Moreira de Godói, nº 226, bairro: Ipiranga, na cidade de São Paulo, Estado de São Paulo, denominado simplesmente, SENAI-SP e, de outr</w:t>
      </w:r>
      <w:r w:rsidR="00672345">
        <w:rPr>
          <w:rFonts w:ascii="Arial" w:hAnsi="Arial"/>
        </w:rPr>
        <w:t xml:space="preserve">o lado, o aluno </w:t>
      </w:r>
      <w:r w:rsidR="00672345">
        <w:rPr>
          <w:rFonts w:ascii="Arial" w:hAnsi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, </w:t>
      </w:r>
      <w:r w:rsidR="00A8629F">
        <w:rPr>
          <w:rFonts w:ascii="Arial" w:hAnsi="Arial"/>
        </w:rPr>
        <w:t>matrí</w:t>
      </w:r>
      <w:r w:rsidR="000E3687">
        <w:rPr>
          <w:rFonts w:ascii="Arial" w:hAnsi="Arial"/>
        </w:rPr>
        <w:t xml:space="preserve">cula nº </w:t>
      </w:r>
      <w:r w:rsidR="000E3687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3687">
        <w:rPr>
          <w:rFonts w:ascii="Arial" w:hAnsi="Arial"/>
        </w:rPr>
        <w:instrText xml:space="preserve"> FORMTEXT </w:instrText>
      </w:r>
      <w:r w:rsidR="000E3687">
        <w:rPr>
          <w:rFonts w:ascii="Arial" w:hAnsi="Arial"/>
        </w:rPr>
      </w:r>
      <w:r w:rsidR="000E3687">
        <w:rPr>
          <w:rFonts w:ascii="Arial" w:hAnsi="Arial"/>
        </w:rPr>
        <w:fldChar w:fldCharType="separate"/>
      </w:r>
      <w:r w:rsidR="000E3687">
        <w:rPr>
          <w:rFonts w:ascii="Arial" w:hAnsi="Arial"/>
          <w:noProof/>
        </w:rPr>
        <w:t> </w:t>
      </w:r>
      <w:r w:rsidR="000E3687">
        <w:rPr>
          <w:rFonts w:ascii="Arial" w:hAnsi="Arial"/>
          <w:noProof/>
        </w:rPr>
        <w:t> </w:t>
      </w:r>
      <w:r w:rsidR="000E3687">
        <w:rPr>
          <w:rFonts w:ascii="Arial" w:hAnsi="Arial"/>
          <w:noProof/>
        </w:rPr>
        <w:t> </w:t>
      </w:r>
      <w:r w:rsidR="000E3687">
        <w:rPr>
          <w:rFonts w:ascii="Arial" w:hAnsi="Arial"/>
          <w:noProof/>
        </w:rPr>
        <w:t> </w:t>
      </w:r>
      <w:r w:rsidR="000E3687">
        <w:rPr>
          <w:rFonts w:ascii="Arial" w:hAnsi="Arial"/>
          <w:noProof/>
        </w:rPr>
        <w:t> </w:t>
      </w:r>
      <w:r w:rsidR="000E3687">
        <w:rPr>
          <w:rFonts w:ascii="Arial" w:hAnsi="Arial"/>
        </w:rPr>
        <w:fldChar w:fldCharType="end"/>
      </w:r>
      <w:r w:rsidR="000E3687">
        <w:rPr>
          <w:rFonts w:ascii="Arial" w:hAnsi="Arial"/>
        </w:rPr>
        <w:t xml:space="preserve">,         </w:t>
      </w:r>
      <w:r>
        <w:rPr>
          <w:rFonts w:ascii="Arial" w:hAnsi="Arial"/>
        </w:rPr>
        <w:t xml:space="preserve">estudante do curso </w:t>
      </w:r>
      <w:r w:rsidR="00672345">
        <w:rPr>
          <w:rFonts w:ascii="Arial" w:hAnsi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>, da "Escola SENAI ” CONDE JOSÉ VICENTE DE AZEVEDO ", portador da Cédula de</w:t>
      </w:r>
      <w:r w:rsidR="00672345">
        <w:rPr>
          <w:rFonts w:ascii="Arial" w:hAnsi="Arial"/>
        </w:rPr>
        <w:t xml:space="preserve"> Identidade RG n° </w:t>
      </w:r>
      <w:r w:rsidR="00672345">
        <w:rPr>
          <w:rFonts w:ascii="Arial" w:hAnsi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3"/>
      <w:r w:rsidR="00672345">
        <w:rPr>
          <w:rFonts w:ascii="Arial" w:hAnsi="Arial"/>
        </w:rPr>
        <w:t>/</w:t>
      </w:r>
      <w:r w:rsidR="00672345">
        <w:rPr>
          <w:rFonts w:ascii="Arial" w:hAnsi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, inscrito no </w:t>
      </w:r>
      <w:r w:rsidR="00672345">
        <w:rPr>
          <w:rFonts w:ascii="Arial" w:hAnsi="Arial"/>
        </w:rPr>
        <w:t xml:space="preserve">CPF/MF sob o n° </w:t>
      </w:r>
      <w:r w:rsidR="00672345">
        <w:rPr>
          <w:rFonts w:ascii="Arial" w:hAnsi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5"/>
      <w:r w:rsidR="00672345">
        <w:rPr>
          <w:rFonts w:ascii="Arial" w:hAnsi="Arial"/>
        </w:rPr>
        <w:t>-</w:t>
      </w:r>
      <w:r w:rsidR="00672345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>, residente e dom</w:t>
      </w:r>
      <w:r w:rsidR="00672345">
        <w:rPr>
          <w:rFonts w:ascii="Arial" w:hAnsi="Arial"/>
        </w:rPr>
        <w:t xml:space="preserve">iciliado na Rua </w:t>
      </w:r>
      <w:r w:rsidR="00672345">
        <w:rPr>
          <w:rFonts w:ascii="Arial" w:hAnsi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7"/>
      <w:r w:rsidR="00672345">
        <w:rPr>
          <w:rFonts w:ascii="Arial" w:hAnsi="Arial"/>
        </w:rPr>
        <w:t xml:space="preserve">, nº </w:t>
      </w:r>
      <w:r w:rsidR="00672345">
        <w:rPr>
          <w:rFonts w:ascii="Arial" w:hAnsi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8"/>
      <w:r w:rsidR="00672345">
        <w:rPr>
          <w:rFonts w:ascii="Arial" w:hAnsi="Arial"/>
        </w:rPr>
        <w:t xml:space="preserve">, Bairro </w:t>
      </w:r>
      <w:r w:rsidR="00672345">
        <w:rPr>
          <w:rFonts w:ascii="Arial" w:hAnsi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9"/>
      <w:r w:rsidR="00672345">
        <w:rPr>
          <w:rFonts w:ascii="Arial" w:hAnsi="Arial"/>
        </w:rPr>
        <w:t xml:space="preserve">, na cidade de </w:t>
      </w:r>
      <w:r w:rsidR="00672345">
        <w:rPr>
          <w:rFonts w:ascii="Arial" w:hAnsi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0"/>
      <w:r w:rsidR="00672345">
        <w:rPr>
          <w:rFonts w:ascii="Arial" w:hAnsi="Arial"/>
        </w:rPr>
        <w:t xml:space="preserve">, Estado de </w:t>
      </w:r>
      <w:r w:rsidR="00672345">
        <w:rPr>
          <w:rFonts w:ascii="Arial" w:hAnsi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>, doravante denominado ESTAGIÁRIO;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 xml:space="preserve">resolvem formalizar o </w:t>
      </w:r>
      <w:r>
        <w:rPr>
          <w:rFonts w:ascii="Arial" w:hAnsi="Arial"/>
          <w:b/>
          <w:color w:val="000000"/>
        </w:rPr>
        <w:t>primeiro Termo Aditivo</w:t>
      </w:r>
      <w:r>
        <w:rPr>
          <w:rFonts w:ascii="Arial" w:hAnsi="Arial"/>
          <w:color w:val="000000"/>
        </w:rPr>
        <w:t xml:space="preserve"> ao Termo de Compromisso para Estágio de Complementação Educacional de</w:t>
      </w:r>
      <w:r>
        <w:rPr>
          <w:rFonts w:ascii="Arial" w:hAnsi="Arial"/>
        </w:rPr>
        <w:t xml:space="preserve"> Ensino,  </w:t>
      </w:r>
      <w:r w:rsidR="00672345">
        <w:rPr>
          <w:rFonts w:ascii="Arial" w:hAnsi="Arial"/>
          <w:b/>
        </w:rPr>
        <w:t xml:space="preserve">firmado em </w:t>
      </w:r>
      <w:r w:rsidR="00672345">
        <w:rPr>
          <w:rFonts w:ascii="Arial" w:hAnsi="Arial"/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672345">
        <w:rPr>
          <w:rFonts w:ascii="Arial" w:hAnsi="Arial"/>
          <w:b/>
        </w:rPr>
        <w:instrText xml:space="preserve"> FORMTEXT </w:instrText>
      </w:r>
      <w:r w:rsidR="00672345">
        <w:rPr>
          <w:rFonts w:ascii="Arial" w:hAnsi="Arial"/>
          <w:b/>
        </w:rPr>
      </w:r>
      <w:r w:rsidR="00672345">
        <w:rPr>
          <w:rFonts w:ascii="Arial" w:hAnsi="Arial"/>
          <w:b/>
        </w:rPr>
        <w:fldChar w:fldCharType="separate"/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672345">
        <w:rPr>
          <w:rFonts w:ascii="Arial" w:hAnsi="Arial"/>
          <w:b/>
        </w:rPr>
        <w:fldChar w:fldCharType="end"/>
      </w:r>
      <w:bookmarkEnd w:id="22"/>
      <w:r w:rsidR="00672345">
        <w:rPr>
          <w:rFonts w:ascii="Arial" w:hAnsi="Arial"/>
          <w:b/>
        </w:rPr>
        <w:t xml:space="preserve"> de </w:t>
      </w:r>
      <w:r w:rsidR="00672345">
        <w:rPr>
          <w:rFonts w:ascii="Arial" w:hAnsi="Arial"/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672345">
        <w:rPr>
          <w:rFonts w:ascii="Arial" w:hAnsi="Arial"/>
          <w:b/>
        </w:rPr>
        <w:instrText xml:space="preserve"> FORMTEXT </w:instrText>
      </w:r>
      <w:r w:rsidR="00672345">
        <w:rPr>
          <w:rFonts w:ascii="Arial" w:hAnsi="Arial"/>
          <w:b/>
        </w:rPr>
      </w:r>
      <w:r w:rsidR="00672345">
        <w:rPr>
          <w:rFonts w:ascii="Arial" w:hAnsi="Arial"/>
          <w:b/>
        </w:rPr>
        <w:fldChar w:fldCharType="separate"/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672345">
        <w:rPr>
          <w:rFonts w:ascii="Arial" w:hAnsi="Arial"/>
          <w:b/>
        </w:rPr>
        <w:fldChar w:fldCharType="end"/>
      </w:r>
      <w:bookmarkEnd w:id="23"/>
      <w:r w:rsidR="00672345">
        <w:rPr>
          <w:rFonts w:ascii="Arial" w:hAnsi="Arial"/>
          <w:b/>
        </w:rPr>
        <w:t xml:space="preserve"> </w:t>
      </w:r>
      <w:proofErr w:type="spellStart"/>
      <w:r w:rsidR="00672345">
        <w:rPr>
          <w:rFonts w:ascii="Arial" w:hAnsi="Arial"/>
          <w:b/>
        </w:rPr>
        <w:t>de</w:t>
      </w:r>
      <w:proofErr w:type="spellEnd"/>
      <w:r w:rsidR="00672345">
        <w:rPr>
          <w:rFonts w:ascii="Arial" w:hAnsi="Arial"/>
          <w:b/>
        </w:rPr>
        <w:t xml:space="preserve"> 20</w:t>
      </w:r>
      <w:r w:rsidR="00672345">
        <w:rPr>
          <w:rFonts w:ascii="Arial" w:hAnsi="Arial"/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672345">
        <w:rPr>
          <w:rFonts w:ascii="Arial" w:hAnsi="Arial"/>
          <w:b/>
        </w:rPr>
        <w:instrText xml:space="preserve"> FORMTEXT </w:instrText>
      </w:r>
      <w:r w:rsidR="00672345">
        <w:rPr>
          <w:rFonts w:ascii="Arial" w:hAnsi="Arial"/>
          <w:b/>
        </w:rPr>
      </w:r>
      <w:r w:rsidR="00672345">
        <w:rPr>
          <w:rFonts w:ascii="Arial" w:hAnsi="Arial"/>
          <w:b/>
        </w:rPr>
        <w:fldChar w:fldCharType="separate"/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672345">
        <w:rPr>
          <w:rFonts w:ascii="Arial" w:hAnsi="Arial"/>
          <w:b/>
        </w:rPr>
        <w:fldChar w:fldCharType="end"/>
      </w:r>
      <w:bookmarkEnd w:id="24"/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mediante as seguintes cláusulas e condições que, mutuamente, aceitam e outorgam:</w:t>
      </w:r>
    </w:p>
    <w:p w14:paraId="66F98F1F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0EF47FE4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54DB0952" w14:textId="77777777" w:rsidR="0055359E" w:rsidRDefault="0055359E" w:rsidP="0055359E">
      <w:pPr>
        <w:jc w:val="center"/>
        <w:rPr>
          <w:rFonts w:ascii="Arial" w:hAnsi="Arial"/>
        </w:rPr>
      </w:pPr>
      <w:r>
        <w:rPr>
          <w:rFonts w:ascii="Arial" w:hAnsi="Arial"/>
        </w:rPr>
        <w:t>Cláusula Primeira – Do Objeto Contratual</w:t>
      </w:r>
    </w:p>
    <w:p w14:paraId="7201712B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Por meio de inst</w:t>
      </w:r>
      <w:r w:rsidR="00672345">
        <w:rPr>
          <w:rFonts w:ascii="Arial" w:hAnsi="Arial"/>
        </w:rPr>
        <w:t xml:space="preserve">rumento particular, datado de </w:t>
      </w:r>
      <w:r w:rsidR="00672345">
        <w:rPr>
          <w:rFonts w:ascii="Arial" w:hAnsi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5"/>
      <w:r w:rsidR="00672345">
        <w:rPr>
          <w:rFonts w:ascii="Arial" w:hAnsi="Arial"/>
        </w:rPr>
        <w:t xml:space="preserve"> </w:t>
      </w:r>
      <w:proofErr w:type="spellStart"/>
      <w:r w:rsidR="00672345">
        <w:rPr>
          <w:rFonts w:ascii="Arial" w:hAnsi="Arial"/>
        </w:rPr>
        <w:t>de</w:t>
      </w:r>
      <w:proofErr w:type="spellEnd"/>
      <w:r w:rsidR="00672345">
        <w:rPr>
          <w:rFonts w:ascii="Arial" w:hAnsi="Arial"/>
        </w:rPr>
        <w:t xml:space="preserve"> </w:t>
      </w:r>
      <w:r w:rsidR="00672345">
        <w:rPr>
          <w:rFonts w:ascii="Arial" w:hAnsi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6"/>
      <w:r w:rsidR="00672345">
        <w:rPr>
          <w:rFonts w:ascii="Arial" w:hAnsi="Arial"/>
        </w:rPr>
        <w:t xml:space="preserve"> </w:t>
      </w:r>
      <w:proofErr w:type="spellStart"/>
      <w:r w:rsidR="00672345">
        <w:rPr>
          <w:rFonts w:ascii="Arial" w:hAnsi="Arial"/>
        </w:rPr>
        <w:t>de</w:t>
      </w:r>
      <w:proofErr w:type="spellEnd"/>
      <w:r w:rsidR="00672345">
        <w:rPr>
          <w:rFonts w:ascii="Arial" w:hAnsi="Arial"/>
        </w:rPr>
        <w:t xml:space="preserve"> </w:t>
      </w:r>
      <w:r w:rsidR="00672345">
        <w:rPr>
          <w:rFonts w:ascii="Arial" w:hAnsi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 xml:space="preserve"> (data da assinatura do Termo de Compromisso), ajustaram as partes a realização de estágio supervision</w:t>
      </w:r>
      <w:r w:rsidR="00672345">
        <w:rPr>
          <w:rFonts w:ascii="Arial" w:hAnsi="Arial"/>
        </w:rPr>
        <w:t xml:space="preserve">ado ao estudante do curso </w:t>
      </w:r>
      <w:r w:rsidR="00672345">
        <w:rPr>
          <w:rFonts w:ascii="Arial" w:hAnsi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8"/>
      <w:r w:rsidR="00672345">
        <w:rPr>
          <w:rFonts w:ascii="Arial" w:hAnsi="Arial"/>
        </w:rPr>
        <w:t xml:space="preserve"> </w:t>
      </w:r>
      <w:r>
        <w:rPr>
          <w:rFonts w:ascii="Arial" w:hAnsi="Arial"/>
        </w:rPr>
        <w:t>, por meio de  aprendizagem em serviço, mediante experiência prática nas atividades específicas de natureza de sua área de formação profissional, conforme Plano de Estágio definido.</w:t>
      </w:r>
    </w:p>
    <w:p w14:paraId="3C5F6B6B" w14:textId="77777777" w:rsidR="0055359E" w:rsidRDefault="0055359E" w:rsidP="0055359E">
      <w:pPr>
        <w:jc w:val="both"/>
        <w:rPr>
          <w:rFonts w:ascii="Arial" w:hAnsi="Arial"/>
        </w:rPr>
      </w:pPr>
    </w:p>
    <w:p w14:paraId="33A8B7D2" w14:textId="77777777" w:rsidR="0055359E" w:rsidRDefault="0055359E" w:rsidP="0055359E">
      <w:pPr>
        <w:jc w:val="both"/>
        <w:rPr>
          <w:rFonts w:ascii="Arial" w:hAnsi="Arial"/>
        </w:rPr>
      </w:pPr>
    </w:p>
    <w:p w14:paraId="6AA0C5DC" w14:textId="77777777" w:rsidR="0055359E" w:rsidRDefault="0055359E" w:rsidP="0055359E">
      <w:pPr>
        <w:jc w:val="center"/>
        <w:rPr>
          <w:rFonts w:ascii="Arial" w:hAnsi="Arial"/>
        </w:rPr>
      </w:pPr>
      <w:r>
        <w:rPr>
          <w:rFonts w:ascii="Arial" w:hAnsi="Arial"/>
        </w:rPr>
        <w:t>Cláusula Segunda – Da Prorrogação da Vigência</w:t>
      </w:r>
    </w:p>
    <w:p w14:paraId="34D36935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Acordam as partes em retificar a cláusula qu</w:t>
      </w:r>
      <w:r w:rsidR="004228CA">
        <w:rPr>
          <w:rFonts w:ascii="Arial" w:hAnsi="Arial"/>
        </w:rPr>
        <w:t>in</w:t>
      </w:r>
      <w:r>
        <w:rPr>
          <w:rFonts w:ascii="Arial" w:hAnsi="Arial"/>
        </w:rPr>
        <w:t>ta do contrato original, fixando a data de térm</w:t>
      </w:r>
      <w:r w:rsidR="00672345">
        <w:rPr>
          <w:rFonts w:ascii="Arial" w:hAnsi="Arial"/>
        </w:rPr>
        <w:t xml:space="preserve">ino do período de estágio em </w:t>
      </w:r>
      <w:r w:rsidR="00672345">
        <w:rPr>
          <w:rFonts w:ascii="Arial" w:hAnsi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9"/>
      <w:r w:rsidR="00672345">
        <w:rPr>
          <w:rFonts w:ascii="Arial" w:hAnsi="Arial"/>
        </w:rPr>
        <w:t xml:space="preserve"> de </w:t>
      </w:r>
      <w:r w:rsidR="00672345">
        <w:rPr>
          <w:rFonts w:ascii="Arial" w:hAnsi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0"/>
      <w:r w:rsidR="00672345">
        <w:rPr>
          <w:rFonts w:ascii="Arial" w:hAnsi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1"/>
      <w:r w:rsidR="00672345">
        <w:rPr>
          <w:rFonts w:ascii="Arial" w:hAnsi="Arial"/>
        </w:rPr>
        <w:t xml:space="preserve"> </w:t>
      </w:r>
      <w:proofErr w:type="spellStart"/>
      <w:r w:rsidR="00672345">
        <w:rPr>
          <w:rFonts w:ascii="Arial" w:hAnsi="Arial"/>
        </w:rPr>
        <w:t>de</w:t>
      </w:r>
      <w:proofErr w:type="spellEnd"/>
      <w:r w:rsidR="00672345">
        <w:rPr>
          <w:rFonts w:ascii="Arial" w:hAnsi="Arial"/>
        </w:rPr>
        <w:t xml:space="preserve"> 20</w:t>
      </w:r>
      <w:r w:rsidR="00672345">
        <w:rPr>
          <w:rFonts w:ascii="Arial" w:hAnsi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>.</w:t>
      </w:r>
    </w:p>
    <w:p w14:paraId="2D77D964" w14:textId="77777777" w:rsidR="0055359E" w:rsidRDefault="0055359E" w:rsidP="0055359E">
      <w:pPr>
        <w:jc w:val="both"/>
        <w:rPr>
          <w:rFonts w:ascii="Arial" w:hAnsi="Arial"/>
        </w:rPr>
      </w:pPr>
    </w:p>
    <w:p w14:paraId="69DBA193" w14:textId="77777777" w:rsidR="0055359E" w:rsidRDefault="0055359E" w:rsidP="0055359E">
      <w:pPr>
        <w:jc w:val="both"/>
        <w:rPr>
          <w:rFonts w:ascii="Arial" w:hAnsi="Arial"/>
        </w:rPr>
      </w:pPr>
    </w:p>
    <w:p w14:paraId="29D272D9" w14:textId="77777777" w:rsidR="0055359E" w:rsidRDefault="0055359E" w:rsidP="0055359E">
      <w:pPr>
        <w:jc w:val="center"/>
        <w:rPr>
          <w:rFonts w:ascii="Arial" w:hAnsi="Arial"/>
        </w:rPr>
      </w:pPr>
      <w:r>
        <w:rPr>
          <w:rFonts w:ascii="Arial" w:hAnsi="Arial"/>
        </w:rPr>
        <w:t>Cláusula Terceira – Da Ratificação</w:t>
      </w:r>
    </w:p>
    <w:p w14:paraId="098CBEA2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Ficam ratificadas as demais cláusulas e condições estipuladas no contrato original, que não foram especificamente alteradas por este instrumento.</w:t>
      </w:r>
    </w:p>
    <w:p w14:paraId="777A117C" w14:textId="77777777" w:rsidR="0055359E" w:rsidRDefault="0055359E" w:rsidP="0055359E">
      <w:pPr>
        <w:jc w:val="both"/>
        <w:rPr>
          <w:rFonts w:ascii="Arial" w:hAnsi="Arial"/>
        </w:rPr>
      </w:pPr>
    </w:p>
    <w:p w14:paraId="20FDAA93" w14:textId="77777777" w:rsidR="0055359E" w:rsidRDefault="0055359E" w:rsidP="0055359E">
      <w:pPr>
        <w:jc w:val="both"/>
        <w:rPr>
          <w:rFonts w:ascii="Arial" w:hAnsi="Arial"/>
        </w:rPr>
      </w:pPr>
    </w:p>
    <w:p w14:paraId="3E858BDD" w14:textId="77777777" w:rsidR="0055359E" w:rsidRDefault="0055359E" w:rsidP="0055359E">
      <w:pPr>
        <w:jc w:val="both"/>
        <w:rPr>
          <w:rFonts w:ascii="Arial" w:hAnsi="Arial"/>
        </w:rPr>
      </w:pPr>
    </w:p>
    <w:p w14:paraId="24537B8C" w14:textId="77777777" w:rsidR="0055359E" w:rsidRDefault="0055359E" w:rsidP="0055359E">
      <w:pPr>
        <w:jc w:val="both"/>
        <w:rPr>
          <w:rFonts w:ascii="Arial" w:hAnsi="Arial"/>
        </w:rPr>
      </w:pPr>
    </w:p>
    <w:p w14:paraId="31B770AB" w14:textId="77777777" w:rsidR="0055359E" w:rsidRDefault="0055359E" w:rsidP="0055359E">
      <w:pPr>
        <w:jc w:val="both"/>
        <w:rPr>
          <w:rFonts w:ascii="Arial" w:hAnsi="Arial"/>
        </w:rPr>
      </w:pPr>
    </w:p>
    <w:p w14:paraId="656A1C8C" w14:textId="77777777" w:rsidR="0055359E" w:rsidRDefault="0055359E" w:rsidP="0055359E">
      <w:pPr>
        <w:jc w:val="both"/>
        <w:rPr>
          <w:rFonts w:ascii="Arial" w:hAnsi="Arial"/>
        </w:rPr>
      </w:pPr>
    </w:p>
    <w:p w14:paraId="32D60B31" w14:textId="77777777" w:rsidR="0055359E" w:rsidRDefault="0055359E" w:rsidP="0055359E">
      <w:pPr>
        <w:jc w:val="both"/>
        <w:rPr>
          <w:rFonts w:ascii="Arial" w:hAnsi="Arial"/>
        </w:rPr>
      </w:pPr>
    </w:p>
    <w:p w14:paraId="58781298" w14:textId="77777777" w:rsidR="0055359E" w:rsidRDefault="0055359E" w:rsidP="0055359E">
      <w:pPr>
        <w:jc w:val="both"/>
        <w:rPr>
          <w:rFonts w:ascii="Arial" w:hAnsi="Arial"/>
        </w:rPr>
      </w:pPr>
    </w:p>
    <w:p w14:paraId="116E291D" w14:textId="77777777" w:rsidR="0055359E" w:rsidRDefault="0055359E" w:rsidP="0055359E">
      <w:pPr>
        <w:jc w:val="both"/>
        <w:rPr>
          <w:rFonts w:ascii="Arial" w:hAnsi="Arial"/>
        </w:rPr>
      </w:pPr>
    </w:p>
    <w:p w14:paraId="4A2BF37C" w14:textId="77777777" w:rsidR="0055359E" w:rsidRDefault="0055359E" w:rsidP="0055359E">
      <w:pPr>
        <w:jc w:val="both"/>
        <w:rPr>
          <w:rFonts w:ascii="Arial" w:hAnsi="Arial"/>
        </w:rPr>
      </w:pPr>
    </w:p>
    <w:p w14:paraId="1328AD7F" w14:textId="77777777" w:rsidR="0055359E" w:rsidRDefault="0055359E" w:rsidP="0055359E">
      <w:pPr>
        <w:jc w:val="both"/>
        <w:rPr>
          <w:rFonts w:ascii="Arial" w:hAnsi="Arial"/>
        </w:rPr>
      </w:pPr>
    </w:p>
    <w:p w14:paraId="1A94A5A0" w14:textId="77777777" w:rsidR="0055359E" w:rsidRDefault="0055359E" w:rsidP="0055359E">
      <w:pPr>
        <w:jc w:val="both"/>
        <w:rPr>
          <w:rFonts w:ascii="Arial" w:hAnsi="Arial"/>
        </w:rPr>
      </w:pPr>
    </w:p>
    <w:p w14:paraId="53A29F59" w14:textId="77777777" w:rsidR="0055359E" w:rsidRDefault="0055359E" w:rsidP="0055359E">
      <w:pPr>
        <w:jc w:val="both"/>
        <w:rPr>
          <w:rFonts w:ascii="Arial" w:hAnsi="Arial"/>
        </w:rPr>
      </w:pPr>
    </w:p>
    <w:p w14:paraId="20C80A53" w14:textId="77777777" w:rsidR="0055359E" w:rsidRDefault="0055359E" w:rsidP="0055359E">
      <w:pPr>
        <w:jc w:val="both"/>
        <w:rPr>
          <w:rFonts w:ascii="Arial" w:hAnsi="Arial"/>
        </w:rPr>
      </w:pPr>
    </w:p>
    <w:p w14:paraId="3540E8B2" w14:textId="77777777" w:rsidR="0055359E" w:rsidRDefault="0055359E" w:rsidP="0055359E">
      <w:pPr>
        <w:jc w:val="both"/>
        <w:rPr>
          <w:rFonts w:ascii="Arial" w:hAnsi="Arial"/>
        </w:rPr>
      </w:pPr>
    </w:p>
    <w:p w14:paraId="162BC6A3" w14:textId="77777777" w:rsidR="0055359E" w:rsidRDefault="0055359E" w:rsidP="0055359E">
      <w:pPr>
        <w:jc w:val="both"/>
        <w:rPr>
          <w:rFonts w:ascii="Arial" w:hAnsi="Arial"/>
        </w:rPr>
      </w:pPr>
    </w:p>
    <w:p w14:paraId="28702A1E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720C7EA3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646326D4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4AD57758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7A504D1F" w14:textId="77777777" w:rsidR="0055359E" w:rsidRDefault="00672345" w:rsidP="0055359E">
      <w:pPr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3"/>
      <w:r>
        <w:rPr>
          <w:rFonts w:ascii="Arial" w:hAnsi="Arial"/>
          <w:color w:val="000000"/>
        </w:rPr>
        <w:t xml:space="preserve">-SP,  </w:t>
      </w:r>
      <w:r>
        <w:rPr>
          <w:rFonts w:ascii="Arial" w:hAnsi="Arial"/>
          <w:color w:val="00000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4"/>
      <w:r>
        <w:rPr>
          <w:rFonts w:ascii="Arial" w:hAnsi="Arial"/>
          <w:color w:val="000000"/>
        </w:rPr>
        <w:t xml:space="preserve"> de </w:t>
      </w:r>
      <w:r>
        <w:rPr>
          <w:rFonts w:ascii="Arial" w:hAnsi="Arial"/>
          <w:color w:val="00000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5"/>
      <w:r>
        <w:rPr>
          <w:rFonts w:ascii="Arial" w:hAnsi="Arial"/>
          <w:color w:val="00000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6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de</w:t>
      </w:r>
      <w:proofErr w:type="spellEnd"/>
      <w:r>
        <w:rPr>
          <w:rFonts w:ascii="Arial" w:hAnsi="Arial"/>
          <w:color w:val="000000"/>
        </w:rPr>
        <w:t xml:space="preserve"> 20</w:t>
      </w:r>
      <w:r>
        <w:rPr>
          <w:rFonts w:ascii="Arial" w:hAnsi="Arial"/>
          <w:color w:val="00000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7"/>
      <w:r w:rsidR="0055359E">
        <w:rPr>
          <w:rFonts w:ascii="Arial" w:hAnsi="Arial"/>
          <w:color w:val="000000"/>
        </w:rPr>
        <w:t>.</w:t>
      </w:r>
    </w:p>
    <w:p w14:paraId="75AB9C83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53A05057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4836F218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7EF27069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359E" w14:paraId="01C6F1AE" w14:textId="77777777">
        <w:trPr>
          <w:jc w:val="center"/>
        </w:trPr>
        <w:tc>
          <w:tcPr>
            <w:tcW w:w="4606" w:type="dxa"/>
          </w:tcPr>
          <w:p w14:paraId="35CF695A" w14:textId="77777777" w:rsidR="0055359E" w:rsidRDefault="0055359E" w:rsidP="001A2C6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__________________________</w:t>
            </w:r>
          </w:p>
          <w:p w14:paraId="71096940" w14:textId="77777777" w:rsidR="0055359E" w:rsidRDefault="0055359E" w:rsidP="001A2C6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Razão Social da Concedente</w:t>
            </w:r>
            <w:r w:rsidR="00CB4DD7">
              <w:rPr>
                <w:rFonts w:ascii="Arial" w:hAnsi="Arial"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8" w:name="Texto43"/>
            <w:r w:rsidR="00CB4DD7">
              <w:rPr>
                <w:rFonts w:ascii="Arial" w:hAnsi="Arial"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color w:val="000000"/>
              </w:rPr>
            </w:r>
            <w:r w:rsidR="00CB4DD7">
              <w:rPr>
                <w:rFonts w:ascii="Arial" w:hAnsi="Arial"/>
                <w:color w:val="000000"/>
              </w:rPr>
              <w:fldChar w:fldCharType="separate"/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color w:val="000000"/>
              </w:rPr>
              <w:fldChar w:fldCharType="end"/>
            </w:r>
            <w:bookmarkEnd w:id="38"/>
          </w:p>
          <w:p w14:paraId="1117A800" w14:textId="77777777" w:rsidR="0055359E" w:rsidRDefault="0055359E" w:rsidP="001A2C6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 do Representante</w:t>
            </w:r>
            <w:r w:rsidR="00CB4DD7"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9" w:name="Texto44"/>
            <w:r w:rsidR="00CB4DD7">
              <w:rPr>
                <w:rFonts w:ascii="Arial" w:hAnsi="Arial"/>
                <w:b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b/>
                <w:color w:val="000000"/>
              </w:rPr>
            </w:r>
            <w:r w:rsidR="00CB4DD7">
              <w:rPr>
                <w:rFonts w:ascii="Arial" w:hAnsi="Arial"/>
                <w:b/>
                <w:color w:val="000000"/>
              </w:rPr>
              <w:fldChar w:fldCharType="separate"/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color w:val="000000"/>
              </w:rPr>
              <w:fldChar w:fldCharType="end"/>
            </w:r>
            <w:bookmarkEnd w:id="39"/>
          </w:p>
          <w:p w14:paraId="5394C344" w14:textId="77777777" w:rsidR="0055359E" w:rsidRDefault="0055359E" w:rsidP="004735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Cargo</w:t>
            </w:r>
            <w:r w:rsidR="00CB4DD7"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0" w:name="Texto45"/>
            <w:r w:rsidR="00CB4DD7">
              <w:rPr>
                <w:rFonts w:ascii="Arial" w:hAnsi="Arial"/>
                <w:b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b/>
                <w:color w:val="000000"/>
              </w:rPr>
            </w:r>
            <w:r w:rsidR="00CB4DD7">
              <w:rPr>
                <w:rFonts w:ascii="Arial" w:hAnsi="Arial"/>
                <w:b/>
                <w:color w:val="000000"/>
              </w:rPr>
              <w:fldChar w:fldCharType="separate"/>
            </w:r>
            <w:r w:rsidR="0047352F">
              <w:rPr>
                <w:rFonts w:ascii="Arial" w:hAnsi="Arial"/>
                <w:b/>
                <w:color w:val="000000"/>
              </w:rPr>
              <w:t> </w:t>
            </w:r>
            <w:r w:rsidR="0047352F">
              <w:rPr>
                <w:rFonts w:ascii="Arial" w:hAnsi="Arial"/>
                <w:b/>
                <w:color w:val="000000"/>
              </w:rPr>
              <w:t> </w:t>
            </w:r>
            <w:r w:rsidR="0047352F">
              <w:rPr>
                <w:rFonts w:ascii="Arial" w:hAnsi="Arial"/>
                <w:b/>
                <w:color w:val="000000"/>
              </w:rPr>
              <w:t> </w:t>
            </w:r>
            <w:r w:rsidR="0047352F">
              <w:rPr>
                <w:rFonts w:ascii="Arial" w:hAnsi="Arial"/>
                <w:b/>
                <w:color w:val="000000"/>
              </w:rPr>
              <w:t> </w:t>
            </w:r>
            <w:r w:rsidR="0047352F">
              <w:rPr>
                <w:rFonts w:ascii="Arial" w:hAnsi="Arial"/>
                <w:b/>
                <w:color w:val="000000"/>
              </w:rPr>
              <w:t> </w:t>
            </w:r>
            <w:r w:rsidR="00CB4DD7">
              <w:rPr>
                <w:rFonts w:ascii="Arial" w:hAnsi="Arial"/>
                <w:b/>
                <w:color w:val="000000"/>
              </w:rPr>
              <w:fldChar w:fldCharType="end"/>
            </w:r>
            <w:bookmarkEnd w:id="40"/>
          </w:p>
        </w:tc>
        <w:tc>
          <w:tcPr>
            <w:tcW w:w="4606" w:type="dxa"/>
          </w:tcPr>
          <w:p w14:paraId="0D13FB8C" w14:textId="77777777" w:rsidR="0055359E" w:rsidRDefault="0055359E" w:rsidP="001A2C6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</w:t>
            </w:r>
          </w:p>
          <w:p w14:paraId="52A5D64B" w14:textId="77777777" w:rsidR="0055359E" w:rsidRDefault="0055359E" w:rsidP="001A2C6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ESTAGIÁRIO</w:t>
            </w:r>
          </w:p>
          <w:p w14:paraId="3F1ACA12" w14:textId="77777777" w:rsidR="0055359E" w:rsidRDefault="0055359E" w:rsidP="001A2C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 w:rsidR="00CB4DD7"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1" w:name="Texto46"/>
            <w:r w:rsidR="00CB4DD7">
              <w:rPr>
                <w:rFonts w:ascii="Arial" w:hAnsi="Arial"/>
                <w:b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b/>
                <w:color w:val="000000"/>
              </w:rPr>
            </w:r>
            <w:r w:rsidR="00CB4DD7">
              <w:rPr>
                <w:rFonts w:ascii="Arial" w:hAnsi="Arial"/>
                <w:b/>
                <w:color w:val="000000"/>
              </w:rPr>
              <w:fldChar w:fldCharType="separate"/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color w:val="000000"/>
              </w:rPr>
              <w:fldChar w:fldCharType="end"/>
            </w:r>
            <w:bookmarkEnd w:id="41"/>
          </w:p>
        </w:tc>
      </w:tr>
    </w:tbl>
    <w:p w14:paraId="48324B38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4C7C873A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605C8B6B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595D6F6C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70885D1F" w14:textId="77777777" w:rsidR="00FA2500" w:rsidRDefault="00FA2500" w:rsidP="0055359E">
      <w:pPr>
        <w:jc w:val="center"/>
        <w:rPr>
          <w:rFonts w:ascii="Arial" w:hAnsi="Arial"/>
          <w:b/>
          <w:color w:val="000000"/>
        </w:rPr>
      </w:pPr>
    </w:p>
    <w:p w14:paraId="3A6954C4" w14:textId="77777777" w:rsidR="0055359E" w:rsidRDefault="0055359E" w:rsidP="0055359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</w:t>
      </w:r>
    </w:p>
    <w:p w14:paraId="75E5A942" w14:textId="77777777" w:rsidR="0055359E" w:rsidRDefault="0055359E" w:rsidP="0055359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SERVIÇO NACIONAL DE APRENDIZAGEM INDUSTRIAL – SENAI</w:t>
      </w:r>
    </w:p>
    <w:p w14:paraId="069B42D0" w14:textId="77777777" w:rsidR="0055359E" w:rsidRDefault="0055359E" w:rsidP="0055359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Departamento Regional de São Paulo</w:t>
      </w:r>
    </w:p>
    <w:p w14:paraId="0D5EE687" w14:textId="77777777" w:rsidR="0055359E" w:rsidRDefault="0055359E" w:rsidP="0055359E">
      <w:pPr>
        <w:ind w:left="360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</w:rPr>
        <w:t>Diretor da Escola SENAI "</w:t>
      </w:r>
      <w:r>
        <w:t xml:space="preserve"> </w:t>
      </w:r>
      <w:r>
        <w:rPr>
          <w:rFonts w:ascii="Arial" w:hAnsi="Arial"/>
          <w:b/>
        </w:rPr>
        <w:t>CONDE JOSÉ VICENTE DE AZEVEDO</w:t>
      </w:r>
      <w:r>
        <w:rPr>
          <w:rFonts w:ascii="Arial" w:hAnsi="Arial"/>
          <w:b/>
          <w:color w:val="000000"/>
        </w:rPr>
        <w:t xml:space="preserve"> "</w:t>
      </w:r>
    </w:p>
    <w:p w14:paraId="0CBE8F08" w14:textId="77777777" w:rsidR="00FA2500" w:rsidRDefault="00FA2500" w:rsidP="0055359E">
      <w:pPr>
        <w:jc w:val="both"/>
        <w:rPr>
          <w:rFonts w:ascii="Arial" w:hAnsi="Arial"/>
        </w:rPr>
      </w:pPr>
    </w:p>
    <w:p w14:paraId="0581CC0C" w14:textId="77777777" w:rsidR="00FA2500" w:rsidRDefault="00FA2500" w:rsidP="0055359E">
      <w:pPr>
        <w:jc w:val="both"/>
        <w:rPr>
          <w:rFonts w:ascii="Arial" w:hAnsi="Arial"/>
        </w:rPr>
      </w:pPr>
    </w:p>
    <w:p w14:paraId="5F7DAD4B" w14:textId="77777777" w:rsidR="00FA2500" w:rsidRDefault="00FA2500" w:rsidP="0055359E">
      <w:pPr>
        <w:jc w:val="both"/>
        <w:rPr>
          <w:rFonts w:ascii="Arial" w:hAnsi="Arial"/>
        </w:rPr>
      </w:pPr>
    </w:p>
    <w:p w14:paraId="736DF447" w14:textId="77777777" w:rsidR="00FA2500" w:rsidRDefault="00FA2500" w:rsidP="0055359E">
      <w:pPr>
        <w:jc w:val="both"/>
        <w:rPr>
          <w:rFonts w:ascii="Arial" w:hAnsi="Arial"/>
        </w:rPr>
      </w:pPr>
    </w:p>
    <w:p w14:paraId="5C41466C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Testemunhas:</w:t>
      </w:r>
    </w:p>
    <w:p w14:paraId="4F37762C" w14:textId="77777777" w:rsidR="0055359E" w:rsidRDefault="0055359E" w:rsidP="0055359E">
      <w:pPr>
        <w:jc w:val="both"/>
        <w:rPr>
          <w:rFonts w:ascii="Arial" w:hAnsi="Arial"/>
        </w:rPr>
      </w:pPr>
    </w:p>
    <w:p w14:paraId="1DBD6721" w14:textId="77777777" w:rsidR="0055359E" w:rsidRDefault="0055359E" w:rsidP="0055359E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359E" w14:paraId="34E31740" w14:textId="77777777" w:rsidTr="004828D3">
        <w:tc>
          <w:tcPr>
            <w:tcW w:w="4606" w:type="dxa"/>
          </w:tcPr>
          <w:p w14:paraId="2F0CEAED" w14:textId="77777777" w:rsidR="004828D3" w:rsidRDefault="004828D3" w:rsidP="001A2C63">
            <w:pPr>
              <w:jc w:val="both"/>
              <w:rPr>
                <w:rFonts w:ascii="Arial" w:hAnsi="Arial"/>
              </w:rPr>
            </w:pPr>
          </w:p>
          <w:p w14:paraId="062A1B1C" w14:textId="4A6C15F8" w:rsidR="0055359E" w:rsidRDefault="0083557A" w:rsidP="001A2C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Renata </w:t>
            </w:r>
            <w:proofErr w:type="spellStart"/>
            <w:r>
              <w:rPr>
                <w:rFonts w:ascii="Arial" w:hAnsi="Arial"/>
              </w:rPr>
              <w:t>Miquelazzo</w:t>
            </w:r>
            <w:proofErr w:type="spellEnd"/>
            <w:r>
              <w:rPr>
                <w:rFonts w:ascii="Arial" w:hAnsi="Arial"/>
              </w:rPr>
              <w:t xml:space="preserve"> Conde</w:t>
            </w:r>
          </w:p>
          <w:p w14:paraId="185EA48A" w14:textId="4D06A474" w:rsidR="0055359E" w:rsidRDefault="0055359E" w:rsidP="0083557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  <w:r w:rsidR="0083557A">
              <w:rPr>
                <w:rFonts w:ascii="Arial" w:hAnsi="Arial"/>
              </w:rPr>
              <w:t xml:space="preserve">16.356.473-5 </w:t>
            </w:r>
          </w:p>
        </w:tc>
        <w:tc>
          <w:tcPr>
            <w:tcW w:w="4606" w:type="dxa"/>
          </w:tcPr>
          <w:p w14:paraId="3BE327E5" w14:textId="77777777" w:rsidR="004828D3" w:rsidRDefault="004828D3" w:rsidP="001A2C63">
            <w:pPr>
              <w:jc w:val="both"/>
              <w:rPr>
                <w:rFonts w:ascii="Arial" w:hAnsi="Arial"/>
              </w:rPr>
            </w:pPr>
          </w:p>
          <w:p w14:paraId="01DB11C9" w14:textId="31B30568" w:rsidR="0055359E" w:rsidRDefault="0055359E" w:rsidP="001A2C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da Testemunha</w:t>
            </w:r>
            <w:r w:rsidR="00FA2500"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="00FA2500">
              <w:rPr>
                <w:rFonts w:ascii="Arial" w:hAnsi="Arial"/>
              </w:rPr>
              <w:instrText xml:space="preserve"> FORMTEXT </w:instrText>
            </w:r>
            <w:r w:rsidR="00FA2500">
              <w:rPr>
                <w:rFonts w:ascii="Arial" w:hAnsi="Arial"/>
              </w:rPr>
            </w:r>
            <w:r w:rsidR="00FA2500">
              <w:rPr>
                <w:rFonts w:ascii="Arial" w:hAnsi="Arial"/>
              </w:rPr>
              <w:fldChar w:fldCharType="separate"/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</w:rPr>
              <w:fldChar w:fldCharType="end"/>
            </w:r>
            <w:bookmarkEnd w:id="42"/>
          </w:p>
          <w:p w14:paraId="4C4602B7" w14:textId="77777777" w:rsidR="0055359E" w:rsidRDefault="0055359E" w:rsidP="001A2C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  <w:r w:rsidR="00672345">
              <w:rPr>
                <w:rFonts w:ascii="Arial" w:hAnsi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 w:rsidR="00672345">
              <w:rPr>
                <w:rFonts w:ascii="Arial" w:hAnsi="Arial"/>
              </w:rPr>
              <w:instrText xml:space="preserve"> FORMTEXT </w:instrText>
            </w:r>
            <w:r w:rsidR="00672345">
              <w:rPr>
                <w:rFonts w:ascii="Arial" w:hAnsi="Arial"/>
              </w:rPr>
            </w:r>
            <w:r w:rsidR="00672345">
              <w:rPr>
                <w:rFonts w:ascii="Arial" w:hAnsi="Arial"/>
              </w:rPr>
              <w:fldChar w:fldCharType="separate"/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672345">
              <w:rPr>
                <w:rFonts w:ascii="Arial" w:hAnsi="Arial"/>
              </w:rPr>
              <w:fldChar w:fldCharType="end"/>
            </w:r>
            <w:bookmarkEnd w:id="43"/>
            <w:r w:rsidR="00672345">
              <w:rPr>
                <w:rFonts w:ascii="Arial" w:hAnsi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828D3" w14:paraId="29734D15" w14:textId="77777777" w:rsidTr="004828D3">
        <w:tc>
          <w:tcPr>
            <w:tcW w:w="4606" w:type="dxa"/>
          </w:tcPr>
          <w:p w14:paraId="02C753CC" w14:textId="77777777" w:rsidR="004828D3" w:rsidRDefault="004828D3" w:rsidP="001A2C63">
            <w:pPr>
              <w:jc w:val="both"/>
              <w:rPr>
                <w:rFonts w:ascii="Arial" w:hAnsi="Arial"/>
              </w:rPr>
            </w:pPr>
          </w:p>
        </w:tc>
        <w:tc>
          <w:tcPr>
            <w:tcW w:w="4606" w:type="dxa"/>
          </w:tcPr>
          <w:p w14:paraId="33E669BD" w14:textId="77777777" w:rsidR="004828D3" w:rsidRDefault="004828D3" w:rsidP="001A2C63">
            <w:pPr>
              <w:jc w:val="both"/>
              <w:rPr>
                <w:rFonts w:ascii="Arial" w:hAnsi="Arial"/>
              </w:rPr>
            </w:pPr>
          </w:p>
        </w:tc>
      </w:tr>
    </w:tbl>
    <w:p w14:paraId="06FFCAE5" w14:textId="77777777" w:rsidR="0055359E" w:rsidRDefault="0055359E" w:rsidP="0055359E">
      <w:pPr>
        <w:jc w:val="right"/>
        <w:rPr>
          <w:rFonts w:ascii="Arial" w:hAnsi="Arial"/>
        </w:rPr>
      </w:pPr>
    </w:p>
    <w:p w14:paraId="1E176219" w14:textId="77777777" w:rsidR="0055359E" w:rsidRDefault="0055359E" w:rsidP="0055359E">
      <w:pPr>
        <w:jc w:val="center"/>
        <w:rPr>
          <w:rFonts w:ascii="Arial" w:hAnsi="Arial"/>
          <w:b/>
        </w:rPr>
      </w:pPr>
    </w:p>
    <w:p w14:paraId="021B27B0" w14:textId="77777777" w:rsidR="0055359E" w:rsidRDefault="0055359E" w:rsidP="0055359E">
      <w:pPr>
        <w:jc w:val="center"/>
        <w:rPr>
          <w:rFonts w:ascii="Arial" w:hAnsi="Arial"/>
          <w:b/>
        </w:rPr>
      </w:pPr>
    </w:p>
    <w:p w14:paraId="66CE2CCE" w14:textId="77777777" w:rsidR="00987FA6" w:rsidRDefault="00987FA6">
      <w:pPr>
        <w:jc w:val="center"/>
        <w:rPr>
          <w:rFonts w:ascii="Arial" w:hAnsi="Arial"/>
        </w:rPr>
      </w:pPr>
    </w:p>
    <w:p w14:paraId="0E99B894" w14:textId="77777777" w:rsidR="00987FA6" w:rsidRPr="00987FA6" w:rsidRDefault="00987FA6" w:rsidP="00987FA6">
      <w:pPr>
        <w:jc w:val="both"/>
        <w:rPr>
          <w:rFonts w:ascii="Arial" w:hAnsi="Arial"/>
          <w:sz w:val="22"/>
          <w:szCs w:val="22"/>
        </w:rPr>
      </w:pPr>
    </w:p>
    <w:p w14:paraId="3A4AB2CC" w14:textId="77777777" w:rsidR="00987FA6" w:rsidRDefault="00987FA6">
      <w:pPr>
        <w:jc w:val="center"/>
        <w:rPr>
          <w:rFonts w:ascii="Arial" w:hAnsi="Arial"/>
        </w:rPr>
      </w:pPr>
    </w:p>
    <w:p w14:paraId="5EBA1C51" w14:textId="77777777" w:rsidR="00987FA6" w:rsidRDefault="00987FA6">
      <w:pPr>
        <w:jc w:val="center"/>
        <w:rPr>
          <w:rFonts w:ascii="Arial" w:hAnsi="Arial"/>
        </w:rPr>
      </w:pPr>
    </w:p>
    <w:p w14:paraId="24DD31F5" w14:textId="77777777" w:rsidR="00987FA6" w:rsidRDefault="00987FA6">
      <w:pPr>
        <w:jc w:val="center"/>
        <w:rPr>
          <w:rFonts w:ascii="Arial" w:hAnsi="Arial"/>
        </w:rPr>
      </w:pPr>
    </w:p>
    <w:p w14:paraId="54D2585F" w14:textId="77777777" w:rsidR="00987FA6" w:rsidRDefault="00987FA6">
      <w:pPr>
        <w:jc w:val="center"/>
        <w:rPr>
          <w:rFonts w:ascii="Arial" w:hAnsi="Arial"/>
        </w:rPr>
      </w:pPr>
    </w:p>
    <w:p w14:paraId="24952295" w14:textId="77777777" w:rsidR="00987FA6" w:rsidRDefault="00987FA6">
      <w:pPr>
        <w:jc w:val="center"/>
        <w:rPr>
          <w:rFonts w:ascii="Arial" w:hAnsi="Arial"/>
        </w:rPr>
      </w:pPr>
    </w:p>
    <w:p w14:paraId="085C8174" w14:textId="77777777" w:rsidR="00987FA6" w:rsidRDefault="00987FA6">
      <w:pPr>
        <w:jc w:val="center"/>
        <w:rPr>
          <w:rFonts w:ascii="Arial" w:hAnsi="Arial"/>
        </w:rPr>
      </w:pPr>
    </w:p>
    <w:p w14:paraId="5FDEF204" w14:textId="77777777" w:rsidR="00987FA6" w:rsidRDefault="00987FA6">
      <w:pPr>
        <w:jc w:val="center"/>
        <w:rPr>
          <w:rFonts w:ascii="Arial" w:hAnsi="Arial"/>
        </w:rPr>
      </w:pPr>
    </w:p>
    <w:p w14:paraId="06F76A1C" w14:textId="77777777" w:rsidR="00987FA6" w:rsidRDefault="00987FA6">
      <w:pPr>
        <w:jc w:val="center"/>
        <w:rPr>
          <w:rFonts w:ascii="Arial" w:hAnsi="Arial"/>
        </w:rPr>
      </w:pPr>
    </w:p>
    <w:p w14:paraId="5CAE61CD" w14:textId="77777777" w:rsidR="00987FA6" w:rsidRDefault="00987FA6" w:rsidP="00987FA6">
      <w:pPr>
        <w:rPr>
          <w:rFonts w:ascii="Arial" w:hAnsi="Arial"/>
        </w:rPr>
      </w:pPr>
    </w:p>
    <w:p w14:paraId="28EAE711" w14:textId="77777777" w:rsidR="0089214C" w:rsidRDefault="0089214C">
      <w:pPr>
        <w:rPr>
          <w:rFonts w:ascii="Arial" w:hAnsi="Arial"/>
        </w:rPr>
      </w:pPr>
    </w:p>
    <w:p w14:paraId="56AF38BD" w14:textId="77777777" w:rsidR="0089214C" w:rsidRDefault="0089214C">
      <w:pPr>
        <w:rPr>
          <w:rFonts w:ascii="Arial" w:hAnsi="Arial"/>
        </w:rPr>
      </w:pPr>
    </w:p>
    <w:p w14:paraId="1B208207" w14:textId="77777777" w:rsidR="0089214C" w:rsidRDefault="0089214C">
      <w:pPr>
        <w:jc w:val="center"/>
        <w:rPr>
          <w:rFonts w:ascii="Arial" w:hAnsi="Arial"/>
        </w:rPr>
      </w:pPr>
    </w:p>
    <w:sectPr w:rsidR="0089214C">
      <w:headerReference w:type="default" r:id="rId6"/>
      <w:footerReference w:type="default" r:id="rId7"/>
      <w:pgSz w:w="11907" w:h="16840" w:code="9"/>
      <w:pgMar w:top="357" w:right="851" w:bottom="66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89D6" w14:textId="77777777" w:rsidR="007C5A64" w:rsidRDefault="007C5A64">
      <w:r>
        <w:separator/>
      </w:r>
    </w:p>
  </w:endnote>
  <w:endnote w:type="continuationSeparator" w:id="0">
    <w:p w14:paraId="64144870" w14:textId="77777777" w:rsidR="007C5A64" w:rsidRDefault="007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Oblique">
    <w:altName w:val="Univer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556D" w14:textId="77777777" w:rsidR="0089214C" w:rsidRDefault="0055359E">
    <w:pPr>
      <w:pStyle w:val="Rodap"/>
      <w:jc w:val="right"/>
    </w:pPr>
    <w:r w:rsidRPr="0055359E">
      <w:rPr>
        <w:rFonts w:ascii="Arial" w:hAnsi="Arial" w:cs="Arial"/>
        <w:sz w:val="16"/>
        <w:szCs w:val="16"/>
      </w:rPr>
      <w:t>1.13-</w:t>
    </w:r>
    <w:r w:rsidR="004228CA">
      <w:rPr>
        <w:rFonts w:ascii="Arial" w:hAnsi="Arial" w:cs="Arial"/>
        <w:sz w:val="16"/>
        <w:szCs w:val="16"/>
      </w:rPr>
      <w:t>FR - 109</w:t>
    </w:r>
    <w:r w:rsidRPr="0055359E">
      <w:rPr>
        <w:rFonts w:ascii="Arial" w:hAnsi="Arial" w:cs="Arial"/>
        <w:sz w:val="16"/>
        <w:szCs w:val="16"/>
      </w:rPr>
      <w:t xml:space="preserve"> V-0</w:t>
    </w:r>
    <w:r w:rsidR="00125CC9">
      <w:rPr>
        <w:rFonts w:ascii="Arial" w:hAnsi="Arial" w:cs="Arial"/>
        <w:sz w:val="16"/>
        <w:szCs w:val="16"/>
      </w:rPr>
      <w:t>1</w:t>
    </w:r>
    <w:r w:rsidR="0089214C">
      <w:t xml:space="preserve">                        </w:t>
    </w:r>
  </w:p>
  <w:p w14:paraId="4404EDE5" w14:textId="50CB7DAE" w:rsidR="009A541A" w:rsidRDefault="00C2491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F84D3" wp14:editId="0523FDC7">
              <wp:simplePos x="0" y="0"/>
              <wp:positionH relativeFrom="column">
                <wp:posOffset>-81280</wp:posOffset>
              </wp:positionH>
              <wp:positionV relativeFrom="paragraph">
                <wp:posOffset>79375</wp:posOffset>
              </wp:positionV>
              <wp:extent cx="6186170" cy="23495"/>
              <wp:effectExtent l="0" t="0" r="0" b="0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2349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E5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6.4pt;margin-top:6.25pt;width:487.1pt;height:1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" strokecolor="red" strokeweight="1.5pt"/>
          </w:pict>
        </mc:Fallback>
      </mc:AlternateContent>
    </w:r>
  </w:p>
  <w:p w14:paraId="0C2745FB" w14:textId="6532E1A5" w:rsidR="0089214C" w:rsidRDefault="00C2491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576A77" wp14:editId="0783C540">
              <wp:simplePos x="0" y="0"/>
              <wp:positionH relativeFrom="column">
                <wp:posOffset>2122805</wp:posOffset>
              </wp:positionH>
              <wp:positionV relativeFrom="paragraph">
                <wp:posOffset>3810</wp:posOffset>
              </wp:positionV>
              <wp:extent cx="1497330" cy="61150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25497" w14:textId="77777777" w:rsidR="0089214C" w:rsidRDefault="0089214C">
                          <w:pPr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Escola Senai "Conde José           Vicente de Azevedo"</w:t>
                          </w:r>
                        </w:p>
                        <w:p w14:paraId="3923DC9A" w14:textId="77777777" w:rsidR="0089214C" w:rsidRDefault="0089214C">
                          <w:pPr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CFP 1.13</w:t>
                          </w:r>
                        </w:p>
                        <w:p w14:paraId="2FD2DF2E" w14:textId="77777777" w:rsidR="0089214C" w:rsidRDefault="0089214C"/>
                      </w:txbxContent>
                    </wps:txbx>
                    <wps:bodyPr rot="0" vert="horz" wrap="square" lIns="3600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76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7.15pt;margin-top:.3pt;width:117.9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" o:allowincell="f" stroked="f">
              <v:textbox inset="1mm,1mm,,1mm">
                <w:txbxContent>
                  <w:p w14:paraId="2C725497" w14:textId="77777777" w:rsidR="0089214C" w:rsidRDefault="0089214C">
                    <w:pPr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Escola Senai "Conde José           Vicente de Azevedo"</w:t>
                    </w:r>
                  </w:p>
                  <w:p w14:paraId="3923DC9A" w14:textId="77777777" w:rsidR="0089214C" w:rsidRDefault="0089214C">
                    <w:pPr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CFP 1.13</w:t>
                    </w:r>
                  </w:p>
                  <w:p w14:paraId="2FD2DF2E" w14:textId="77777777" w:rsidR="0089214C" w:rsidRDefault="008921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99C52F0" wp14:editId="29B73C79">
              <wp:simplePos x="0" y="0"/>
              <wp:positionH relativeFrom="column">
                <wp:posOffset>3780155</wp:posOffset>
              </wp:positionH>
              <wp:positionV relativeFrom="paragraph">
                <wp:posOffset>3810</wp:posOffset>
              </wp:positionV>
              <wp:extent cx="2228850" cy="7613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61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FB8D1" w14:textId="77777777" w:rsidR="0089214C" w:rsidRDefault="0089214C">
                          <w:pPr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Rua Moreira de Godói, 226 - Ipiranga</w:t>
                          </w:r>
                        </w:p>
                        <w:p w14:paraId="59921320" w14:textId="77777777" w:rsidR="0089214C" w:rsidRDefault="0089214C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CEP 04266 – 060 São Paulo - SP</w:t>
                          </w:r>
                        </w:p>
                        <w:p w14:paraId="53F48D5D" w14:textId="77777777" w:rsidR="0089214C" w:rsidRDefault="00125CC9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Tel.: (11) 2066 1988 / Fax: (11) 20</w:t>
                          </w:r>
                          <w:r w:rsidR="0089214C">
                            <w:rPr>
                              <w:rFonts w:ascii="Univers-Oblique" w:hAnsi="Univers-Oblique"/>
                              <w:sz w:val="16"/>
                            </w:rPr>
                            <w:t>60 0219</w:t>
                          </w:r>
                        </w:p>
                        <w:p w14:paraId="67E00159" w14:textId="77777777" w:rsidR="0089214C" w:rsidRDefault="0089214C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e-mail:  atendimento113@sp.senai.br</w:t>
                          </w:r>
                          <w:hyperlink r:id="rId1" w:history="1"/>
                        </w:p>
                        <w:p w14:paraId="17A0A800" w14:textId="77777777" w:rsidR="0089214C" w:rsidRDefault="0089214C"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www.sp.senai.br</w:t>
                          </w:r>
                        </w:p>
                        <w:p w14:paraId="0959B45C" w14:textId="77777777" w:rsidR="0089214C" w:rsidRDefault="0089214C"/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C52F0" id="Text Box 4" o:spid="_x0000_s1027" type="#_x0000_t202" style="position:absolute;margin-left:297.65pt;margin-top:.3pt;width:175.5pt;height:5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" o:allowincell="f" stroked="f">
              <v:textbox inset=",1mm,,1mm">
                <w:txbxContent>
                  <w:p w14:paraId="7AEFB8D1" w14:textId="77777777" w:rsidR="0089214C" w:rsidRDefault="0089214C">
                    <w:pPr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Rua Moreira de Godói, 226 - Ipiranga</w:t>
                    </w:r>
                  </w:p>
                  <w:p w14:paraId="59921320" w14:textId="77777777" w:rsidR="0089214C" w:rsidRDefault="0089214C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CEP 04266 – 060 São Paulo - SP</w:t>
                    </w:r>
                  </w:p>
                  <w:p w14:paraId="53F48D5D" w14:textId="77777777" w:rsidR="0089214C" w:rsidRDefault="00125CC9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Tel.: (11) 2066 1988 / Fax: (11) 20</w:t>
                    </w:r>
                    <w:r w:rsidR="0089214C">
                      <w:rPr>
                        <w:rFonts w:ascii="Univers-Oblique" w:hAnsi="Univers-Oblique"/>
                        <w:sz w:val="16"/>
                      </w:rPr>
                      <w:t>60 0219</w:t>
                    </w:r>
                  </w:p>
                  <w:p w14:paraId="67E00159" w14:textId="77777777" w:rsidR="0089214C" w:rsidRDefault="0089214C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e-mail:  atendimento113@sp.senai.br</w:t>
                    </w:r>
                    <w:hyperlink r:id="rId2" w:history="1"/>
                  </w:p>
                  <w:p w14:paraId="17A0A800" w14:textId="77777777" w:rsidR="0089214C" w:rsidRDefault="0089214C">
                    <w:r>
                      <w:rPr>
                        <w:rFonts w:ascii="Univers-Oblique" w:hAnsi="Univers-Oblique"/>
                        <w:sz w:val="16"/>
                      </w:rPr>
                      <w:t>www.sp.senai.br</w:t>
                    </w:r>
                  </w:p>
                  <w:p w14:paraId="0959B45C" w14:textId="77777777" w:rsidR="0089214C" w:rsidRDefault="008921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2696C1" wp14:editId="220BE08A">
              <wp:simplePos x="0" y="0"/>
              <wp:positionH relativeFrom="column">
                <wp:posOffset>800100</wp:posOffset>
              </wp:positionH>
              <wp:positionV relativeFrom="paragraph">
                <wp:posOffset>3810</wp:posOffset>
              </wp:positionV>
              <wp:extent cx="1094105" cy="61150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6860D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SENAI</w:t>
                          </w:r>
                        </w:p>
                        <w:p w14:paraId="23A171B9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Serviço Nacional</w:t>
                          </w:r>
                        </w:p>
                        <w:p w14:paraId="03948740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de Aprendizagem</w:t>
                          </w:r>
                        </w:p>
                        <w:p w14:paraId="741548D6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Industrial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696C1" id="Text Box 5" o:spid="_x0000_s1028" type="#_x0000_t202" style="position:absolute;margin-left:63pt;margin-top:.3pt;width:86.15pt;height: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" o:allowincell="f" stroked="f">
              <v:textbox inset="1mm,1mm,1mm,1mm">
                <w:txbxContent>
                  <w:p w14:paraId="4296860D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SENAI</w:t>
                    </w:r>
                  </w:p>
                  <w:p w14:paraId="23A171B9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Serviço Nacional</w:t>
                    </w:r>
                  </w:p>
                  <w:p w14:paraId="03948740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de Aprendizagem</w:t>
                    </w:r>
                  </w:p>
                  <w:p w14:paraId="741548D6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</w:pPr>
                    <w:r>
                      <w:rPr>
                        <w:rFonts w:ascii="Univers-Oblique" w:hAnsi="Univers-Oblique"/>
                        <w:sz w:val="16"/>
                      </w:rPr>
                      <w:t>Industrial</w:t>
                    </w:r>
                  </w:p>
                </w:txbxContent>
              </v:textbox>
            </v:shape>
          </w:pict>
        </mc:Fallback>
      </mc:AlternateContent>
    </w:r>
  </w:p>
  <w:p w14:paraId="59B47537" w14:textId="77777777" w:rsidR="0089214C" w:rsidRDefault="0089214C">
    <w:pPr>
      <w:pStyle w:val="Rodap"/>
    </w:pPr>
  </w:p>
  <w:p w14:paraId="7B01A04F" w14:textId="77777777" w:rsidR="0089214C" w:rsidRDefault="0089214C">
    <w:pPr>
      <w:pStyle w:val="Rodap"/>
    </w:pPr>
  </w:p>
  <w:p w14:paraId="086FF508" w14:textId="77777777" w:rsidR="0089214C" w:rsidRDefault="008921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82C5" w14:textId="77777777" w:rsidR="007C5A64" w:rsidRDefault="007C5A64">
      <w:r>
        <w:separator/>
      </w:r>
    </w:p>
  </w:footnote>
  <w:footnote w:type="continuationSeparator" w:id="0">
    <w:p w14:paraId="2EFBE4BC" w14:textId="77777777" w:rsidR="007C5A64" w:rsidRDefault="007C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AB7D" w14:textId="77777777" w:rsidR="0089214C" w:rsidRDefault="0089214C">
    <w:pPr>
      <w:pStyle w:val="Cabealho"/>
      <w:jc w:val="center"/>
    </w:pPr>
  </w:p>
  <w:p w14:paraId="7920AA21" w14:textId="77777777" w:rsidR="0089214C" w:rsidRDefault="0089214C">
    <w:pPr>
      <w:pStyle w:val="Cabealho"/>
      <w:jc w:val="center"/>
    </w:pPr>
  </w:p>
  <w:p w14:paraId="752BBE61" w14:textId="02CA63E0" w:rsidR="0089214C" w:rsidRDefault="00C24913">
    <w:pPr>
      <w:pStyle w:val="Cabealho"/>
      <w:jc w:val="center"/>
    </w:pPr>
    <w:r>
      <w:rPr>
        <w:noProof/>
      </w:rPr>
      <w:drawing>
        <wp:inline distT="0" distB="0" distL="0" distR="0" wp14:anchorId="4EA700BD" wp14:editId="0CB47A74">
          <wp:extent cx="2324100" cy="466725"/>
          <wp:effectExtent l="0" t="0" r="0" b="0"/>
          <wp:docPr id="1" name="Imagem 1" descr="SENAI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AI CO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dhpqFCdZp6KC3y1UcTOHq4EIpArTagTkJzyLDcnmVfALTA23UxrHjoK9KaEcxRMFdtEzfB9OfKVTab8JcE8g==" w:salt="qA/lJC71Ra1cV/GllNJP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C4"/>
    <w:rsid w:val="000E3687"/>
    <w:rsid w:val="000E653C"/>
    <w:rsid w:val="00125CC9"/>
    <w:rsid w:val="001A2C63"/>
    <w:rsid w:val="002A3CAE"/>
    <w:rsid w:val="002B5D4E"/>
    <w:rsid w:val="002E56D9"/>
    <w:rsid w:val="00302E83"/>
    <w:rsid w:val="0030670A"/>
    <w:rsid w:val="003377CD"/>
    <w:rsid w:val="003D6483"/>
    <w:rsid w:val="003F16BB"/>
    <w:rsid w:val="004228CA"/>
    <w:rsid w:val="004410DF"/>
    <w:rsid w:val="0047352F"/>
    <w:rsid w:val="004828D3"/>
    <w:rsid w:val="004A5257"/>
    <w:rsid w:val="004E074D"/>
    <w:rsid w:val="0055359E"/>
    <w:rsid w:val="00576FE4"/>
    <w:rsid w:val="005853FD"/>
    <w:rsid w:val="00586A76"/>
    <w:rsid w:val="006042D7"/>
    <w:rsid w:val="00672345"/>
    <w:rsid w:val="006A6A1C"/>
    <w:rsid w:val="007A600F"/>
    <w:rsid w:val="007C5A64"/>
    <w:rsid w:val="007D5C81"/>
    <w:rsid w:val="0083557A"/>
    <w:rsid w:val="0089214C"/>
    <w:rsid w:val="008A2A78"/>
    <w:rsid w:val="008D5651"/>
    <w:rsid w:val="00921966"/>
    <w:rsid w:val="009478C1"/>
    <w:rsid w:val="00955815"/>
    <w:rsid w:val="00986605"/>
    <w:rsid w:val="00987FA6"/>
    <w:rsid w:val="009A37AE"/>
    <w:rsid w:val="009A541A"/>
    <w:rsid w:val="009E7922"/>
    <w:rsid w:val="00A54554"/>
    <w:rsid w:val="00A63ED0"/>
    <w:rsid w:val="00A8629F"/>
    <w:rsid w:val="00B3524F"/>
    <w:rsid w:val="00B501D3"/>
    <w:rsid w:val="00B91252"/>
    <w:rsid w:val="00C24913"/>
    <w:rsid w:val="00C95E9F"/>
    <w:rsid w:val="00CB4DD7"/>
    <w:rsid w:val="00D51462"/>
    <w:rsid w:val="00E17613"/>
    <w:rsid w:val="00E3054C"/>
    <w:rsid w:val="00E50CC4"/>
    <w:rsid w:val="00F86ED5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C21BB"/>
  <w15:chartTrackingRefBased/>
  <w15:docId w15:val="{D3E21CD1-5150-44E9-AD7D-1D54457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Juiz">
    <w:name w:val="Juiz"/>
    <w:basedOn w:val="Normal"/>
    <w:rsid w:val="0055359E"/>
    <w:pPr>
      <w:spacing w:before="60"/>
      <w:jc w:val="both"/>
    </w:pPr>
    <w:rPr>
      <w:rFonts w:ascii="Book Antiqua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ono@sesisenaisp.org.br" TargetMode="External"/><Relationship Id="rId1" Type="http://schemas.openxmlformats.org/officeDocument/2006/relationships/hyperlink" Target="mailto:monono@sesisenai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n75271\CONFIG~1\Temp\notes4AF6AD\Logo%20SENAI%20A4%20CFP-4.02%20%202007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SENAI A4 CFP-4.02  2007</Template>
  <TotalTime>2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ADITAMENTO, RETIFICAÇÃO E RATIFICAÇÃO AO TERMO DE COMPROMISSO PARA ESTÁGIO DE COMPLEMENTAÇÃO EDUCACI</vt:lpstr>
    </vt:vector>
  </TitlesOfParts>
  <Company>SENAISP</Company>
  <LinksUpToDate>false</LinksUpToDate>
  <CharactersWithSpaces>4076</CharactersWithSpaces>
  <SharedDoc>false</SharedDoc>
  <HLinks>
    <vt:vector size="6" baseType="variant">
      <vt:variant>
        <vt:i4>3407947</vt:i4>
      </vt:variant>
      <vt:variant>
        <vt:i4>0</vt:i4>
      </vt:variant>
      <vt:variant>
        <vt:i4>0</vt:i4>
      </vt:variant>
      <vt:variant>
        <vt:i4>5</vt:i4>
      </vt:variant>
      <vt:variant>
        <vt:lpwstr>mailto:monono@sesisenaisp.org.br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ADITAMENTO, RETIFICAÇÃO E RATIFICAÇÃO AO TERMO DE COMPROMISSO PARA ESTÁGIO DE COMPLEMENTAÇÃO EDUCACI</dc:title>
  <dc:subject/>
  <dc:creator>SESI-SENAI SP</dc:creator>
  <cp:keywords/>
  <cp:lastModifiedBy>Andrea Magalhaes</cp:lastModifiedBy>
  <cp:revision>3</cp:revision>
  <cp:lastPrinted>2007-05-22T19:49:00Z</cp:lastPrinted>
  <dcterms:created xsi:type="dcterms:W3CDTF">2022-03-04T17:33:00Z</dcterms:created>
  <dcterms:modified xsi:type="dcterms:W3CDTF">2022-03-04T17:34:00Z</dcterms:modified>
</cp:coreProperties>
</file>