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44C8" w14:textId="77777777" w:rsidR="002E6D39" w:rsidRDefault="00EC3A27" w:rsidP="00D257B5">
      <w:pPr>
        <w:spacing w:after="100"/>
        <w:ind w:firstLine="0"/>
        <w:jc w:val="center"/>
        <w:rPr>
          <w:noProof/>
          <w:lang w:val="pt-BR" w:eastAsia="pt-BR"/>
        </w:rPr>
      </w:pPr>
      <w:bookmarkStart w:id="0" w:name="_Toc312329314"/>
      <w:r>
        <w:rPr>
          <w:noProof/>
        </w:rPr>
        <w:drawing>
          <wp:inline distT="0" distB="0" distL="0" distR="0" wp14:anchorId="2F90CBB9" wp14:editId="60E44648">
            <wp:extent cx="1873960" cy="540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18212" w14:textId="77777777" w:rsidR="002E6D39" w:rsidRPr="001C173C" w:rsidRDefault="00EC3A27" w:rsidP="002E6D39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cs="Arial"/>
          <w:noProof/>
          <w:szCs w:val="24"/>
          <w:lang w:val="pt-BR" w:eastAsia="pt-BR"/>
        </w:rPr>
      </w:pPr>
      <w:r>
        <w:rPr>
          <w:rFonts w:cs="Arial"/>
          <w:b/>
          <w:sz w:val="28"/>
          <w:szCs w:val="28"/>
          <w:lang w:val="pt-BR"/>
        </w:rPr>
        <w:t>Escola SENAI Euclides Facchini</w:t>
      </w:r>
    </w:p>
    <w:p w14:paraId="4AA7EF70" w14:textId="77777777" w:rsidR="002E6D39" w:rsidRPr="001C173C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noProof/>
          <w:szCs w:val="24"/>
          <w:lang w:val="pt-BR" w:eastAsia="pt-BR"/>
        </w:rPr>
      </w:pPr>
    </w:p>
    <w:p w14:paraId="2799821E" w14:textId="77777777" w:rsidR="002E6D39" w:rsidRPr="001C173C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noProof/>
          <w:szCs w:val="24"/>
          <w:lang w:val="pt-BR" w:eastAsia="pt-BR"/>
        </w:rPr>
      </w:pPr>
    </w:p>
    <w:p w14:paraId="472177FD" w14:textId="77777777" w:rsidR="002E6D39" w:rsidRPr="001C173C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noProof/>
          <w:szCs w:val="24"/>
          <w:lang w:val="pt-BR" w:eastAsia="pt-BR"/>
        </w:rPr>
      </w:pPr>
    </w:p>
    <w:p w14:paraId="6A04FC80" w14:textId="77777777" w:rsidR="002E6D39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5C57A14D" w14:textId="77777777" w:rsidR="002E6D39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28D3E8E8" w14:textId="77777777" w:rsidR="002E6D39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Nome do Autor</w:t>
      </w:r>
    </w:p>
    <w:p w14:paraId="649ACF44" w14:textId="77777777" w:rsidR="002E6D39" w:rsidRPr="001C173C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Nome do Autor</w:t>
      </w:r>
    </w:p>
    <w:p w14:paraId="220E4C61" w14:textId="77777777" w:rsidR="002E6D39" w:rsidRPr="001C173C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1994F590" w14:textId="77777777" w:rsidR="002E6D39" w:rsidRPr="00551B22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029D645E" w14:textId="77777777" w:rsidR="002E6D39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6B200F76" w14:textId="77777777" w:rsidR="002E6D39" w:rsidRPr="00551B22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47FE0D3E" w14:textId="77777777" w:rsidR="002E6D39" w:rsidRPr="00551B22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784ED92A" w14:textId="77777777" w:rsidR="002E6D39" w:rsidRPr="00551B22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03EE11B4" w14:textId="77777777" w:rsidR="002E6D39" w:rsidRPr="002538CB" w:rsidRDefault="002E6D39" w:rsidP="00CD054A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after="0"/>
        <w:ind w:right="26" w:firstLine="0"/>
        <w:contextualSpacing/>
        <w:jc w:val="center"/>
        <w:rPr>
          <w:rFonts w:cs="Arial"/>
          <w:b/>
          <w:szCs w:val="24"/>
          <w:lang w:val="pt-BR"/>
        </w:rPr>
      </w:pPr>
      <w:r>
        <w:rPr>
          <w:rFonts w:cs="Arial"/>
          <w:b/>
          <w:bCs/>
          <w:szCs w:val="24"/>
          <w:lang w:val="pt-BR"/>
        </w:rPr>
        <w:t>TÍTULO DO TRABALHO</w:t>
      </w:r>
    </w:p>
    <w:p w14:paraId="5F29DA2A" w14:textId="77777777" w:rsidR="002E6D39" w:rsidRPr="00A93C57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63A36ACD" w14:textId="77777777" w:rsidR="002E6D39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0F4529BF" w14:textId="77777777" w:rsidR="002E6D39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6B5F2DBF" w14:textId="77777777" w:rsidR="002E6D39" w:rsidRPr="00A93C57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3D6ADC6B" w14:textId="77777777" w:rsidR="002E6D39" w:rsidRPr="00A93C57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4796BB3B" w14:textId="77777777" w:rsidR="002E6D39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7C998F69" w14:textId="77777777" w:rsidR="002E6D39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2A1FAC34" w14:textId="77777777" w:rsidR="002E6D39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1C1E0083" w14:textId="77777777" w:rsidR="00D257B5" w:rsidRDefault="00D257B5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46066F37" w14:textId="77777777" w:rsidR="00D257B5" w:rsidRDefault="00D257B5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7FE571B6" w14:textId="77777777" w:rsidR="002E6D39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20484011" w14:textId="77777777" w:rsidR="00527A71" w:rsidRDefault="00527A71" w:rsidP="00CD054A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szCs w:val="24"/>
          <w:lang w:val="pt-BR"/>
        </w:rPr>
      </w:pPr>
    </w:p>
    <w:p w14:paraId="0ECE83DA" w14:textId="77777777" w:rsidR="00527A71" w:rsidRDefault="00527A71" w:rsidP="00CD054A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szCs w:val="24"/>
          <w:lang w:val="pt-BR"/>
        </w:rPr>
      </w:pPr>
    </w:p>
    <w:p w14:paraId="23A4F41A" w14:textId="77777777" w:rsidR="002E6D39" w:rsidRPr="00A93C57" w:rsidRDefault="002E6D39" w:rsidP="00CD054A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Votuporanga</w:t>
      </w:r>
    </w:p>
    <w:p w14:paraId="0A353BE0" w14:textId="77777777" w:rsidR="002E6D39" w:rsidRDefault="002E6D39" w:rsidP="00CD054A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position w:val="-1"/>
          <w:szCs w:val="24"/>
          <w:lang w:val="pt-BR"/>
        </w:rPr>
      </w:pPr>
      <w:r>
        <w:rPr>
          <w:rFonts w:cs="Arial"/>
          <w:position w:val="-1"/>
          <w:szCs w:val="24"/>
          <w:lang w:val="pt-BR"/>
        </w:rPr>
        <w:t>Ano</w:t>
      </w:r>
    </w:p>
    <w:p w14:paraId="3746BD38" w14:textId="77777777" w:rsidR="00527A71" w:rsidRDefault="00527A71" w:rsidP="002E6D39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position w:val="-1"/>
          <w:szCs w:val="24"/>
          <w:lang w:val="pt-BR"/>
        </w:rPr>
      </w:pPr>
    </w:p>
    <w:p w14:paraId="2FD5D3B4" w14:textId="77777777" w:rsidR="0010287A" w:rsidRDefault="0010287A" w:rsidP="0037604B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position w:val="-1"/>
          <w:szCs w:val="24"/>
          <w:lang w:val="pt-BR"/>
        </w:rPr>
        <w:sectPr w:rsidR="0010287A" w:rsidSect="00FE399C">
          <w:headerReference w:type="even" r:id="rId9"/>
          <w:pgSz w:w="11920" w:h="16860"/>
          <w:pgMar w:top="1701" w:right="1134" w:bottom="1134" w:left="1701" w:header="1134" w:footer="1134" w:gutter="0"/>
          <w:pgNumType w:start="1"/>
          <w:cols w:space="720"/>
          <w:noEndnote/>
        </w:sectPr>
      </w:pPr>
    </w:p>
    <w:p w14:paraId="3927695F" w14:textId="77777777" w:rsidR="00EC3A27" w:rsidRDefault="00EC3A27" w:rsidP="00EC3A27">
      <w:pPr>
        <w:spacing w:after="100"/>
        <w:ind w:firstLine="0"/>
        <w:jc w:val="center"/>
        <w:rPr>
          <w:noProof/>
          <w:lang w:val="pt-BR" w:eastAsia="pt-BR"/>
        </w:rPr>
      </w:pPr>
      <w:r>
        <w:rPr>
          <w:noProof/>
        </w:rPr>
        <w:lastRenderedPageBreak/>
        <w:drawing>
          <wp:inline distT="0" distB="0" distL="0" distR="0" wp14:anchorId="30691C56" wp14:editId="4B70E376">
            <wp:extent cx="1873960" cy="540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3834" w14:textId="77777777" w:rsidR="00EC3A27" w:rsidRPr="001C173C" w:rsidRDefault="00EC3A27" w:rsidP="00EC3A2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cs="Arial"/>
          <w:noProof/>
          <w:szCs w:val="24"/>
          <w:lang w:val="pt-BR" w:eastAsia="pt-BR"/>
        </w:rPr>
      </w:pPr>
      <w:r>
        <w:rPr>
          <w:rFonts w:cs="Arial"/>
          <w:b/>
          <w:sz w:val="28"/>
          <w:szCs w:val="28"/>
          <w:lang w:val="pt-BR"/>
        </w:rPr>
        <w:t>Escola SENAI Euclides Facchini</w:t>
      </w:r>
    </w:p>
    <w:p w14:paraId="483302CC" w14:textId="77777777" w:rsidR="00DD7AE0" w:rsidRPr="001C173C" w:rsidRDefault="00DD7AE0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noProof/>
          <w:szCs w:val="24"/>
          <w:lang w:val="pt-BR" w:eastAsia="pt-BR"/>
        </w:rPr>
      </w:pPr>
    </w:p>
    <w:p w14:paraId="67FF3921" w14:textId="77777777" w:rsidR="00DD7AE0" w:rsidRPr="001C173C" w:rsidRDefault="00DD7AE0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noProof/>
          <w:szCs w:val="24"/>
          <w:lang w:val="pt-BR" w:eastAsia="pt-BR"/>
        </w:rPr>
      </w:pPr>
    </w:p>
    <w:p w14:paraId="453F8BD7" w14:textId="77777777" w:rsidR="00DD7AE0" w:rsidRPr="001C173C" w:rsidRDefault="00DD7AE0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noProof/>
          <w:szCs w:val="24"/>
          <w:lang w:val="pt-BR" w:eastAsia="pt-BR"/>
        </w:rPr>
      </w:pPr>
    </w:p>
    <w:p w14:paraId="31E4A3AE" w14:textId="77777777" w:rsidR="00DD7AE0" w:rsidRDefault="00DD7AE0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2B680542" w14:textId="77777777" w:rsidR="00DD7AE0" w:rsidRDefault="00DD7AE0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509E6D8C" w14:textId="77777777" w:rsidR="00DD7AE0" w:rsidRDefault="00DD7AE0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Nome do Autor</w:t>
      </w:r>
    </w:p>
    <w:p w14:paraId="68DD7304" w14:textId="77777777" w:rsidR="002E6D39" w:rsidRPr="001C173C" w:rsidRDefault="002E6D39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Nome do Autor</w:t>
      </w:r>
    </w:p>
    <w:p w14:paraId="12925485" w14:textId="77777777" w:rsidR="00DD7AE0" w:rsidRPr="001C173C" w:rsidRDefault="00DD7AE0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12C133A8" w14:textId="77777777" w:rsidR="0037604B" w:rsidRPr="00551B22" w:rsidRDefault="0037604B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18E7767F" w14:textId="77777777" w:rsidR="0037604B" w:rsidRDefault="0037604B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02B99E0A" w14:textId="77777777" w:rsidR="00DD7AE0" w:rsidRPr="00551B22" w:rsidRDefault="00DD7AE0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25F08614" w14:textId="77777777" w:rsidR="0037604B" w:rsidRPr="00551B22" w:rsidRDefault="0037604B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175479B3" w14:textId="77777777" w:rsidR="0037604B" w:rsidRPr="00551B22" w:rsidRDefault="0037604B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1ECD76A3" w14:textId="77777777" w:rsidR="0037604B" w:rsidRPr="002538CB" w:rsidRDefault="001E00AC" w:rsidP="00CD054A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after="0"/>
        <w:ind w:right="26" w:firstLine="0"/>
        <w:contextualSpacing/>
        <w:jc w:val="center"/>
        <w:rPr>
          <w:rFonts w:cs="Arial"/>
          <w:b/>
          <w:szCs w:val="24"/>
          <w:lang w:val="pt-BR"/>
        </w:rPr>
      </w:pPr>
      <w:r>
        <w:rPr>
          <w:rFonts w:cs="Arial"/>
          <w:b/>
          <w:bCs/>
          <w:szCs w:val="24"/>
          <w:lang w:val="pt-BR"/>
        </w:rPr>
        <w:t>TÍTULO DO TRABALHO</w:t>
      </w:r>
    </w:p>
    <w:p w14:paraId="4B4CFDF1" w14:textId="77777777" w:rsidR="0037604B" w:rsidRPr="00A93C57" w:rsidRDefault="0037604B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63B6DF44" w14:textId="77777777" w:rsidR="0037604B" w:rsidRDefault="0037604B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79A00FF0" w14:textId="77777777" w:rsidR="0037604B" w:rsidRDefault="0037604B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0C905B08" w14:textId="77777777" w:rsidR="0037604B" w:rsidRPr="00A93C57" w:rsidRDefault="0037604B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19010AAA" w14:textId="77777777" w:rsidR="0037604B" w:rsidRPr="00A93C57" w:rsidRDefault="0037604B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5802DD8B" w14:textId="77777777" w:rsidR="00C0649A" w:rsidRDefault="001E00AC" w:rsidP="00C0649A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contextualSpacing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Trabalho de Conclusão de Curso </w:t>
      </w:r>
      <w:r w:rsidR="00BC6A9C">
        <w:rPr>
          <w:rFonts w:cs="Arial"/>
          <w:szCs w:val="24"/>
          <w:lang w:val="pt-BR"/>
        </w:rPr>
        <w:t xml:space="preserve">apresentado como </w:t>
      </w:r>
      <w:r>
        <w:rPr>
          <w:rFonts w:cs="Arial"/>
          <w:szCs w:val="24"/>
          <w:lang w:val="pt-BR"/>
        </w:rPr>
        <w:t xml:space="preserve">exigência parcial para obtenção do Diploma de Técnico em </w:t>
      </w:r>
      <w:r w:rsidR="001D31BE">
        <w:rPr>
          <w:rFonts w:cs="Arial"/>
          <w:szCs w:val="24"/>
          <w:lang w:val="pt-BR"/>
        </w:rPr>
        <w:t>Fabricação Mecânica</w:t>
      </w:r>
      <w:r w:rsidR="00BC6A9C">
        <w:rPr>
          <w:rFonts w:cs="Arial"/>
          <w:szCs w:val="24"/>
          <w:lang w:val="pt-BR"/>
        </w:rPr>
        <w:t xml:space="preserve"> do SENAI de Votuporanga</w:t>
      </w:r>
      <w:r>
        <w:rPr>
          <w:rFonts w:cs="Arial"/>
          <w:szCs w:val="24"/>
          <w:lang w:val="pt-BR"/>
        </w:rPr>
        <w:t>.</w:t>
      </w:r>
    </w:p>
    <w:p w14:paraId="00FA09C6" w14:textId="77777777" w:rsidR="001E00AC" w:rsidRDefault="001E00AC" w:rsidP="00C0649A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contextualSpacing/>
        <w:rPr>
          <w:rFonts w:cs="Arial"/>
          <w:szCs w:val="24"/>
          <w:lang w:val="pt-BR"/>
        </w:rPr>
      </w:pPr>
    </w:p>
    <w:p w14:paraId="1355901A" w14:textId="77777777" w:rsidR="001E00AC" w:rsidRPr="001C173C" w:rsidRDefault="001E00AC" w:rsidP="00C0649A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contextualSpacing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Prof</w:t>
      </w:r>
      <w:r w:rsidR="00BC6A9C">
        <w:rPr>
          <w:rFonts w:cs="Arial"/>
          <w:szCs w:val="24"/>
          <w:lang w:val="pt-BR"/>
        </w:rPr>
        <w:t>essor</w:t>
      </w:r>
      <w:r>
        <w:rPr>
          <w:rFonts w:cs="Arial"/>
          <w:szCs w:val="24"/>
          <w:lang w:val="pt-BR"/>
        </w:rPr>
        <w:t xml:space="preserve"> Orientador: Nome do Professor</w:t>
      </w:r>
    </w:p>
    <w:p w14:paraId="5485FE80" w14:textId="77777777" w:rsidR="0037604B" w:rsidRDefault="0037604B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33815DAA" w14:textId="77777777" w:rsidR="0037604B" w:rsidRPr="00A93C57" w:rsidRDefault="0037604B" w:rsidP="00CD054A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04F306CC" w14:textId="77777777" w:rsidR="0037604B" w:rsidRDefault="0037604B" w:rsidP="00CD054A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szCs w:val="24"/>
          <w:lang w:val="pt-BR"/>
        </w:rPr>
      </w:pPr>
    </w:p>
    <w:p w14:paraId="7A5870E2" w14:textId="77777777" w:rsidR="0037604B" w:rsidRDefault="0037604B" w:rsidP="00CD054A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szCs w:val="24"/>
          <w:lang w:val="pt-BR"/>
        </w:rPr>
      </w:pPr>
    </w:p>
    <w:p w14:paraId="2DEF97D2" w14:textId="77777777" w:rsidR="0037604B" w:rsidRPr="00A93C57" w:rsidRDefault="00BC6A9C" w:rsidP="0037604B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Votuporanga</w:t>
      </w:r>
    </w:p>
    <w:p w14:paraId="5BA027BB" w14:textId="77777777" w:rsidR="00527A71" w:rsidRDefault="00BC6A9C" w:rsidP="00656BC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position w:val="-1"/>
          <w:szCs w:val="24"/>
          <w:lang w:val="pt-BR"/>
        </w:rPr>
      </w:pPr>
      <w:bookmarkStart w:id="1" w:name="_Toc318916312"/>
      <w:r>
        <w:rPr>
          <w:rFonts w:cs="Arial"/>
          <w:position w:val="-1"/>
          <w:szCs w:val="24"/>
          <w:lang w:val="pt-BR"/>
        </w:rPr>
        <w:t>Ano</w:t>
      </w:r>
    </w:p>
    <w:p w14:paraId="2A2125F9" w14:textId="77777777" w:rsidR="00FC66A8" w:rsidRDefault="00527A71" w:rsidP="00D257B5">
      <w:pPr>
        <w:widowControl w:val="0"/>
        <w:autoSpaceDE w:val="0"/>
        <w:autoSpaceDN w:val="0"/>
        <w:adjustRightInd w:val="0"/>
        <w:spacing w:after="100"/>
        <w:ind w:right="-57" w:firstLine="0"/>
        <w:contextualSpacing/>
        <w:jc w:val="center"/>
        <w:rPr>
          <w:noProof/>
          <w:lang w:val="pt-BR" w:eastAsia="pt-BR"/>
        </w:rPr>
      </w:pPr>
      <w:r>
        <w:rPr>
          <w:rFonts w:cs="Arial"/>
          <w:position w:val="-1"/>
          <w:szCs w:val="24"/>
          <w:lang w:val="pt-BR"/>
        </w:rPr>
        <w:br w:type="page"/>
      </w:r>
    </w:p>
    <w:p w14:paraId="54BA90A8" w14:textId="77777777" w:rsidR="00EC3A27" w:rsidRDefault="00EC3A27" w:rsidP="00EC3A27">
      <w:pPr>
        <w:spacing w:after="100"/>
        <w:ind w:firstLine="0"/>
        <w:jc w:val="center"/>
        <w:rPr>
          <w:noProof/>
          <w:lang w:val="pt-BR" w:eastAsia="pt-BR"/>
        </w:rPr>
      </w:pPr>
      <w:r>
        <w:rPr>
          <w:noProof/>
        </w:rPr>
        <w:lastRenderedPageBreak/>
        <w:drawing>
          <wp:inline distT="0" distB="0" distL="0" distR="0" wp14:anchorId="44D30600" wp14:editId="6E9A098F">
            <wp:extent cx="1873960" cy="540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C56A6" w14:textId="77777777" w:rsidR="00EC3A27" w:rsidRPr="001C173C" w:rsidRDefault="00EC3A27" w:rsidP="00EC3A27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cs="Arial"/>
          <w:noProof/>
          <w:szCs w:val="24"/>
          <w:lang w:val="pt-BR" w:eastAsia="pt-BR"/>
        </w:rPr>
      </w:pPr>
      <w:r>
        <w:rPr>
          <w:rFonts w:cs="Arial"/>
          <w:b/>
          <w:sz w:val="28"/>
          <w:szCs w:val="28"/>
          <w:lang w:val="pt-BR"/>
        </w:rPr>
        <w:t>Escola SENAI Euclides Facchini</w:t>
      </w:r>
    </w:p>
    <w:p w14:paraId="4FA4DB12" w14:textId="77777777" w:rsidR="00FC66A8" w:rsidRPr="001C173C" w:rsidRDefault="00FC66A8" w:rsidP="00FC66A8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noProof/>
          <w:szCs w:val="24"/>
          <w:lang w:val="pt-BR" w:eastAsia="pt-BR"/>
        </w:rPr>
      </w:pPr>
    </w:p>
    <w:p w14:paraId="0275274C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</w:p>
    <w:p w14:paraId="63713558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Nome do Autor</w:t>
      </w:r>
    </w:p>
    <w:p w14:paraId="09186DA8" w14:textId="77777777" w:rsidR="00FC66A8" w:rsidRPr="001C173C" w:rsidRDefault="00FC66A8" w:rsidP="00FC66A8">
      <w:pPr>
        <w:widowControl w:val="0"/>
        <w:autoSpaceDE w:val="0"/>
        <w:autoSpaceDN w:val="0"/>
        <w:adjustRightInd w:val="0"/>
        <w:spacing w:after="0"/>
        <w:ind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Nome do Autor</w:t>
      </w:r>
    </w:p>
    <w:p w14:paraId="093373BE" w14:textId="77777777" w:rsidR="00FC66A8" w:rsidRPr="001C173C" w:rsidRDefault="00FC66A8" w:rsidP="00FC66A8">
      <w:pPr>
        <w:widowControl w:val="0"/>
        <w:autoSpaceDE w:val="0"/>
        <w:autoSpaceDN w:val="0"/>
        <w:adjustRightInd w:val="0"/>
        <w:spacing w:after="0"/>
        <w:ind w:firstLine="0"/>
        <w:contextualSpacing/>
        <w:rPr>
          <w:rFonts w:cs="Arial"/>
          <w:szCs w:val="24"/>
          <w:lang w:val="pt-BR"/>
        </w:rPr>
      </w:pPr>
    </w:p>
    <w:p w14:paraId="15EBEBDC" w14:textId="77777777" w:rsidR="00FC66A8" w:rsidRPr="00551B22" w:rsidRDefault="00FC66A8" w:rsidP="00FC66A8">
      <w:pPr>
        <w:widowControl w:val="0"/>
        <w:autoSpaceDE w:val="0"/>
        <w:autoSpaceDN w:val="0"/>
        <w:adjustRightInd w:val="0"/>
        <w:spacing w:after="0"/>
        <w:ind w:firstLine="0"/>
        <w:contextualSpacing/>
        <w:rPr>
          <w:rFonts w:cs="Arial"/>
          <w:szCs w:val="24"/>
          <w:lang w:val="pt-BR"/>
        </w:rPr>
      </w:pPr>
    </w:p>
    <w:p w14:paraId="16C4145E" w14:textId="77777777" w:rsidR="00FC66A8" w:rsidRPr="002538CB" w:rsidRDefault="00FC66A8" w:rsidP="00FC66A8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after="0"/>
        <w:ind w:right="26" w:firstLine="0"/>
        <w:contextualSpacing/>
        <w:jc w:val="center"/>
        <w:rPr>
          <w:rFonts w:cs="Arial"/>
          <w:b/>
          <w:szCs w:val="24"/>
          <w:lang w:val="pt-BR"/>
        </w:rPr>
      </w:pPr>
      <w:r>
        <w:rPr>
          <w:rFonts w:cs="Arial"/>
          <w:b/>
          <w:bCs/>
          <w:szCs w:val="24"/>
          <w:lang w:val="pt-BR"/>
        </w:rPr>
        <w:t>TÍTULO DO TRABALHO</w:t>
      </w:r>
    </w:p>
    <w:p w14:paraId="7B4E0B86" w14:textId="77777777" w:rsidR="00FC66A8" w:rsidRPr="00A93C57" w:rsidRDefault="00FC66A8" w:rsidP="00FC66A8">
      <w:pPr>
        <w:widowControl w:val="0"/>
        <w:autoSpaceDE w:val="0"/>
        <w:autoSpaceDN w:val="0"/>
        <w:adjustRightInd w:val="0"/>
        <w:spacing w:after="0"/>
        <w:ind w:firstLine="0"/>
        <w:contextualSpacing/>
        <w:rPr>
          <w:rFonts w:cs="Arial"/>
          <w:szCs w:val="24"/>
          <w:lang w:val="pt-BR"/>
        </w:rPr>
      </w:pPr>
    </w:p>
    <w:p w14:paraId="7C1D086A" w14:textId="77777777" w:rsidR="00FC66A8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contextualSpacing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Trabalho de Conclusão de Curso apresentado como exigência parcial para obtenção do Diploma de Técnico em Fabricação Mecânica do SENAI de Votuporanga.</w:t>
      </w:r>
    </w:p>
    <w:p w14:paraId="00D8CAB7" w14:textId="77777777" w:rsidR="00FC66A8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contextualSpacing/>
        <w:rPr>
          <w:rFonts w:cs="Arial"/>
          <w:szCs w:val="24"/>
          <w:lang w:val="pt-BR"/>
        </w:rPr>
      </w:pPr>
    </w:p>
    <w:p w14:paraId="17E579DE" w14:textId="77777777" w:rsidR="00FC66A8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contextualSpacing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Professor Orientador: Nome do Professor</w:t>
      </w:r>
    </w:p>
    <w:p w14:paraId="5980F3A5" w14:textId="77777777" w:rsidR="00FC66A8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contextualSpacing/>
        <w:rPr>
          <w:rFonts w:cs="Arial"/>
          <w:szCs w:val="24"/>
          <w:lang w:val="pt-BR"/>
        </w:rPr>
      </w:pPr>
    </w:p>
    <w:p w14:paraId="430FD68C" w14:textId="77777777" w:rsidR="00FC66A8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contextualSpacing/>
        <w:rPr>
          <w:rFonts w:cs="Arial"/>
          <w:szCs w:val="24"/>
          <w:lang w:val="pt-BR"/>
        </w:rPr>
      </w:pPr>
    </w:p>
    <w:p w14:paraId="51A693AC" w14:textId="77777777" w:rsidR="00FC66A8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Aprovado pela Banca Examinadora em</w:t>
      </w:r>
    </w:p>
    <w:p w14:paraId="7E7C0D04" w14:textId="77777777" w:rsidR="00FC66A8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cs="Arial"/>
          <w:szCs w:val="24"/>
          <w:lang w:val="pt-BR"/>
        </w:rPr>
      </w:pPr>
    </w:p>
    <w:p w14:paraId="780C42FE" w14:textId="77777777" w:rsidR="00FC66A8" w:rsidRPr="001C173C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 ______ de _____________________ de _________</w:t>
      </w:r>
    </w:p>
    <w:p w14:paraId="097303E3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firstLine="0"/>
        <w:contextualSpacing/>
        <w:rPr>
          <w:rFonts w:cs="Arial"/>
          <w:szCs w:val="24"/>
          <w:lang w:val="pt-BR"/>
        </w:rPr>
      </w:pPr>
    </w:p>
    <w:p w14:paraId="1C68C773" w14:textId="77777777" w:rsidR="00FC66A8" w:rsidRPr="00A93C57" w:rsidRDefault="00FC66A8" w:rsidP="00FC66A8">
      <w:pPr>
        <w:widowControl w:val="0"/>
        <w:autoSpaceDE w:val="0"/>
        <w:autoSpaceDN w:val="0"/>
        <w:adjustRightInd w:val="0"/>
        <w:spacing w:after="0"/>
        <w:ind w:firstLine="0"/>
        <w:contextualSpacing/>
        <w:rPr>
          <w:rFonts w:cs="Arial"/>
          <w:szCs w:val="24"/>
          <w:lang w:val="pt-BR"/>
        </w:rPr>
      </w:pPr>
    </w:p>
    <w:p w14:paraId="7AB85227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BANCA EXAMINADORA:</w:t>
      </w:r>
    </w:p>
    <w:p w14:paraId="0C349809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rPr>
          <w:rFonts w:cs="Arial"/>
          <w:szCs w:val="24"/>
          <w:lang w:val="pt-BR"/>
        </w:rPr>
      </w:pPr>
    </w:p>
    <w:p w14:paraId="58B93A1B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________________________________________________________________</w:t>
      </w:r>
    </w:p>
    <w:p w14:paraId="54F6F76C" w14:textId="77777777" w:rsidR="00FC66A8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right="-57"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Nome Completo</w:t>
      </w:r>
    </w:p>
    <w:p w14:paraId="217ECD5E" w14:textId="77777777" w:rsidR="00FC66A8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right="-57"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Orientador</w:t>
      </w:r>
    </w:p>
    <w:p w14:paraId="18994E8A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rPr>
          <w:rFonts w:cs="Arial"/>
          <w:szCs w:val="24"/>
          <w:lang w:val="pt-BR"/>
        </w:rPr>
      </w:pPr>
    </w:p>
    <w:p w14:paraId="4C66D13C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rPr>
          <w:rFonts w:cs="Arial"/>
          <w:szCs w:val="24"/>
          <w:lang w:val="pt-BR"/>
        </w:rPr>
      </w:pPr>
    </w:p>
    <w:p w14:paraId="1F75C11E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________________________________________________________________</w:t>
      </w:r>
    </w:p>
    <w:p w14:paraId="037E58F8" w14:textId="77777777" w:rsidR="00FC66A8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right="-57"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Nome Completo do Avaliador</w:t>
      </w:r>
    </w:p>
    <w:p w14:paraId="2127D6FF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rPr>
          <w:rFonts w:cs="Arial"/>
          <w:szCs w:val="24"/>
          <w:lang w:val="pt-BR"/>
        </w:rPr>
      </w:pPr>
    </w:p>
    <w:p w14:paraId="106FB142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rPr>
          <w:rFonts w:cs="Arial"/>
          <w:szCs w:val="24"/>
          <w:lang w:val="pt-BR"/>
        </w:rPr>
      </w:pPr>
    </w:p>
    <w:p w14:paraId="27EFE26E" w14:textId="77777777" w:rsidR="00FC66A8" w:rsidRDefault="00FC66A8" w:rsidP="00FC66A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________________________________________________________________</w:t>
      </w:r>
    </w:p>
    <w:p w14:paraId="38CE6B4E" w14:textId="77777777" w:rsidR="00FC66A8" w:rsidRDefault="00FC66A8" w:rsidP="00FC66A8">
      <w:pPr>
        <w:widowControl w:val="0"/>
        <w:autoSpaceDE w:val="0"/>
        <w:autoSpaceDN w:val="0"/>
        <w:adjustRightInd w:val="0"/>
        <w:spacing w:after="0" w:line="240" w:lineRule="auto"/>
        <w:ind w:right="-57" w:firstLine="0"/>
        <w:contextualSpacing/>
        <w:jc w:val="center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Nome Completo do Avaliador</w:t>
      </w:r>
    </w:p>
    <w:p w14:paraId="61F764E7" w14:textId="77777777" w:rsidR="00130A06" w:rsidRDefault="00130A06" w:rsidP="00FC66A8">
      <w:pPr>
        <w:pStyle w:val="Dedicatria"/>
        <w:sectPr w:rsidR="00130A06" w:rsidSect="00527A71">
          <w:headerReference w:type="default" r:id="rId10"/>
          <w:pgSz w:w="11907" w:h="16840" w:code="9"/>
          <w:pgMar w:top="1701" w:right="1145" w:bottom="1134" w:left="1701" w:header="720" w:footer="720" w:gutter="0"/>
          <w:pgNumType w:start="1"/>
          <w:cols w:space="720"/>
          <w:noEndnote/>
        </w:sectPr>
      </w:pPr>
    </w:p>
    <w:p w14:paraId="6AE6DC64" w14:textId="77777777" w:rsidR="00000A20" w:rsidRDefault="00FC66A8" w:rsidP="00000A20">
      <w:pPr>
        <w:pStyle w:val="Dedicatria"/>
      </w:pPr>
      <w:r>
        <w:lastRenderedPageBreak/>
        <w:t>Dedicamos.</w:t>
      </w:r>
      <w:r w:rsidR="00000A20">
        <w:t>..</w:t>
      </w:r>
    </w:p>
    <w:p w14:paraId="35A1C670" w14:textId="77777777" w:rsidR="00000A20" w:rsidRDefault="00000A20" w:rsidP="00000A20">
      <w:pPr>
        <w:pStyle w:val="Dedicatria"/>
      </w:pPr>
      <w:r>
        <w:br w:type="page"/>
      </w:r>
      <w:r w:rsidR="00FC66A8">
        <w:lastRenderedPageBreak/>
        <w:t>Agradecemos</w:t>
      </w:r>
      <w:r>
        <w:t>...</w:t>
      </w:r>
    </w:p>
    <w:p w14:paraId="1A4695ED" w14:textId="77777777" w:rsidR="00FC66A8" w:rsidRDefault="00000A20" w:rsidP="00000A20">
      <w:pPr>
        <w:pStyle w:val="Dedicatria"/>
        <w:rPr>
          <w:rFonts w:cs="Arial"/>
          <w:szCs w:val="24"/>
        </w:rPr>
      </w:pPr>
      <w:r>
        <w:br w:type="page"/>
      </w:r>
      <w:r w:rsidR="00FC66A8">
        <w:lastRenderedPageBreak/>
        <w:t>Epígrafe</w:t>
      </w:r>
    </w:p>
    <w:p w14:paraId="20F25368" w14:textId="77777777" w:rsidR="00FC66A8" w:rsidRDefault="00FC66A8" w:rsidP="00E074CB">
      <w:pPr>
        <w:ind w:firstLine="0"/>
        <w:jc w:val="center"/>
        <w:rPr>
          <w:b/>
          <w:sz w:val="28"/>
          <w:szCs w:val="28"/>
          <w:lang w:val="pt-BR" w:eastAsia="pt-BR"/>
        </w:rPr>
        <w:sectPr w:rsidR="00FC66A8" w:rsidSect="00527A71">
          <w:headerReference w:type="even" r:id="rId11"/>
          <w:headerReference w:type="default" r:id="rId12"/>
          <w:pgSz w:w="11907" w:h="16840" w:code="9"/>
          <w:pgMar w:top="1701" w:right="1145" w:bottom="1134" w:left="1701" w:header="720" w:footer="720" w:gutter="0"/>
          <w:cols w:space="720"/>
          <w:vAlign w:val="bottom"/>
          <w:noEndnote/>
        </w:sectPr>
      </w:pPr>
    </w:p>
    <w:p w14:paraId="0B767A00" w14:textId="77777777" w:rsidR="00E074CB" w:rsidRPr="00E074CB" w:rsidRDefault="00E074CB" w:rsidP="00FC66A8">
      <w:pPr>
        <w:pStyle w:val="TtPR"/>
      </w:pPr>
      <w:r w:rsidRPr="00E074CB">
        <w:lastRenderedPageBreak/>
        <w:t>RESUMO</w:t>
      </w:r>
    </w:p>
    <w:p w14:paraId="5B3314D6" w14:textId="77777777" w:rsidR="002E6D39" w:rsidRDefault="002E6D39" w:rsidP="00EC3A27">
      <w:pPr>
        <w:pStyle w:val="Resumo"/>
        <w:spacing w:line="240" w:lineRule="auto"/>
      </w:pPr>
      <w:r w:rsidRPr="001355E4">
        <w:t>Elemento obrigatório</w:t>
      </w:r>
      <w:r>
        <w:t>.</w:t>
      </w:r>
      <w:r w:rsidRPr="001355E4">
        <w:t xml:space="preserve"> </w:t>
      </w:r>
      <w:r>
        <w:t>D</w:t>
      </w:r>
      <w:r w:rsidRPr="001355E4">
        <w:t>eve apresentar os pontos relevantes do texto, fornecendo uma visão rápida e clara do conteúdo e das conclusões do trabalho. O resumo deve ser elaborado de acordo com a ABNT NBR 6028, na forma de frases concisas e objetivas (e não enumeração de tópicos), utilizando a terceira pessoa do singular, os verbos na voz ativa, evitando-se o uso de expressões negativas. O resumo de um trabalho acadêmico deve conter de 150 a 500 palavras.</w:t>
      </w:r>
      <w:r>
        <w:t xml:space="preserve"> </w:t>
      </w:r>
      <w:r w:rsidRPr="001355E4">
        <w:t>Logo abaixo do resumo devem figurar as palavras-chave ou descritores, ou seja, as palavras representativas do conteúdo do trabalho.</w:t>
      </w:r>
    </w:p>
    <w:p w14:paraId="51B3307B" w14:textId="77777777" w:rsidR="002E6D39" w:rsidRPr="001355E4" w:rsidRDefault="002E6D39" w:rsidP="00EC3A27">
      <w:pPr>
        <w:pStyle w:val="Resumo"/>
        <w:spacing w:line="240" w:lineRule="auto"/>
      </w:pPr>
      <w:r w:rsidRPr="002E6D39">
        <w:rPr>
          <w:b/>
        </w:rPr>
        <w:t>Palavras-chave:</w:t>
      </w:r>
      <w:r>
        <w:t xml:space="preserve"> Assunto 1. Assunto</w:t>
      </w:r>
      <w:r w:rsidR="001D31BE">
        <w:t xml:space="preserve"> </w:t>
      </w:r>
      <w:r>
        <w:t>2. Assunto</w:t>
      </w:r>
      <w:r w:rsidR="001D31BE">
        <w:t xml:space="preserve"> </w:t>
      </w:r>
      <w:r>
        <w:t>3.</w:t>
      </w:r>
    </w:p>
    <w:p w14:paraId="6257B73F" w14:textId="77777777" w:rsidR="006D0D17" w:rsidRDefault="006D0D17" w:rsidP="00E074CB">
      <w:pPr>
        <w:ind w:firstLine="0"/>
        <w:jc w:val="center"/>
        <w:rPr>
          <w:lang w:val="pt-BR" w:eastAsia="pt-BR"/>
        </w:rPr>
      </w:pPr>
    </w:p>
    <w:p w14:paraId="5A1DE08C" w14:textId="77777777" w:rsidR="00551B22" w:rsidRPr="00E151A4" w:rsidRDefault="00000A20" w:rsidP="00000A20">
      <w:pPr>
        <w:ind w:firstLine="0"/>
        <w:jc w:val="center"/>
        <w:rPr>
          <w:b/>
          <w:lang w:val="pt-BR"/>
        </w:rPr>
      </w:pPr>
      <w:r>
        <w:rPr>
          <w:lang w:val="pt-BR" w:eastAsia="pt-BR"/>
        </w:rPr>
        <w:br w:type="page"/>
      </w:r>
      <w:r w:rsidR="00551B22" w:rsidRPr="00E151A4">
        <w:rPr>
          <w:b/>
          <w:lang w:val="pt-BR"/>
        </w:rPr>
        <w:lastRenderedPageBreak/>
        <w:t xml:space="preserve">LISTA DE </w:t>
      </w:r>
      <w:r w:rsidR="00EC3A27">
        <w:rPr>
          <w:b/>
          <w:lang w:val="pt-BR"/>
        </w:rPr>
        <w:t>TABELAS</w:t>
      </w:r>
    </w:p>
    <w:p w14:paraId="473C53F2" w14:textId="77777777" w:rsidR="00551B22" w:rsidRPr="00E674CD" w:rsidRDefault="00551B22" w:rsidP="00656BC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ascii="TimesNewRomanPS-BoldMT" w:hAnsi="TimesNewRomanPS-BoldMT" w:cs="TimesNewRomanPS-BoldMT"/>
          <w:b/>
          <w:bCs/>
          <w:szCs w:val="24"/>
          <w:lang w:val="pt-BR" w:eastAsia="pt-BR"/>
        </w:rPr>
      </w:pPr>
    </w:p>
    <w:p w14:paraId="706D32C5" w14:textId="77777777" w:rsidR="00EC3A27" w:rsidRDefault="00EC3A27" w:rsidP="00EC3A27">
      <w:pPr>
        <w:pStyle w:val="ndicedeilustraes"/>
        <w:tabs>
          <w:tab w:val="right" w:leader="dot" w:pos="9062"/>
        </w:tabs>
        <w:ind w:firstLine="0"/>
        <w:rPr>
          <w:noProof/>
        </w:rPr>
      </w:pPr>
      <w:r>
        <w:rPr>
          <w:rFonts w:cs="Arial"/>
          <w:sz w:val="22"/>
          <w:lang w:val="pt-BR"/>
        </w:rPr>
        <w:fldChar w:fldCharType="begin"/>
      </w:r>
      <w:r>
        <w:rPr>
          <w:rFonts w:cs="Arial"/>
          <w:sz w:val="22"/>
          <w:lang w:val="pt-BR"/>
        </w:rPr>
        <w:instrText xml:space="preserve"> TOC \h \z \c "Tabela" </w:instrText>
      </w:r>
      <w:r>
        <w:rPr>
          <w:rFonts w:cs="Arial"/>
          <w:sz w:val="22"/>
          <w:lang w:val="pt-BR"/>
        </w:rPr>
        <w:fldChar w:fldCharType="separate"/>
      </w:r>
      <w:hyperlink w:anchor="_Toc160458426" w:history="1">
        <w:r w:rsidRPr="00243D30">
          <w:rPr>
            <w:rStyle w:val="Hyperlink"/>
            <w:noProof/>
          </w:rPr>
          <w:t>Tabela 1 –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_Toc160458426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84190D3" w14:textId="77777777" w:rsidR="00AB70E9" w:rsidRPr="00AB70E9" w:rsidRDefault="00EC3A27" w:rsidP="00EC3A27">
      <w:pPr>
        <w:spacing w:after="0"/>
        <w:ind w:firstLine="0"/>
        <w:jc w:val="center"/>
        <w:rPr>
          <w:rFonts w:cs="Arial"/>
          <w:sz w:val="22"/>
          <w:lang w:val="pt-BR"/>
        </w:rPr>
      </w:pPr>
      <w:r>
        <w:rPr>
          <w:rFonts w:cs="Arial"/>
          <w:sz w:val="22"/>
          <w:lang w:val="pt-BR"/>
        </w:rPr>
        <w:fldChar w:fldCharType="end"/>
      </w:r>
    </w:p>
    <w:p w14:paraId="765DBFCC" w14:textId="77777777" w:rsidR="00E674CD" w:rsidRDefault="001244D6" w:rsidP="00656BC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ascii="TimesNewRomanPS-BoldMT" w:hAnsi="TimesNewRomanPS-BoldMT" w:cs="TimesNewRomanPS-BoldMT"/>
          <w:b/>
          <w:bCs/>
          <w:szCs w:val="24"/>
          <w:lang w:val="pt-BR" w:eastAsia="pt-BR"/>
        </w:rPr>
      </w:pPr>
      <w:r>
        <w:rPr>
          <w:rFonts w:ascii="TimesNewRomanPS-BoldMT" w:hAnsi="TimesNewRomanPS-BoldMT" w:cs="TimesNewRomanPS-BoldMT"/>
          <w:b/>
          <w:bCs/>
          <w:szCs w:val="24"/>
          <w:lang w:val="pt-BR" w:eastAsia="pt-BR"/>
        </w:rPr>
        <w:t xml:space="preserve"> </w:t>
      </w:r>
    </w:p>
    <w:p w14:paraId="0593EA73" w14:textId="77777777" w:rsidR="00AB70E9" w:rsidRPr="00E674CD" w:rsidRDefault="00E674CD" w:rsidP="00FC66A8">
      <w:pPr>
        <w:pStyle w:val="TtPR"/>
      </w:pPr>
      <w:r>
        <w:rPr>
          <w:rFonts w:ascii="TimesNewRomanPS-BoldMT" w:hAnsi="TimesNewRomanPS-BoldMT" w:cs="TimesNewRomanPS-BoldMT"/>
          <w:szCs w:val="24"/>
        </w:rPr>
        <w:br w:type="page"/>
      </w:r>
      <w:r w:rsidR="00551B22" w:rsidRPr="00E674CD">
        <w:lastRenderedPageBreak/>
        <w:t xml:space="preserve">LISTA DE </w:t>
      </w:r>
      <w:r w:rsidR="00BE1D61">
        <w:t>FIGURAS</w:t>
      </w:r>
    </w:p>
    <w:p w14:paraId="169602A4" w14:textId="77777777" w:rsidR="00AB70E9" w:rsidRPr="00E674CD" w:rsidRDefault="00AB70E9" w:rsidP="00656BC8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Fonts w:cs="Arial"/>
          <w:b/>
          <w:bCs/>
          <w:sz w:val="28"/>
          <w:szCs w:val="28"/>
          <w:lang w:val="pt-BR" w:eastAsia="pt-BR"/>
        </w:rPr>
      </w:pPr>
    </w:p>
    <w:p w14:paraId="13EFFE49" w14:textId="77777777" w:rsidR="000456A8" w:rsidRDefault="00BE1D61" w:rsidP="000456A8">
      <w:pPr>
        <w:pStyle w:val="ndicedeilustraes"/>
        <w:tabs>
          <w:tab w:val="right" w:leader="dot" w:pos="9062"/>
        </w:tabs>
        <w:ind w:firstLine="0"/>
        <w:rPr>
          <w:rFonts w:asciiTheme="minorHAnsi" w:eastAsiaTheme="minorEastAsia" w:hAnsiTheme="minorHAnsi" w:cstheme="minorBidi"/>
          <w:noProof/>
          <w:sz w:val="22"/>
          <w:lang w:val="pt-BR" w:eastAsia="pt-BR"/>
        </w:rPr>
      </w:pPr>
      <w:r>
        <w:rPr>
          <w:rStyle w:val="TtPRChar"/>
        </w:rPr>
        <w:fldChar w:fldCharType="begin"/>
      </w:r>
      <w:r>
        <w:rPr>
          <w:rStyle w:val="TtPRChar"/>
        </w:rPr>
        <w:instrText xml:space="preserve"> TOC \h \z \c "Figura" </w:instrText>
      </w:r>
      <w:r>
        <w:rPr>
          <w:rStyle w:val="TtPRChar"/>
        </w:rPr>
        <w:fldChar w:fldCharType="separate"/>
      </w:r>
      <w:hyperlink w:anchor="_Toc160458717" w:history="1">
        <w:r w:rsidR="000456A8" w:rsidRPr="00F05D65">
          <w:rPr>
            <w:rStyle w:val="Hyperlink"/>
            <w:noProof/>
          </w:rPr>
          <w:t>Figura 1 – Título da Figura</w:t>
        </w:r>
        <w:r w:rsidR="000456A8">
          <w:rPr>
            <w:noProof/>
            <w:webHidden/>
          </w:rPr>
          <w:tab/>
        </w:r>
        <w:r w:rsidR="000456A8">
          <w:rPr>
            <w:noProof/>
            <w:webHidden/>
          </w:rPr>
          <w:fldChar w:fldCharType="begin"/>
        </w:r>
        <w:r w:rsidR="000456A8">
          <w:rPr>
            <w:noProof/>
            <w:webHidden/>
          </w:rPr>
          <w:instrText xml:space="preserve"> PAGEREF _Toc160458717 \h </w:instrText>
        </w:r>
        <w:r w:rsidR="000456A8">
          <w:rPr>
            <w:noProof/>
            <w:webHidden/>
          </w:rPr>
        </w:r>
        <w:r w:rsidR="000456A8">
          <w:rPr>
            <w:noProof/>
            <w:webHidden/>
          </w:rPr>
          <w:fldChar w:fldCharType="separate"/>
        </w:r>
        <w:r w:rsidR="000456A8">
          <w:rPr>
            <w:noProof/>
            <w:webHidden/>
          </w:rPr>
          <w:t>11</w:t>
        </w:r>
        <w:r w:rsidR="000456A8">
          <w:rPr>
            <w:noProof/>
            <w:webHidden/>
          </w:rPr>
          <w:fldChar w:fldCharType="end"/>
        </w:r>
      </w:hyperlink>
    </w:p>
    <w:p w14:paraId="78FAEC8A" w14:textId="77777777" w:rsidR="00BE1D61" w:rsidRDefault="00BE1D61">
      <w:pPr>
        <w:spacing w:after="0" w:line="240" w:lineRule="auto"/>
        <w:ind w:firstLine="0"/>
        <w:jc w:val="left"/>
        <w:rPr>
          <w:rStyle w:val="TtPRChar"/>
        </w:rPr>
      </w:pPr>
      <w:r>
        <w:rPr>
          <w:rStyle w:val="TtPRChar"/>
        </w:rPr>
        <w:fldChar w:fldCharType="end"/>
      </w:r>
      <w:r>
        <w:rPr>
          <w:rStyle w:val="TtPRChar"/>
        </w:rPr>
        <w:br w:type="page"/>
      </w:r>
    </w:p>
    <w:p w14:paraId="4D5168E9" w14:textId="77777777" w:rsidR="00EA7634" w:rsidRPr="00FC66A8" w:rsidRDefault="00EA7634" w:rsidP="00577437">
      <w:pPr>
        <w:widowControl w:val="0"/>
        <w:autoSpaceDE w:val="0"/>
        <w:autoSpaceDN w:val="0"/>
        <w:adjustRightInd w:val="0"/>
        <w:spacing w:after="0"/>
        <w:ind w:right="-56" w:firstLine="0"/>
        <w:contextualSpacing/>
        <w:jc w:val="center"/>
        <w:rPr>
          <w:rStyle w:val="TtPRChar"/>
        </w:rPr>
      </w:pPr>
      <w:r w:rsidRPr="00FC66A8">
        <w:rPr>
          <w:rStyle w:val="TtPRChar"/>
        </w:rPr>
        <w:lastRenderedPageBreak/>
        <w:t>SUMÁRIO</w:t>
      </w:r>
      <w:bookmarkEnd w:id="1"/>
    </w:p>
    <w:p w14:paraId="4732995F" w14:textId="77777777" w:rsidR="00D4389F" w:rsidRPr="00CD0E2F" w:rsidRDefault="00D4389F" w:rsidP="00656BC8">
      <w:pPr>
        <w:widowControl w:val="0"/>
        <w:tabs>
          <w:tab w:val="right" w:pos="1418"/>
        </w:tabs>
        <w:autoSpaceDE w:val="0"/>
        <w:autoSpaceDN w:val="0"/>
        <w:adjustRightInd w:val="0"/>
        <w:spacing w:after="0"/>
        <w:ind w:right="-56" w:firstLine="0"/>
        <w:contextualSpacing/>
        <w:rPr>
          <w:rFonts w:cs="Arial"/>
          <w:b/>
          <w:szCs w:val="24"/>
          <w:lang w:val="pt-BR"/>
        </w:rPr>
      </w:pPr>
    </w:p>
    <w:p w14:paraId="7B32AC79" w14:textId="77777777" w:rsidR="000456A8" w:rsidRDefault="003C4CD3">
      <w:pPr>
        <w:pStyle w:val="Sumrio1"/>
        <w:rPr>
          <w:rFonts w:asciiTheme="minorHAnsi" w:eastAsiaTheme="minorEastAsia" w:hAnsiTheme="minorHAnsi" w:cstheme="minorBidi"/>
          <w:b w:val="0"/>
          <w:sz w:val="22"/>
          <w:lang w:eastAsia="pt-BR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160458697" w:history="1">
        <w:r w:rsidR="000456A8" w:rsidRPr="008277A6">
          <w:rPr>
            <w:rStyle w:val="Hyperlink"/>
          </w:rPr>
          <w:t>1</w:t>
        </w:r>
        <w:r w:rsidR="000456A8">
          <w:rPr>
            <w:rFonts w:asciiTheme="minorHAnsi" w:eastAsiaTheme="minorEastAsia" w:hAnsiTheme="minorHAnsi" w:cstheme="minorBidi"/>
            <w:b w:val="0"/>
            <w:sz w:val="22"/>
            <w:lang w:eastAsia="pt-BR"/>
          </w:rPr>
          <w:tab/>
        </w:r>
        <w:r w:rsidR="000456A8" w:rsidRPr="008277A6">
          <w:rPr>
            <w:rStyle w:val="Hyperlink"/>
          </w:rPr>
          <w:t>TÍTULO 1</w:t>
        </w:r>
        <w:r w:rsidR="000456A8">
          <w:rPr>
            <w:webHidden/>
          </w:rPr>
          <w:tab/>
        </w:r>
        <w:r w:rsidR="000456A8">
          <w:rPr>
            <w:webHidden/>
          </w:rPr>
          <w:fldChar w:fldCharType="begin"/>
        </w:r>
        <w:r w:rsidR="000456A8">
          <w:rPr>
            <w:webHidden/>
          </w:rPr>
          <w:instrText xml:space="preserve"> PAGEREF _Toc160458697 \h </w:instrText>
        </w:r>
        <w:r w:rsidR="000456A8">
          <w:rPr>
            <w:webHidden/>
          </w:rPr>
        </w:r>
        <w:r w:rsidR="000456A8">
          <w:rPr>
            <w:webHidden/>
          </w:rPr>
          <w:fldChar w:fldCharType="separate"/>
        </w:r>
        <w:r w:rsidR="000456A8">
          <w:rPr>
            <w:webHidden/>
          </w:rPr>
          <w:t>10</w:t>
        </w:r>
        <w:r w:rsidR="000456A8">
          <w:rPr>
            <w:webHidden/>
          </w:rPr>
          <w:fldChar w:fldCharType="end"/>
        </w:r>
      </w:hyperlink>
    </w:p>
    <w:p w14:paraId="620F8B6D" w14:textId="77777777" w:rsidR="000456A8" w:rsidRDefault="000456A8">
      <w:pPr>
        <w:pStyle w:val="Sumrio2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160458698" w:history="1">
        <w:r w:rsidRPr="008277A6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pt-BR"/>
          </w:rPr>
          <w:tab/>
        </w:r>
        <w:r w:rsidRPr="008277A6">
          <w:rPr>
            <w:rStyle w:val="Hyperlink"/>
          </w:rPr>
          <w:t>Subtítulo de 1º Nível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_Toc160458698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964BCFA" w14:textId="77777777" w:rsidR="000456A8" w:rsidRDefault="000456A8">
      <w:pPr>
        <w:pStyle w:val="Sumrio3"/>
        <w:rPr>
          <w:rFonts w:asciiTheme="minorHAnsi" w:eastAsiaTheme="minorEastAsia" w:hAnsiTheme="minorHAnsi" w:cstheme="minorBidi"/>
          <w:b w:val="0"/>
          <w:i w:val="0"/>
          <w:sz w:val="22"/>
          <w:lang w:eastAsia="pt-BR"/>
        </w:rPr>
      </w:pPr>
      <w:hyperlink w:anchor="_Toc160458699" w:history="1">
        <w:r w:rsidRPr="008277A6">
          <w:rPr>
            <w:rStyle w:val="Hyperlink"/>
          </w:rPr>
          <w:t>1.1.1</w:t>
        </w:r>
        <w:r>
          <w:rPr>
            <w:rFonts w:asciiTheme="minorHAnsi" w:eastAsiaTheme="minorEastAsia" w:hAnsiTheme="minorHAnsi" w:cstheme="minorBidi"/>
            <w:b w:val="0"/>
            <w:i w:val="0"/>
            <w:sz w:val="22"/>
            <w:lang w:eastAsia="pt-BR"/>
          </w:rPr>
          <w:tab/>
        </w:r>
        <w:r w:rsidRPr="008277A6">
          <w:rPr>
            <w:rStyle w:val="Hyperlink"/>
          </w:rPr>
          <w:t>Subtítulo de 2º Nível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_Toc160458699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8B27744" w14:textId="77777777" w:rsidR="000456A8" w:rsidRDefault="000456A8">
      <w:pPr>
        <w:pStyle w:val="Sumrio1"/>
        <w:rPr>
          <w:rFonts w:asciiTheme="minorHAnsi" w:eastAsiaTheme="minorEastAsia" w:hAnsiTheme="minorHAnsi" w:cstheme="minorBidi"/>
          <w:b w:val="0"/>
          <w:sz w:val="22"/>
          <w:lang w:eastAsia="pt-BR"/>
        </w:rPr>
      </w:pPr>
      <w:hyperlink w:anchor="_Toc160458700" w:history="1">
        <w:r w:rsidRPr="008277A6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lang w:eastAsia="pt-BR"/>
          </w:rPr>
          <w:tab/>
        </w:r>
        <w:r w:rsidRPr="008277A6">
          <w:rPr>
            <w:rStyle w:val="Hyperlink"/>
          </w:rPr>
          <w:t>TÍTULO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_Toc160458700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1967199" w14:textId="77777777" w:rsidR="000456A8" w:rsidRDefault="000456A8">
      <w:pPr>
        <w:pStyle w:val="Sumrio1"/>
        <w:rPr>
          <w:rFonts w:asciiTheme="minorHAnsi" w:eastAsiaTheme="minorEastAsia" w:hAnsiTheme="minorHAnsi" w:cstheme="minorBidi"/>
          <w:b w:val="0"/>
          <w:sz w:val="22"/>
          <w:lang w:eastAsia="pt-BR"/>
        </w:rPr>
      </w:pPr>
      <w:hyperlink w:anchor="_Toc160458701" w:history="1">
        <w:r w:rsidRPr="008277A6">
          <w:rPr>
            <w:rStyle w:val="Hyperlink"/>
          </w:rPr>
          <w:t>REFERÊNCIAS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_Toc160458701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390EB33" w14:textId="77777777" w:rsidR="000456A8" w:rsidRDefault="000456A8">
      <w:pPr>
        <w:pStyle w:val="Sumrio1"/>
        <w:rPr>
          <w:rFonts w:asciiTheme="minorHAnsi" w:eastAsiaTheme="minorEastAsia" w:hAnsiTheme="minorHAnsi" w:cstheme="minorBidi"/>
          <w:b w:val="0"/>
          <w:sz w:val="22"/>
          <w:lang w:eastAsia="pt-BR"/>
        </w:rPr>
      </w:pPr>
      <w:hyperlink w:anchor="_Toc160458702" w:history="1">
        <w:r w:rsidRPr="008277A6">
          <w:rPr>
            <w:rStyle w:val="Hyperlink"/>
          </w:rPr>
          <w:t>APÊNDICE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_Toc160458702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99BDDAA" w14:textId="77777777" w:rsidR="000456A8" w:rsidRDefault="000456A8">
      <w:pPr>
        <w:pStyle w:val="Sumrio1"/>
        <w:rPr>
          <w:rFonts w:asciiTheme="minorHAnsi" w:eastAsiaTheme="minorEastAsia" w:hAnsiTheme="minorHAnsi" w:cstheme="minorBidi"/>
          <w:b w:val="0"/>
          <w:sz w:val="22"/>
          <w:lang w:eastAsia="pt-BR"/>
        </w:rPr>
      </w:pPr>
      <w:hyperlink w:anchor="_Toc160458703" w:history="1">
        <w:r w:rsidRPr="008277A6">
          <w:rPr>
            <w:rStyle w:val="Hyperlink"/>
          </w:rPr>
          <w:t>ANEXO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_Toc160458703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B93B04D" w14:textId="77777777" w:rsidR="00840CEA" w:rsidRDefault="003C4CD3" w:rsidP="00000A20">
      <w:pPr>
        <w:pStyle w:val="Sumrio-Ttulos"/>
      </w:pPr>
      <w:r>
        <w:rPr>
          <w:b/>
        </w:rPr>
        <w:fldChar w:fldCharType="end"/>
      </w:r>
    </w:p>
    <w:p w14:paraId="7BDF693D" w14:textId="77777777" w:rsidR="00EA7634" w:rsidRPr="00577437" w:rsidRDefault="00577437" w:rsidP="00E4734A">
      <w:pPr>
        <w:spacing w:after="0"/>
        <w:ind w:firstLine="0"/>
        <w:rPr>
          <w:b/>
        </w:rPr>
        <w:sectPr w:rsidR="00EA7634" w:rsidRPr="00577437" w:rsidSect="00527A71">
          <w:headerReference w:type="even" r:id="rId13"/>
          <w:headerReference w:type="default" r:id="rId14"/>
          <w:pgSz w:w="11920" w:h="16860"/>
          <w:pgMar w:top="1701" w:right="1147" w:bottom="1134" w:left="1701" w:header="720" w:footer="720" w:gutter="0"/>
          <w:cols w:space="720"/>
          <w:noEndnote/>
        </w:sectPr>
      </w:pPr>
      <w:r w:rsidRPr="00577437">
        <w:rPr>
          <w:b/>
        </w:rPr>
        <w:t>.</w:t>
      </w:r>
    </w:p>
    <w:p w14:paraId="44D53F3F" w14:textId="77777777" w:rsidR="00C11A4F" w:rsidRPr="00000A20" w:rsidRDefault="00577437" w:rsidP="00000A20">
      <w:pPr>
        <w:pStyle w:val="Ttulo1"/>
      </w:pPr>
      <w:bookmarkStart w:id="2" w:name="_Toc160458697"/>
      <w:bookmarkEnd w:id="0"/>
      <w:r w:rsidRPr="00000A20">
        <w:lastRenderedPageBreak/>
        <w:t>TÍTULO 1</w:t>
      </w:r>
      <w:bookmarkEnd w:id="2"/>
    </w:p>
    <w:p w14:paraId="43E837EB" w14:textId="77777777" w:rsidR="00E151A4" w:rsidRDefault="00E151A4" w:rsidP="003C4CD3">
      <w:pPr>
        <w:pStyle w:val="TextoTCC"/>
        <w:sectPr w:rsidR="00E151A4" w:rsidSect="00840CEA">
          <w:headerReference w:type="even" r:id="rId15"/>
          <w:headerReference w:type="default" r:id="rId16"/>
          <w:pgSz w:w="11907" w:h="16840" w:code="9"/>
          <w:pgMar w:top="1701" w:right="1134" w:bottom="1134" w:left="1701" w:header="720" w:footer="720" w:gutter="0"/>
          <w:cols w:space="720" w:equalWidth="0">
            <w:col w:w="9072"/>
          </w:cols>
          <w:noEndnote/>
          <w:docGrid w:linePitch="326"/>
        </w:sectPr>
      </w:pPr>
    </w:p>
    <w:p w14:paraId="3EB5F8A7" w14:textId="77777777" w:rsidR="00523A72" w:rsidRPr="001355E4" w:rsidRDefault="00577437" w:rsidP="003C4CD3">
      <w:pPr>
        <w:pStyle w:val="TextoTCC"/>
        <w:rPr>
          <w:rFonts w:cs="Arial"/>
          <w:szCs w:val="24"/>
        </w:rPr>
      </w:pPr>
      <w:r>
        <w:t>Texto 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texto.</w:t>
      </w:r>
      <w:r w:rsidR="007428CC" w:rsidRPr="001355E4">
        <w:rPr>
          <w:spacing w:val="22"/>
        </w:rPr>
        <w:t xml:space="preserve"> </w:t>
      </w:r>
    </w:p>
    <w:p w14:paraId="6611070B" w14:textId="77777777" w:rsidR="00C11A4F" w:rsidRPr="00EC3A27" w:rsidRDefault="00577437" w:rsidP="00EC3A27">
      <w:pPr>
        <w:pStyle w:val="Ttulo2"/>
      </w:pPr>
      <w:bookmarkStart w:id="3" w:name="_Toc160458698"/>
      <w:r w:rsidRPr="00EC3A27">
        <w:t>Subtítulo de 1º Nível 1</w:t>
      </w:r>
      <w:bookmarkEnd w:id="3"/>
    </w:p>
    <w:p w14:paraId="36480BCF" w14:textId="77777777" w:rsidR="00577437" w:rsidRPr="001355E4" w:rsidRDefault="00577437" w:rsidP="003C4CD3">
      <w:pPr>
        <w:pStyle w:val="TextoTCC"/>
        <w:rPr>
          <w:rFonts w:cs="Arial"/>
          <w:szCs w:val="24"/>
        </w:rPr>
      </w:pPr>
      <w:r>
        <w:t>Texto 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texto.</w:t>
      </w:r>
      <w:r w:rsidRPr="001355E4">
        <w:rPr>
          <w:spacing w:val="22"/>
        </w:rPr>
        <w:t xml:space="preserve"> </w:t>
      </w:r>
    </w:p>
    <w:p w14:paraId="04F9E3BD" w14:textId="77777777" w:rsidR="00F34953" w:rsidRPr="00EC3A27" w:rsidRDefault="00EC3A27" w:rsidP="00EC3A27">
      <w:pPr>
        <w:pStyle w:val="Legenda"/>
      </w:pPr>
      <w:bookmarkStart w:id="4" w:name="_Toc160458426"/>
      <w:r w:rsidRPr="00EC3A27">
        <w:t xml:space="preserve">Tabela </w:t>
      </w:r>
      <w:r w:rsidR="002A4F30">
        <w:fldChar w:fldCharType="begin"/>
      </w:r>
      <w:r w:rsidR="002A4F30">
        <w:instrText xml:space="preserve"> SEQ Tabela \* ARABIC </w:instrText>
      </w:r>
      <w:r w:rsidR="002A4F30">
        <w:fldChar w:fldCharType="separate"/>
      </w:r>
      <w:r w:rsidR="001D37D4">
        <w:rPr>
          <w:noProof/>
        </w:rPr>
        <w:t>1</w:t>
      </w:r>
      <w:r w:rsidR="002A4F30">
        <w:fldChar w:fldCharType="end"/>
      </w:r>
      <w:r w:rsidRPr="00EC3A27">
        <w:t xml:space="preserve"> </w:t>
      </w:r>
      <w:r w:rsidR="00F34953" w:rsidRPr="00EC3A27">
        <w:t xml:space="preserve">– </w:t>
      </w:r>
      <w:r w:rsidR="00577437" w:rsidRPr="00EC3A27">
        <w:t>Título</w:t>
      </w:r>
      <w:bookmarkEnd w:id="4"/>
    </w:p>
    <w:tbl>
      <w:tblPr>
        <w:tblW w:w="0" w:type="auto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34953" w:rsidRPr="001355E4" w14:paraId="196C3136" w14:textId="77777777" w:rsidTr="00B63561">
        <w:trPr>
          <w:trHeight w:val="431"/>
        </w:trPr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14:paraId="01A26D7B" w14:textId="77777777" w:rsidR="00F34953" w:rsidRPr="001355E4" w:rsidRDefault="003C4CD3" w:rsidP="00262A30">
            <w:pPr>
              <w:pStyle w:val="TextosemFormatao"/>
              <w:spacing w:before="0" w:after="0" w:line="240" w:lineRule="auto"/>
              <w:ind w:firstLine="0"/>
              <w:jc w:val="center"/>
              <w:rPr>
                <w:b/>
                <w:bCs/>
                <w:caps/>
                <w:lang w:val="pt-BR"/>
              </w:rPr>
            </w:pPr>
            <w:r>
              <w:rPr>
                <w:b/>
                <w:bCs/>
                <w:caps/>
                <w:lang w:val="pt-BR"/>
              </w:rPr>
              <w:t>TÍTULO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14:paraId="4F4EB46A" w14:textId="77777777" w:rsidR="00F34953" w:rsidRPr="001355E4" w:rsidRDefault="003C4CD3" w:rsidP="00262A30">
            <w:pPr>
              <w:pStyle w:val="TextosemFormatao"/>
              <w:spacing w:before="0" w:after="0" w:line="240" w:lineRule="auto"/>
              <w:ind w:firstLine="0"/>
              <w:jc w:val="center"/>
              <w:rPr>
                <w:b/>
                <w:caps/>
                <w:lang w:val="pt-BR"/>
              </w:rPr>
            </w:pPr>
            <w:r>
              <w:rPr>
                <w:b/>
                <w:caps/>
                <w:lang w:val="pt-BR"/>
              </w:rPr>
              <w:t>TÍTULO</w:t>
            </w:r>
          </w:p>
        </w:tc>
      </w:tr>
      <w:tr w:rsidR="00F34953" w:rsidRPr="001355E4" w14:paraId="72122C3B" w14:textId="77777777" w:rsidTr="00B63561"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EEECE1"/>
          </w:tcPr>
          <w:p w14:paraId="66A8965E" w14:textId="77777777" w:rsidR="00F34953" w:rsidRPr="001355E4" w:rsidRDefault="00F34953" w:rsidP="00262A30">
            <w:pPr>
              <w:pStyle w:val="TextosemFormatao"/>
              <w:spacing w:before="0" w:after="0" w:line="240" w:lineRule="auto"/>
              <w:ind w:firstLine="0"/>
              <w:rPr>
                <w:b/>
                <w:bCs/>
                <w:caps/>
                <w:lang w:val="pt-BR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EEECE1"/>
          </w:tcPr>
          <w:p w14:paraId="6C9D855D" w14:textId="77777777" w:rsidR="00F34953" w:rsidRPr="001355E4" w:rsidRDefault="00F34953" w:rsidP="00262A30">
            <w:pPr>
              <w:pStyle w:val="TextosemFormatao"/>
              <w:spacing w:before="0" w:after="0" w:line="240" w:lineRule="auto"/>
              <w:ind w:firstLine="0"/>
              <w:rPr>
                <w:b/>
                <w:caps/>
                <w:lang w:val="pt-BR"/>
              </w:rPr>
            </w:pPr>
          </w:p>
        </w:tc>
      </w:tr>
      <w:tr w:rsidR="00F34953" w:rsidRPr="001355E4" w14:paraId="0AD21408" w14:textId="77777777" w:rsidTr="00B63561">
        <w:tc>
          <w:tcPr>
            <w:tcW w:w="4644" w:type="dxa"/>
            <w:tcBorders>
              <w:top w:val="nil"/>
            </w:tcBorders>
          </w:tcPr>
          <w:p w14:paraId="3E37BF8E" w14:textId="77777777" w:rsidR="00F34953" w:rsidRPr="001355E4" w:rsidRDefault="00F34953" w:rsidP="00262A30">
            <w:pPr>
              <w:pStyle w:val="TextosemFormatao"/>
              <w:spacing w:before="0" w:after="0" w:line="240" w:lineRule="auto"/>
              <w:ind w:firstLine="0"/>
              <w:rPr>
                <w:b/>
                <w:bCs/>
                <w:i/>
                <w:u w:val="single"/>
                <w:lang w:val="pt-BR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14:paraId="7BBC889E" w14:textId="77777777" w:rsidR="00F34953" w:rsidRPr="001355E4" w:rsidRDefault="00F34953" w:rsidP="00262A30">
            <w:pPr>
              <w:pStyle w:val="TextosemFormatao"/>
              <w:spacing w:before="0" w:after="0" w:line="240" w:lineRule="auto"/>
              <w:ind w:firstLine="0"/>
              <w:rPr>
                <w:b/>
                <w:i/>
                <w:u w:val="single"/>
                <w:lang w:val="pt-BR"/>
              </w:rPr>
            </w:pPr>
          </w:p>
        </w:tc>
      </w:tr>
      <w:tr w:rsidR="00F34953" w:rsidRPr="001355E4" w14:paraId="4A603722" w14:textId="77777777" w:rsidTr="00B63561">
        <w:tc>
          <w:tcPr>
            <w:tcW w:w="4644" w:type="dxa"/>
            <w:shd w:val="clear" w:color="auto" w:fill="EEECE1"/>
          </w:tcPr>
          <w:p w14:paraId="3857297C" w14:textId="77777777" w:rsidR="00F34953" w:rsidRPr="001355E4" w:rsidRDefault="00F34953" w:rsidP="00262A30">
            <w:pPr>
              <w:pStyle w:val="TextosemFormatao"/>
              <w:spacing w:before="0" w:after="0" w:line="240" w:lineRule="auto"/>
              <w:ind w:firstLine="0"/>
              <w:rPr>
                <w:b/>
                <w:bCs/>
                <w:i/>
                <w:lang w:val="pt-BR"/>
              </w:rPr>
            </w:pPr>
          </w:p>
        </w:tc>
        <w:tc>
          <w:tcPr>
            <w:tcW w:w="4644" w:type="dxa"/>
            <w:shd w:val="clear" w:color="auto" w:fill="EEECE1"/>
          </w:tcPr>
          <w:p w14:paraId="02DF44D4" w14:textId="77777777" w:rsidR="00F34953" w:rsidRPr="001355E4" w:rsidRDefault="00F34953" w:rsidP="00262A30">
            <w:pPr>
              <w:pStyle w:val="TextosemFormatao"/>
              <w:spacing w:before="0" w:after="0" w:line="240" w:lineRule="auto"/>
              <w:ind w:firstLine="0"/>
              <w:rPr>
                <w:b/>
                <w:i/>
                <w:lang w:val="pt-BR"/>
              </w:rPr>
            </w:pPr>
          </w:p>
        </w:tc>
      </w:tr>
      <w:tr w:rsidR="00F34953" w:rsidRPr="001355E4" w14:paraId="58717F26" w14:textId="77777777" w:rsidTr="00B63561">
        <w:tc>
          <w:tcPr>
            <w:tcW w:w="4644" w:type="dxa"/>
            <w:tcBorders>
              <w:bottom w:val="nil"/>
            </w:tcBorders>
          </w:tcPr>
          <w:p w14:paraId="682FDD15" w14:textId="77777777" w:rsidR="00F34953" w:rsidRPr="001355E4" w:rsidRDefault="00F34953" w:rsidP="00262A30">
            <w:pPr>
              <w:pStyle w:val="TextosemFormatao"/>
              <w:spacing w:before="0" w:after="0" w:line="240" w:lineRule="auto"/>
              <w:ind w:firstLine="0"/>
              <w:rPr>
                <w:b/>
                <w:bCs/>
                <w:lang w:val="pt-BR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14:paraId="0F415549" w14:textId="77777777" w:rsidR="00F34953" w:rsidRPr="001355E4" w:rsidRDefault="00F34953" w:rsidP="00262A30">
            <w:pPr>
              <w:pStyle w:val="TextosemFormatao"/>
              <w:spacing w:before="0" w:after="0" w:line="240" w:lineRule="auto"/>
              <w:ind w:firstLine="0"/>
              <w:rPr>
                <w:b/>
                <w:lang w:val="pt-BR"/>
              </w:rPr>
            </w:pPr>
          </w:p>
        </w:tc>
      </w:tr>
      <w:tr w:rsidR="00F34953" w:rsidRPr="001355E4" w14:paraId="51389CC4" w14:textId="77777777" w:rsidTr="00B63561"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EEECE1"/>
          </w:tcPr>
          <w:p w14:paraId="1527C666" w14:textId="77777777" w:rsidR="00F34953" w:rsidRPr="001355E4" w:rsidRDefault="00F34953" w:rsidP="00262A30">
            <w:pPr>
              <w:pStyle w:val="TextosemFormatao"/>
              <w:spacing w:before="0" w:after="0" w:line="240" w:lineRule="auto"/>
              <w:ind w:firstLine="0"/>
              <w:rPr>
                <w:b/>
                <w:bCs/>
                <w:i/>
                <w:lang w:val="pt-BR"/>
              </w:rPr>
            </w:pP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EEECE1"/>
          </w:tcPr>
          <w:p w14:paraId="31F2F89E" w14:textId="77777777" w:rsidR="00F34953" w:rsidRPr="001355E4" w:rsidRDefault="00F34953" w:rsidP="00262A30">
            <w:pPr>
              <w:pStyle w:val="TextosemFormatao"/>
              <w:spacing w:before="0" w:after="0" w:line="240" w:lineRule="auto"/>
              <w:ind w:firstLine="0"/>
              <w:rPr>
                <w:i/>
                <w:lang w:val="pt-BR"/>
              </w:rPr>
            </w:pPr>
          </w:p>
        </w:tc>
      </w:tr>
    </w:tbl>
    <w:p w14:paraId="03E2DD1B" w14:textId="77777777" w:rsidR="003C4CD3" w:rsidRDefault="003C4CD3" w:rsidP="003C4CD3">
      <w:pPr>
        <w:pStyle w:val="FontedeIlustTCC"/>
      </w:pPr>
      <w:r w:rsidRPr="001355E4">
        <w:t xml:space="preserve">Fonte: </w:t>
      </w:r>
      <w:r>
        <w:t>Quem é o autor da figura ou de onde ela foi copiada.</w:t>
      </w:r>
    </w:p>
    <w:p w14:paraId="3148F661" w14:textId="77777777" w:rsidR="00F34953" w:rsidRDefault="00577437" w:rsidP="00FC66A8">
      <w:pPr>
        <w:pStyle w:val="Ttulo3"/>
        <w:spacing w:before="600" w:after="400" w:line="240" w:lineRule="auto"/>
        <w:rPr>
          <w:sz w:val="28"/>
          <w:szCs w:val="28"/>
          <w:lang w:val="pt-BR"/>
        </w:rPr>
      </w:pPr>
      <w:bookmarkStart w:id="5" w:name="_Toc160458699"/>
      <w:r>
        <w:rPr>
          <w:sz w:val="28"/>
          <w:szCs w:val="28"/>
          <w:lang w:val="pt-BR"/>
        </w:rPr>
        <w:t>Subtítulo de 2º Nível 1</w:t>
      </w:r>
      <w:bookmarkEnd w:id="5"/>
    </w:p>
    <w:p w14:paraId="5720A919" w14:textId="77777777" w:rsidR="00577437" w:rsidRPr="001355E4" w:rsidRDefault="00577437" w:rsidP="003C4CD3">
      <w:pPr>
        <w:pStyle w:val="TextoTCC"/>
        <w:rPr>
          <w:rFonts w:cs="Arial"/>
          <w:szCs w:val="24"/>
        </w:rPr>
      </w:pPr>
      <w:r>
        <w:t>Texto 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</w:t>
      </w:r>
      <w:r w:rsidRPr="00577437">
        <w:t xml:space="preserve"> </w:t>
      </w:r>
      <w:r>
        <w:t>texto texto.</w:t>
      </w:r>
      <w:r w:rsidRPr="001355E4">
        <w:rPr>
          <w:spacing w:val="22"/>
        </w:rPr>
        <w:t xml:space="preserve"> </w:t>
      </w:r>
    </w:p>
    <w:p w14:paraId="1B041753" w14:textId="77777777" w:rsidR="006D60B6" w:rsidRDefault="006D60B6" w:rsidP="00D45A8A">
      <w:pPr>
        <w:spacing w:after="0"/>
        <w:rPr>
          <w:lang w:val="pt-BR"/>
        </w:rPr>
      </w:pPr>
    </w:p>
    <w:p w14:paraId="06FF8C92" w14:textId="77777777" w:rsidR="00A93C57" w:rsidRPr="001355E4" w:rsidRDefault="00000A20" w:rsidP="00000A20">
      <w:pPr>
        <w:pStyle w:val="Ttulo1"/>
        <w:rPr>
          <w:lang w:val="pt-BR"/>
        </w:rPr>
      </w:pPr>
      <w:r>
        <w:rPr>
          <w:lang w:val="pt-BR"/>
        </w:rPr>
        <w:br w:type="page"/>
      </w:r>
      <w:bookmarkStart w:id="6" w:name="_Toc160458700"/>
      <w:r w:rsidR="00577437">
        <w:rPr>
          <w:lang w:val="pt-BR"/>
        </w:rPr>
        <w:lastRenderedPageBreak/>
        <w:t>TÍTULO 2</w:t>
      </w:r>
      <w:bookmarkEnd w:id="6"/>
    </w:p>
    <w:p w14:paraId="14C0601C" w14:textId="77777777" w:rsidR="00577437" w:rsidRPr="001355E4" w:rsidRDefault="00577437" w:rsidP="00577437">
      <w:pPr>
        <w:pStyle w:val="TextosemFormatao"/>
        <w:spacing w:before="0" w:after="0"/>
        <w:rPr>
          <w:rFonts w:cs="Arial"/>
          <w:szCs w:val="24"/>
          <w:lang w:val="pt-BR"/>
        </w:rPr>
      </w:pPr>
      <w:r>
        <w:rPr>
          <w:lang w:val="pt-BR"/>
        </w:rPr>
        <w:t>Texto 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</w:t>
      </w:r>
      <w:r w:rsidRPr="00577437">
        <w:rPr>
          <w:lang w:val="pt-BR"/>
        </w:rPr>
        <w:t xml:space="preserve"> </w:t>
      </w:r>
      <w:r>
        <w:rPr>
          <w:lang w:val="pt-BR"/>
        </w:rPr>
        <w:t>texto texto.</w:t>
      </w:r>
      <w:r w:rsidRPr="001355E4">
        <w:rPr>
          <w:spacing w:val="22"/>
          <w:lang w:val="pt-BR"/>
        </w:rPr>
        <w:t xml:space="preserve"> </w:t>
      </w:r>
    </w:p>
    <w:p w14:paraId="3333C5F3" w14:textId="77777777" w:rsidR="004208DE" w:rsidRPr="001355E4" w:rsidRDefault="004208DE" w:rsidP="00D45A8A">
      <w:pPr>
        <w:pStyle w:val="TextosemFormatao"/>
        <w:spacing w:before="0" w:after="0"/>
        <w:ind w:firstLine="0"/>
        <w:rPr>
          <w:lang w:val="pt-BR"/>
        </w:rPr>
      </w:pPr>
    </w:p>
    <w:p w14:paraId="643DC275" w14:textId="77777777" w:rsidR="00D45A8A" w:rsidRPr="001355E4" w:rsidRDefault="00EC3A27" w:rsidP="00EC3A27">
      <w:pPr>
        <w:pStyle w:val="Legenda"/>
      </w:pPr>
      <w:bookmarkStart w:id="7" w:name="_Toc160458717"/>
      <w:r>
        <w:t xml:space="preserve">Figura </w:t>
      </w:r>
      <w:r w:rsidR="002A4F30">
        <w:fldChar w:fldCharType="begin"/>
      </w:r>
      <w:r w:rsidR="002A4F30">
        <w:instrText xml:space="preserve"> SEQ Figura \* ARABIC </w:instrText>
      </w:r>
      <w:r w:rsidR="002A4F30">
        <w:fldChar w:fldCharType="separate"/>
      </w:r>
      <w:r w:rsidR="001D37D4">
        <w:rPr>
          <w:noProof/>
        </w:rPr>
        <w:t>1</w:t>
      </w:r>
      <w:r w:rsidR="002A4F30">
        <w:rPr>
          <w:noProof/>
        </w:rPr>
        <w:fldChar w:fldCharType="end"/>
      </w:r>
      <w:r w:rsidR="00BE1D61">
        <w:t xml:space="preserve"> </w:t>
      </w:r>
      <w:r w:rsidR="00A93C57" w:rsidRPr="001355E4">
        <w:t xml:space="preserve">– </w:t>
      </w:r>
      <w:r w:rsidR="00577437">
        <w:t>Título da Figura</w:t>
      </w:r>
      <w:bookmarkEnd w:id="7"/>
    </w:p>
    <w:p w14:paraId="3059F1C6" w14:textId="77777777" w:rsidR="004208DE" w:rsidRDefault="00D03557" w:rsidP="00B63561">
      <w:pPr>
        <w:pStyle w:val="TextosemFormatao"/>
        <w:spacing w:before="0" w:after="0"/>
        <w:ind w:firstLine="0"/>
        <w:jc w:val="center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inline distT="0" distB="0" distL="0" distR="0" wp14:anchorId="266DB1CE" wp14:editId="594AF33E">
                <wp:extent cx="4626610" cy="1378585"/>
                <wp:effectExtent l="7620" t="8890" r="13970" b="12700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255E5" w14:textId="77777777" w:rsidR="006D0D17" w:rsidRPr="00577437" w:rsidRDefault="006D0D17" w:rsidP="00B6356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6DB1C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364.3pt;height:10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dBFwIAACwEAAAOAAAAZHJzL2Uyb0RvYy54bWysU9tu2zAMfR+wfxD0vjjJkjQ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">
                <v:textbox>
                  <w:txbxContent>
                    <w:p w14:paraId="15E255E5" w14:textId="77777777" w:rsidR="006D0D17" w:rsidRPr="00577437" w:rsidRDefault="006D0D17" w:rsidP="00B63561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9D08A8" w14:textId="77777777" w:rsidR="00A93C57" w:rsidRDefault="004C7F0B" w:rsidP="003C4CD3">
      <w:pPr>
        <w:pStyle w:val="FontedeIlustTCC"/>
      </w:pPr>
      <w:r w:rsidRPr="001355E4">
        <w:t xml:space="preserve">Fonte: </w:t>
      </w:r>
      <w:r w:rsidR="00BC6A9C">
        <w:t>Quem é o autor da figura ou de onde ela foi copiada.</w:t>
      </w:r>
    </w:p>
    <w:p w14:paraId="7461D2B2" w14:textId="77777777" w:rsidR="00E4452B" w:rsidRPr="003C4CD3" w:rsidRDefault="00E4452B" w:rsidP="003C4CD3">
      <w:pPr>
        <w:pStyle w:val="TextoTCC"/>
      </w:pPr>
      <w:r w:rsidRPr="003C4CD3">
        <w:t>Segundo Sobrenome do Autor (ano, p. X) “Citação direta de menos de 3 linhas deve ser colocada no meio do texto, entre aspas”.</w:t>
      </w:r>
    </w:p>
    <w:p w14:paraId="67DCE34F" w14:textId="77777777" w:rsidR="00E41C4D" w:rsidRPr="003C4CD3" w:rsidRDefault="00E41C4D" w:rsidP="003C4CD3">
      <w:pPr>
        <w:pStyle w:val="Citao"/>
      </w:pPr>
      <w:r w:rsidRPr="003C4CD3">
        <w:t>Citação Direta de mais de 3 linhas. Citação Direta de mais de 3 linhas. Citação Direta de mais de 3 linhas. Citação Direta de mais de 3 linhas. Citação Direta de mais de 3 linhas. Citação Direta de mais de 3 linhas. Citação Direta de mais de 3 linhas. (SOBRENOME DO AUTOR, ano, p. X)</w:t>
      </w:r>
      <w:r w:rsidR="00741EF7" w:rsidRPr="003C4CD3">
        <w:t>.</w:t>
      </w:r>
    </w:p>
    <w:p w14:paraId="2009363A" w14:textId="77777777" w:rsidR="00E41C4D" w:rsidRPr="001355E4" w:rsidRDefault="00E41C4D" w:rsidP="00E41C4D">
      <w:pPr>
        <w:spacing w:after="0"/>
        <w:ind w:firstLine="0"/>
        <w:rPr>
          <w:rFonts w:cs="Arial"/>
          <w:szCs w:val="24"/>
          <w:lang w:val="pt-BR"/>
        </w:rPr>
      </w:pPr>
    </w:p>
    <w:p w14:paraId="1C721176" w14:textId="77777777" w:rsidR="00E151A4" w:rsidRDefault="00E151A4" w:rsidP="00BC6A9C">
      <w:pPr>
        <w:pStyle w:val="TextosemFormatao"/>
        <w:spacing w:before="0" w:after="0"/>
        <w:ind w:firstLine="0"/>
        <w:jc w:val="center"/>
        <w:rPr>
          <w:szCs w:val="24"/>
          <w:lang w:val="pt-BR"/>
        </w:rPr>
        <w:sectPr w:rsidR="00E151A4" w:rsidSect="00E151A4">
          <w:type w:val="continuous"/>
          <w:pgSz w:w="11907" w:h="16840" w:code="9"/>
          <w:pgMar w:top="1701" w:right="1134" w:bottom="1134" w:left="1701" w:header="720" w:footer="720" w:gutter="0"/>
          <w:cols w:space="720"/>
          <w:noEndnote/>
          <w:docGrid w:linePitch="326"/>
        </w:sectPr>
      </w:pPr>
    </w:p>
    <w:p w14:paraId="5F148CCB" w14:textId="77777777" w:rsidR="00A93C57" w:rsidRPr="001355E4" w:rsidRDefault="00A93C57" w:rsidP="00BC6A9C">
      <w:pPr>
        <w:pStyle w:val="TextosemFormatao"/>
        <w:spacing w:before="0" w:after="0"/>
        <w:ind w:firstLine="0"/>
        <w:jc w:val="center"/>
        <w:rPr>
          <w:szCs w:val="24"/>
          <w:lang w:val="pt-BR"/>
        </w:rPr>
      </w:pPr>
    </w:p>
    <w:p w14:paraId="326A390A" w14:textId="77777777" w:rsidR="00C11A4F" w:rsidRPr="00E151A4" w:rsidRDefault="00877FB8" w:rsidP="00000A20">
      <w:pPr>
        <w:pStyle w:val="Ttulo1"/>
        <w:numPr>
          <w:ilvl w:val="0"/>
          <w:numId w:val="0"/>
        </w:numPr>
        <w:jc w:val="center"/>
        <w:rPr>
          <w:lang w:val="pt-BR"/>
        </w:rPr>
      </w:pPr>
      <w:r w:rsidRPr="00E151A4">
        <w:rPr>
          <w:szCs w:val="24"/>
          <w:lang w:val="pt-BR"/>
        </w:rPr>
        <w:br w:type="page"/>
      </w:r>
      <w:bookmarkStart w:id="8" w:name="_Toc160458701"/>
      <w:r w:rsidR="00C11A4F" w:rsidRPr="00E151A4">
        <w:rPr>
          <w:lang w:val="pt-BR"/>
        </w:rPr>
        <w:lastRenderedPageBreak/>
        <w:t>REFERÊNCIAS</w:t>
      </w:r>
      <w:bookmarkEnd w:id="8"/>
    </w:p>
    <w:p w14:paraId="301B00B0" w14:textId="77777777" w:rsidR="008D27DD" w:rsidRPr="00840CEA" w:rsidRDefault="008D27DD" w:rsidP="00DA3575">
      <w:pPr>
        <w:pStyle w:val="Referncias"/>
        <w:rPr>
          <w:rStyle w:val="RefernciaSutil"/>
        </w:rPr>
      </w:pPr>
      <w:r w:rsidRPr="00840CEA">
        <w:rPr>
          <w:rStyle w:val="RefernciaSutil"/>
        </w:rPr>
        <w:t>AUTOR DO ARTIGO. Título do artigo. Título do periódico, local de publicação, número do volume, número do fascículo, páginas inicial e final, mês e ano.</w:t>
      </w:r>
    </w:p>
    <w:p w14:paraId="16F6216D" w14:textId="77777777" w:rsidR="008D27DD" w:rsidRPr="00840CEA" w:rsidRDefault="008D27DD" w:rsidP="00DA3575">
      <w:pPr>
        <w:pStyle w:val="Referncias"/>
        <w:rPr>
          <w:rStyle w:val="RefernciaSutil"/>
        </w:rPr>
      </w:pPr>
      <w:r w:rsidRPr="00840CEA">
        <w:rPr>
          <w:rStyle w:val="RefernciaSutil"/>
        </w:rPr>
        <w:t>AUTOR. Título. Edição. Local de publicação: Editora, Ano de publicação. Número de páginas. (Série).</w:t>
      </w:r>
    </w:p>
    <w:p w14:paraId="7B6D22FE" w14:textId="77777777" w:rsidR="008D27DD" w:rsidRPr="00840CEA" w:rsidRDefault="008D27DD" w:rsidP="00DA3575">
      <w:pPr>
        <w:pStyle w:val="Referncias"/>
        <w:rPr>
          <w:rStyle w:val="RefernciaSutil"/>
        </w:rPr>
      </w:pPr>
      <w:r w:rsidRPr="00840CEA">
        <w:rPr>
          <w:rStyle w:val="RefernciaSutil"/>
        </w:rPr>
        <w:t>AUTOR. Título. Local de publicação, Editora, Ano de publicação. Disponível em: endereço eletrônico</w:t>
      </w:r>
      <w:r w:rsidR="003C4CD3">
        <w:rPr>
          <w:rStyle w:val="RefernciaSutil"/>
        </w:rPr>
        <w:t xml:space="preserve"> completo</w:t>
      </w:r>
      <w:r w:rsidRPr="00840CEA">
        <w:rPr>
          <w:rStyle w:val="RefernciaSutil"/>
        </w:rPr>
        <w:t>. Acesso em: data de acesso.</w:t>
      </w:r>
    </w:p>
    <w:p w14:paraId="24E466A8" w14:textId="77777777" w:rsidR="00C11A4F" w:rsidRPr="001355E4" w:rsidRDefault="00C11A4F" w:rsidP="00DA3575">
      <w:pPr>
        <w:pStyle w:val="Referncias"/>
      </w:pPr>
    </w:p>
    <w:p w14:paraId="69430296" w14:textId="77777777" w:rsidR="00BC6A9C" w:rsidRPr="005C7172" w:rsidRDefault="001C58A4" w:rsidP="00000A20">
      <w:pPr>
        <w:pStyle w:val="Ttulo1"/>
        <w:numPr>
          <w:ilvl w:val="0"/>
          <w:numId w:val="0"/>
        </w:numPr>
        <w:jc w:val="center"/>
        <w:rPr>
          <w:lang w:val="pt-BR"/>
        </w:rPr>
      </w:pPr>
      <w:r w:rsidRPr="005C7172">
        <w:rPr>
          <w:i/>
          <w:lang w:val="pt-BR"/>
        </w:rPr>
        <w:br w:type="page"/>
      </w:r>
      <w:bookmarkStart w:id="9" w:name="_Toc160458702"/>
      <w:r w:rsidR="00BC6A9C" w:rsidRPr="005C7172">
        <w:rPr>
          <w:lang w:val="pt-BR"/>
        </w:rPr>
        <w:lastRenderedPageBreak/>
        <w:t>APÊNDICE</w:t>
      </w:r>
      <w:bookmarkEnd w:id="9"/>
    </w:p>
    <w:p w14:paraId="4AC7203D" w14:textId="77777777" w:rsidR="00BC6A9C" w:rsidRPr="00BC6A9C" w:rsidRDefault="00BC6A9C" w:rsidP="0073391F">
      <w:pPr>
        <w:widowControl w:val="0"/>
        <w:autoSpaceDE w:val="0"/>
        <w:autoSpaceDN w:val="0"/>
        <w:adjustRightInd w:val="0"/>
        <w:spacing w:after="0"/>
        <w:ind w:right="6" w:firstLine="0"/>
        <w:jc w:val="center"/>
        <w:rPr>
          <w:rFonts w:cs="Arial"/>
          <w:bCs/>
          <w:i/>
          <w:iCs/>
          <w:spacing w:val="-1"/>
          <w:szCs w:val="24"/>
          <w:lang w:val="pt-BR"/>
        </w:rPr>
      </w:pPr>
      <w:r w:rsidRPr="00BC6A9C">
        <w:rPr>
          <w:rFonts w:cs="Arial"/>
          <w:bCs/>
          <w:i/>
          <w:iCs/>
          <w:spacing w:val="-1"/>
          <w:szCs w:val="24"/>
          <w:lang w:val="pt-BR"/>
        </w:rPr>
        <w:t>(material elaborado pelos pr</w:t>
      </w:r>
      <w:r>
        <w:rPr>
          <w:rFonts w:cs="Arial"/>
          <w:bCs/>
          <w:i/>
          <w:iCs/>
          <w:spacing w:val="-1"/>
          <w:szCs w:val="24"/>
          <w:lang w:val="pt-BR"/>
        </w:rPr>
        <w:t>óprios autores do trabalho)</w:t>
      </w:r>
    </w:p>
    <w:p w14:paraId="542CA5A4" w14:textId="77777777" w:rsidR="00C11A4F" w:rsidRPr="00E151A4" w:rsidRDefault="00BC6A9C" w:rsidP="00000A20">
      <w:pPr>
        <w:pStyle w:val="Ttulo1"/>
        <w:numPr>
          <w:ilvl w:val="0"/>
          <w:numId w:val="0"/>
        </w:numPr>
        <w:jc w:val="center"/>
        <w:rPr>
          <w:lang w:val="pt-BR"/>
        </w:rPr>
      </w:pPr>
      <w:r w:rsidRPr="005C7172">
        <w:rPr>
          <w:i/>
          <w:szCs w:val="24"/>
          <w:lang w:val="pt-BR"/>
        </w:rPr>
        <w:br w:type="page"/>
      </w:r>
      <w:bookmarkStart w:id="10" w:name="_Toc160458703"/>
      <w:r w:rsidR="00725239" w:rsidRPr="00E151A4">
        <w:rPr>
          <w:lang w:val="pt-BR"/>
        </w:rPr>
        <w:lastRenderedPageBreak/>
        <w:t>ANEXO</w:t>
      </w:r>
      <w:bookmarkEnd w:id="10"/>
    </w:p>
    <w:p w14:paraId="4FDB6A7B" w14:textId="77777777" w:rsidR="00BC6A9C" w:rsidRPr="00BC6A9C" w:rsidRDefault="00BC6A9C" w:rsidP="00BC6A9C">
      <w:pPr>
        <w:widowControl w:val="0"/>
        <w:autoSpaceDE w:val="0"/>
        <w:autoSpaceDN w:val="0"/>
        <w:adjustRightInd w:val="0"/>
        <w:spacing w:after="0"/>
        <w:ind w:right="6" w:firstLine="0"/>
        <w:jc w:val="center"/>
        <w:rPr>
          <w:rFonts w:cs="Arial"/>
          <w:bCs/>
          <w:i/>
          <w:iCs/>
          <w:spacing w:val="-1"/>
          <w:szCs w:val="24"/>
          <w:lang w:val="pt-BR"/>
        </w:rPr>
      </w:pPr>
      <w:r w:rsidRPr="00BC6A9C">
        <w:rPr>
          <w:rFonts w:cs="Arial"/>
          <w:bCs/>
          <w:i/>
          <w:iCs/>
          <w:spacing w:val="-1"/>
          <w:szCs w:val="24"/>
          <w:lang w:val="pt-BR"/>
        </w:rPr>
        <w:t xml:space="preserve">(material elaborado </w:t>
      </w:r>
      <w:r>
        <w:rPr>
          <w:rFonts w:cs="Arial"/>
          <w:bCs/>
          <w:i/>
          <w:iCs/>
          <w:spacing w:val="-1"/>
          <w:szCs w:val="24"/>
          <w:lang w:val="pt-BR"/>
        </w:rPr>
        <w:t>por outras pessoas)</w:t>
      </w:r>
    </w:p>
    <w:sectPr w:rsidR="00BC6A9C" w:rsidRPr="00BC6A9C" w:rsidSect="00E151A4">
      <w:type w:val="continuous"/>
      <w:pgSz w:w="11907" w:h="16840" w:code="9"/>
      <w:pgMar w:top="1701" w:right="1134" w:bottom="1134" w:left="1701" w:header="720" w:footer="720" w:gutter="0"/>
      <w:cols w:space="720" w:equalWidth="0">
        <w:col w:w="907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53ED" w14:textId="77777777" w:rsidR="001D37D4" w:rsidRDefault="001D37D4">
      <w:pPr>
        <w:spacing w:after="0" w:line="240" w:lineRule="auto"/>
      </w:pPr>
      <w:r>
        <w:separator/>
      </w:r>
    </w:p>
  </w:endnote>
  <w:endnote w:type="continuationSeparator" w:id="0">
    <w:p w14:paraId="73252AB2" w14:textId="77777777" w:rsidR="001D37D4" w:rsidRDefault="001D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F999" w14:textId="77777777" w:rsidR="001D37D4" w:rsidRDefault="001D37D4">
      <w:pPr>
        <w:spacing w:after="0" w:line="240" w:lineRule="auto"/>
      </w:pPr>
      <w:r>
        <w:separator/>
      </w:r>
    </w:p>
  </w:footnote>
  <w:footnote w:type="continuationSeparator" w:id="0">
    <w:p w14:paraId="1B6D9751" w14:textId="77777777" w:rsidR="001D37D4" w:rsidRDefault="001D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CEBF" w14:textId="77777777" w:rsidR="006D0D17" w:rsidRDefault="006D0D17">
    <w:pPr>
      <w:pStyle w:val="Cabealho"/>
    </w:pPr>
    <w:r>
      <w:fldChar w:fldCharType="begin"/>
    </w:r>
    <w:r>
      <w:instrText>PAGE   \* MERGEFORMAT</w:instrText>
    </w:r>
    <w:r>
      <w:fldChar w:fldCharType="separate"/>
    </w:r>
    <w:r w:rsidR="00840CEA" w:rsidRPr="00840CEA">
      <w:rPr>
        <w:noProof/>
        <w:lang w:val="pt-BR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03DA" w14:textId="77777777" w:rsidR="006D0D17" w:rsidRPr="0010287A" w:rsidRDefault="006D0D17" w:rsidP="0010287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F443" w14:textId="77777777" w:rsidR="006D0D17" w:rsidRPr="0010287A" w:rsidRDefault="006D0D17" w:rsidP="0010287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06A4" w14:textId="77777777" w:rsidR="006D0D17" w:rsidRPr="00995A2B" w:rsidRDefault="006D0D17" w:rsidP="00995A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CDBE4" w14:textId="77777777" w:rsidR="00E4734A" w:rsidRPr="0010287A" w:rsidRDefault="00E4734A" w:rsidP="0010287A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7444" w14:textId="77777777" w:rsidR="00E4734A" w:rsidRPr="0010287A" w:rsidRDefault="00E4734A" w:rsidP="0010287A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AD09" w14:textId="77777777" w:rsidR="006D0D17" w:rsidRPr="0095481B" w:rsidRDefault="006D0D17" w:rsidP="00502CC3">
    <w:pPr>
      <w:pStyle w:val="Cabealho"/>
      <w:ind w:firstLine="0"/>
      <w:jc w:val="left"/>
      <w:rPr>
        <w:sz w:val="20"/>
        <w:szCs w:val="20"/>
      </w:rPr>
    </w:pPr>
    <w:r w:rsidRPr="0095481B">
      <w:rPr>
        <w:sz w:val="20"/>
        <w:szCs w:val="20"/>
      </w:rPr>
      <w:fldChar w:fldCharType="begin"/>
    </w:r>
    <w:r w:rsidRPr="0095481B">
      <w:rPr>
        <w:sz w:val="20"/>
        <w:szCs w:val="20"/>
      </w:rPr>
      <w:instrText>PAGE   \* MERGEFORMAT</w:instrText>
    </w:r>
    <w:r w:rsidRPr="0095481B">
      <w:rPr>
        <w:sz w:val="20"/>
        <w:szCs w:val="20"/>
      </w:rPr>
      <w:fldChar w:fldCharType="separate"/>
    </w:r>
    <w:r w:rsidR="00840CEA" w:rsidRPr="00840CEA">
      <w:rPr>
        <w:noProof/>
        <w:sz w:val="20"/>
        <w:szCs w:val="20"/>
        <w:lang w:val="pt-BR"/>
      </w:rPr>
      <w:t>6</w:t>
    </w:r>
    <w:r w:rsidRPr="0095481B">
      <w:rPr>
        <w:sz w:val="20"/>
        <w:szCs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7640A" w14:textId="77777777" w:rsidR="006D0D17" w:rsidRPr="001355E4" w:rsidRDefault="006D0D17" w:rsidP="00502CC3">
    <w:pPr>
      <w:pStyle w:val="Cabealho"/>
      <w:ind w:firstLine="0"/>
      <w:jc w:val="right"/>
      <w:rPr>
        <w:rFonts w:cs="Arial"/>
        <w:sz w:val="20"/>
        <w:szCs w:val="20"/>
      </w:rPr>
    </w:pPr>
    <w:r w:rsidRPr="001355E4">
      <w:rPr>
        <w:rFonts w:cs="Arial"/>
        <w:sz w:val="20"/>
        <w:szCs w:val="20"/>
      </w:rPr>
      <w:fldChar w:fldCharType="begin"/>
    </w:r>
    <w:r w:rsidRPr="001355E4">
      <w:rPr>
        <w:rFonts w:cs="Arial"/>
        <w:sz w:val="20"/>
        <w:szCs w:val="20"/>
      </w:rPr>
      <w:instrText xml:space="preserve"> PAGE   \* MERGEFORMAT </w:instrText>
    </w:r>
    <w:r w:rsidRPr="001355E4">
      <w:rPr>
        <w:rFonts w:cs="Arial"/>
        <w:sz w:val="20"/>
        <w:szCs w:val="20"/>
      </w:rPr>
      <w:fldChar w:fldCharType="separate"/>
    </w:r>
    <w:r w:rsidR="00023AC8">
      <w:rPr>
        <w:rFonts w:cs="Arial"/>
        <w:noProof/>
        <w:sz w:val="20"/>
        <w:szCs w:val="20"/>
      </w:rPr>
      <w:t>14</w:t>
    </w:r>
    <w:r w:rsidRPr="001355E4">
      <w:rPr>
        <w:rFonts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62D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FA6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94A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968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021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889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884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D0E4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9E6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464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E1435"/>
    <w:multiLevelType w:val="multilevel"/>
    <w:tmpl w:val="52C2588E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C6001"/>
    <w:multiLevelType w:val="hybridMultilevel"/>
    <w:tmpl w:val="174AD8FA"/>
    <w:lvl w:ilvl="0" w:tplc="5DD65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7C46AC"/>
    <w:multiLevelType w:val="hybridMultilevel"/>
    <w:tmpl w:val="613C9C12"/>
    <w:lvl w:ilvl="0" w:tplc="E374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1A2D93"/>
    <w:multiLevelType w:val="hybridMultilevel"/>
    <w:tmpl w:val="174071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06034"/>
    <w:multiLevelType w:val="hybridMultilevel"/>
    <w:tmpl w:val="CB0E6E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F5D7F"/>
    <w:multiLevelType w:val="hybridMultilevel"/>
    <w:tmpl w:val="52C2588E"/>
    <w:lvl w:ilvl="0" w:tplc="CF464F52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40F7C"/>
    <w:multiLevelType w:val="hybridMultilevel"/>
    <w:tmpl w:val="610A41BA"/>
    <w:lvl w:ilvl="0" w:tplc="08B0A4F8">
      <w:start w:val="1"/>
      <w:numFmt w:val="lowerLetter"/>
      <w:lvlText w:val="%1)"/>
      <w:lvlJc w:val="left"/>
      <w:pPr>
        <w:ind w:left="2006" w:hanging="11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D874B5B"/>
    <w:multiLevelType w:val="hybridMultilevel"/>
    <w:tmpl w:val="BDF4C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8795B"/>
    <w:multiLevelType w:val="hybridMultilevel"/>
    <w:tmpl w:val="6D34E988"/>
    <w:lvl w:ilvl="0" w:tplc="FCD62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31FF8"/>
    <w:multiLevelType w:val="hybridMultilevel"/>
    <w:tmpl w:val="61E4C0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277DE"/>
    <w:multiLevelType w:val="multilevel"/>
    <w:tmpl w:val="DA70758C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1294E90"/>
    <w:multiLevelType w:val="multilevel"/>
    <w:tmpl w:val="8D684B24"/>
    <w:lvl w:ilvl="0">
      <w:start w:val="1"/>
      <w:numFmt w:val="decimal"/>
      <w:lvlText w:val="%1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2F378D3"/>
    <w:multiLevelType w:val="hybridMultilevel"/>
    <w:tmpl w:val="139A3B4E"/>
    <w:lvl w:ilvl="0" w:tplc="63007940">
      <w:start w:val="1"/>
      <w:numFmt w:val="lowerLetter"/>
      <w:lvlText w:val="%1)"/>
      <w:lvlJc w:val="left"/>
      <w:pPr>
        <w:ind w:left="1211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30179E9"/>
    <w:multiLevelType w:val="multilevel"/>
    <w:tmpl w:val="8CB68E10"/>
    <w:lvl w:ilvl="0">
      <w:start w:val="1"/>
      <w:numFmt w:val="decimal"/>
      <w:lvlText w:val="%1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45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3C53CB4"/>
    <w:multiLevelType w:val="multilevel"/>
    <w:tmpl w:val="82D4A1DE"/>
    <w:lvl w:ilvl="0">
      <w:start w:val="1"/>
      <w:numFmt w:val="decimal"/>
      <w:lvlText w:val="%1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45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6D96146"/>
    <w:multiLevelType w:val="multilevel"/>
    <w:tmpl w:val="261C8B82"/>
    <w:lvl w:ilvl="0">
      <w:start w:val="1"/>
      <w:numFmt w:val="decimal"/>
      <w:lvlText w:val="%1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45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4B46E9"/>
    <w:multiLevelType w:val="multilevel"/>
    <w:tmpl w:val="EADA4B56"/>
    <w:lvl w:ilvl="0">
      <w:start w:val="1"/>
      <w:numFmt w:val="decimal"/>
      <w:lvlText w:val="%1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DD8488F"/>
    <w:multiLevelType w:val="multilevel"/>
    <w:tmpl w:val="9CE81414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163452A"/>
    <w:multiLevelType w:val="multilevel"/>
    <w:tmpl w:val="51906E32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40F2356"/>
    <w:multiLevelType w:val="hybridMultilevel"/>
    <w:tmpl w:val="46605EFC"/>
    <w:lvl w:ilvl="0" w:tplc="17988538">
      <w:start w:val="5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6F7D0C"/>
    <w:multiLevelType w:val="hybridMultilevel"/>
    <w:tmpl w:val="37DEA59C"/>
    <w:lvl w:ilvl="0" w:tplc="654A53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E2B13"/>
    <w:multiLevelType w:val="hybridMultilevel"/>
    <w:tmpl w:val="74766F3C"/>
    <w:lvl w:ilvl="0" w:tplc="654A53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180572">
    <w:abstractNumId w:val="13"/>
  </w:num>
  <w:num w:numId="2" w16cid:durableId="1365401207">
    <w:abstractNumId w:val="19"/>
  </w:num>
  <w:num w:numId="3" w16cid:durableId="1950819713">
    <w:abstractNumId w:val="14"/>
  </w:num>
  <w:num w:numId="4" w16cid:durableId="1484390673">
    <w:abstractNumId w:val="17"/>
  </w:num>
  <w:num w:numId="5" w16cid:durableId="30957204">
    <w:abstractNumId w:val="9"/>
  </w:num>
  <w:num w:numId="6" w16cid:durableId="1229268846">
    <w:abstractNumId w:val="7"/>
  </w:num>
  <w:num w:numId="7" w16cid:durableId="1056707911">
    <w:abstractNumId w:val="6"/>
  </w:num>
  <w:num w:numId="8" w16cid:durableId="318775193">
    <w:abstractNumId w:val="5"/>
  </w:num>
  <w:num w:numId="9" w16cid:durableId="680354238">
    <w:abstractNumId w:val="4"/>
  </w:num>
  <w:num w:numId="10" w16cid:durableId="1469973189">
    <w:abstractNumId w:val="8"/>
  </w:num>
  <w:num w:numId="11" w16cid:durableId="1809123093">
    <w:abstractNumId w:val="3"/>
  </w:num>
  <w:num w:numId="12" w16cid:durableId="1175458923">
    <w:abstractNumId w:val="2"/>
  </w:num>
  <w:num w:numId="13" w16cid:durableId="124660853">
    <w:abstractNumId w:val="1"/>
  </w:num>
  <w:num w:numId="14" w16cid:durableId="1866941252">
    <w:abstractNumId w:val="0"/>
  </w:num>
  <w:num w:numId="15" w16cid:durableId="189535144">
    <w:abstractNumId w:val="21"/>
  </w:num>
  <w:num w:numId="16" w16cid:durableId="517819802">
    <w:abstractNumId w:val="20"/>
  </w:num>
  <w:num w:numId="17" w16cid:durableId="356817">
    <w:abstractNumId w:val="23"/>
  </w:num>
  <w:num w:numId="18" w16cid:durableId="20324728">
    <w:abstractNumId w:val="24"/>
  </w:num>
  <w:num w:numId="19" w16cid:durableId="1097603262">
    <w:abstractNumId w:val="25"/>
  </w:num>
  <w:num w:numId="20" w16cid:durableId="1784030139">
    <w:abstractNumId w:val="26"/>
  </w:num>
  <w:num w:numId="21" w16cid:durableId="571427630">
    <w:abstractNumId w:val="27"/>
  </w:num>
  <w:num w:numId="22" w16cid:durableId="1991592495">
    <w:abstractNumId w:val="28"/>
  </w:num>
  <w:num w:numId="23" w16cid:durableId="1579709306">
    <w:abstractNumId w:val="15"/>
  </w:num>
  <w:num w:numId="24" w16cid:durableId="23141078">
    <w:abstractNumId w:val="10"/>
  </w:num>
  <w:num w:numId="25" w16cid:durableId="2004894053">
    <w:abstractNumId w:val="30"/>
  </w:num>
  <w:num w:numId="26" w16cid:durableId="1280260832">
    <w:abstractNumId w:val="16"/>
  </w:num>
  <w:num w:numId="27" w16cid:durableId="908005420">
    <w:abstractNumId w:val="22"/>
  </w:num>
  <w:num w:numId="28" w16cid:durableId="1189178214">
    <w:abstractNumId w:val="31"/>
  </w:num>
  <w:num w:numId="29" w16cid:durableId="1795057986">
    <w:abstractNumId w:val="11"/>
  </w:num>
  <w:num w:numId="30" w16cid:durableId="1152058879">
    <w:abstractNumId w:val="29"/>
  </w:num>
  <w:num w:numId="31" w16cid:durableId="2126151390">
    <w:abstractNumId w:val="12"/>
  </w:num>
  <w:num w:numId="32" w16cid:durableId="327558943">
    <w:abstractNumId w:val="18"/>
  </w:num>
  <w:num w:numId="33" w16cid:durableId="100348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D4"/>
    <w:rsid w:val="00000A20"/>
    <w:rsid w:val="00023AC8"/>
    <w:rsid w:val="00041879"/>
    <w:rsid w:val="000456A8"/>
    <w:rsid w:val="0005048E"/>
    <w:rsid w:val="00051A45"/>
    <w:rsid w:val="0005283A"/>
    <w:rsid w:val="00053A4D"/>
    <w:rsid w:val="00054982"/>
    <w:rsid w:val="00075006"/>
    <w:rsid w:val="00081545"/>
    <w:rsid w:val="00083F5E"/>
    <w:rsid w:val="00090C5B"/>
    <w:rsid w:val="000A4E04"/>
    <w:rsid w:val="000A5953"/>
    <w:rsid w:val="000D43FA"/>
    <w:rsid w:val="000E0D75"/>
    <w:rsid w:val="000E2341"/>
    <w:rsid w:val="0010287A"/>
    <w:rsid w:val="00110951"/>
    <w:rsid w:val="001217BC"/>
    <w:rsid w:val="001244D6"/>
    <w:rsid w:val="00130A06"/>
    <w:rsid w:val="00131FA4"/>
    <w:rsid w:val="00134DAE"/>
    <w:rsid w:val="001355E4"/>
    <w:rsid w:val="001521E6"/>
    <w:rsid w:val="001643C9"/>
    <w:rsid w:val="001729CE"/>
    <w:rsid w:val="00186181"/>
    <w:rsid w:val="00191410"/>
    <w:rsid w:val="0019506D"/>
    <w:rsid w:val="001B22E6"/>
    <w:rsid w:val="001C173C"/>
    <w:rsid w:val="001C391B"/>
    <w:rsid w:val="001C58A4"/>
    <w:rsid w:val="001C65A9"/>
    <w:rsid w:val="001D31BE"/>
    <w:rsid w:val="001D37D4"/>
    <w:rsid w:val="001D4C0E"/>
    <w:rsid w:val="001E00AC"/>
    <w:rsid w:val="001F5091"/>
    <w:rsid w:val="002145E4"/>
    <w:rsid w:val="0022374B"/>
    <w:rsid w:val="00223CE7"/>
    <w:rsid w:val="002538CB"/>
    <w:rsid w:val="0025761D"/>
    <w:rsid w:val="00262A30"/>
    <w:rsid w:val="00277BFD"/>
    <w:rsid w:val="002A0390"/>
    <w:rsid w:val="002A4F30"/>
    <w:rsid w:val="002C44DB"/>
    <w:rsid w:val="002D6068"/>
    <w:rsid w:val="002E2D77"/>
    <w:rsid w:val="002E6D39"/>
    <w:rsid w:val="002F4ACD"/>
    <w:rsid w:val="00321F2A"/>
    <w:rsid w:val="003228D8"/>
    <w:rsid w:val="0032326A"/>
    <w:rsid w:val="00360B7E"/>
    <w:rsid w:val="0037604B"/>
    <w:rsid w:val="00393131"/>
    <w:rsid w:val="003A74DF"/>
    <w:rsid w:val="003C0092"/>
    <w:rsid w:val="003C464B"/>
    <w:rsid w:val="003C4CD3"/>
    <w:rsid w:val="003D183E"/>
    <w:rsid w:val="003D2B04"/>
    <w:rsid w:val="00401B50"/>
    <w:rsid w:val="00406204"/>
    <w:rsid w:val="0041377E"/>
    <w:rsid w:val="004208DE"/>
    <w:rsid w:val="00454CBB"/>
    <w:rsid w:val="004620CC"/>
    <w:rsid w:val="0046578F"/>
    <w:rsid w:val="00472C59"/>
    <w:rsid w:val="004931DC"/>
    <w:rsid w:val="004936CC"/>
    <w:rsid w:val="004A2247"/>
    <w:rsid w:val="004A3B48"/>
    <w:rsid w:val="004B27E0"/>
    <w:rsid w:val="004B7DCE"/>
    <w:rsid w:val="004C7F0B"/>
    <w:rsid w:val="004F34BB"/>
    <w:rsid w:val="00502CC3"/>
    <w:rsid w:val="0050614E"/>
    <w:rsid w:val="00511D9F"/>
    <w:rsid w:val="00523A72"/>
    <w:rsid w:val="00527A71"/>
    <w:rsid w:val="005464DD"/>
    <w:rsid w:val="00551B22"/>
    <w:rsid w:val="00556732"/>
    <w:rsid w:val="00570603"/>
    <w:rsid w:val="0057217F"/>
    <w:rsid w:val="005737C5"/>
    <w:rsid w:val="00577437"/>
    <w:rsid w:val="00577D19"/>
    <w:rsid w:val="00582A6E"/>
    <w:rsid w:val="0059531C"/>
    <w:rsid w:val="005A0624"/>
    <w:rsid w:val="005A273D"/>
    <w:rsid w:val="005A7C1F"/>
    <w:rsid w:val="005C028E"/>
    <w:rsid w:val="005C7172"/>
    <w:rsid w:val="005D7B2E"/>
    <w:rsid w:val="005F1547"/>
    <w:rsid w:val="005F7BC1"/>
    <w:rsid w:val="006003D2"/>
    <w:rsid w:val="00614842"/>
    <w:rsid w:val="006219B1"/>
    <w:rsid w:val="00623D0B"/>
    <w:rsid w:val="00651C28"/>
    <w:rsid w:val="00656BC8"/>
    <w:rsid w:val="00657885"/>
    <w:rsid w:val="0066381B"/>
    <w:rsid w:val="00672DF0"/>
    <w:rsid w:val="00690C79"/>
    <w:rsid w:val="006D0D17"/>
    <w:rsid w:val="006D2664"/>
    <w:rsid w:val="006D4CFD"/>
    <w:rsid w:val="006D542C"/>
    <w:rsid w:val="006D60B6"/>
    <w:rsid w:val="006D6A8B"/>
    <w:rsid w:val="007029FE"/>
    <w:rsid w:val="0070660E"/>
    <w:rsid w:val="00725239"/>
    <w:rsid w:val="00731F98"/>
    <w:rsid w:val="0073321E"/>
    <w:rsid w:val="0073391F"/>
    <w:rsid w:val="00734703"/>
    <w:rsid w:val="00741EF7"/>
    <w:rsid w:val="007427E6"/>
    <w:rsid w:val="007428CC"/>
    <w:rsid w:val="00743A57"/>
    <w:rsid w:val="00756F94"/>
    <w:rsid w:val="00757D5F"/>
    <w:rsid w:val="00760668"/>
    <w:rsid w:val="0076212D"/>
    <w:rsid w:val="00767B07"/>
    <w:rsid w:val="007752D9"/>
    <w:rsid w:val="00780707"/>
    <w:rsid w:val="00781747"/>
    <w:rsid w:val="007924B5"/>
    <w:rsid w:val="007A57F2"/>
    <w:rsid w:val="007B0592"/>
    <w:rsid w:val="007C017B"/>
    <w:rsid w:val="007D0976"/>
    <w:rsid w:val="007E36AA"/>
    <w:rsid w:val="007F3A11"/>
    <w:rsid w:val="007F5306"/>
    <w:rsid w:val="0080362F"/>
    <w:rsid w:val="00840CEA"/>
    <w:rsid w:val="00850274"/>
    <w:rsid w:val="008525EA"/>
    <w:rsid w:val="00855993"/>
    <w:rsid w:val="0087151E"/>
    <w:rsid w:val="0087244E"/>
    <w:rsid w:val="00874508"/>
    <w:rsid w:val="00877FB8"/>
    <w:rsid w:val="00886AD4"/>
    <w:rsid w:val="008B77EF"/>
    <w:rsid w:val="008C5112"/>
    <w:rsid w:val="008D27DD"/>
    <w:rsid w:val="008D4CA0"/>
    <w:rsid w:val="008E16D9"/>
    <w:rsid w:val="008E2871"/>
    <w:rsid w:val="008E7A06"/>
    <w:rsid w:val="00910CF7"/>
    <w:rsid w:val="00925B9C"/>
    <w:rsid w:val="0095481B"/>
    <w:rsid w:val="009602E5"/>
    <w:rsid w:val="00963565"/>
    <w:rsid w:val="0096364B"/>
    <w:rsid w:val="00966B6F"/>
    <w:rsid w:val="00973A4D"/>
    <w:rsid w:val="00993FF9"/>
    <w:rsid w:val="00995A2B"/>
    <w:rsid w:val="009974CD"/>
    <w:rsid w:val="009A19B8"/>
    <w:rsid w:val="009B06BA"/>
    <w:rsid w:val="009B20CD"/>
    <w:rsid w:val="009B3580"/>
    <w:rsid w:val="009D66EF"/>
    <w:rsid w:val="009D7ABF"/>
    <w:rsid w:val="009F05F4"/>
    <w:rsid w:val="009F4A3B"/>
    <w:rsid w:val="00A043B6"/>
    <w:rsid w:val="00A04E16"/>
    <w:rsid w:val="00A47829"/>
    <w:rsid w:val="00A536DB"/>
    <w:rsid w:val="00A93C57"/>
    <w:rsid w:val="00A95DC8"/>
    <w:rsid w:val="00AB3988"/>
    <w:rsid w:val="00AB70E9"/>
    <w:rsid w:val="00AC3252"/>
    <w:rsid w:val="00AC7F44"/>
    <w:rsid w:val="00AD4513"/>
    <w:rsid w:val="00AE38A3"/>
    <w:rsid w:val="00B1014F"/>
    <w:rsid w:val="00B34FA5"/>
    <w:rsid w:val="00B63561"/>
    <w:rsid w:val="00B73012"/>
    <w:rsid w:val="00B9504B"/>
    <w:rsid w:val="00BB2C6D"/>
    <w:rsid w:val="00BB2D74"/>
    <w:rsid w:val="00BB5573"/>
    <w:rsid w:val="00BC3857"/>
    <w:rsid w:val="00BC6A9C"/>
    <w:rsid w:val="00BE1D61"/>
    <w:rsid w:val="00BF1420"/>
    <w:rsid w:val="00C0649A"/>
    <w:rsid w:val="00C11A4F"/>
    <w:rsid w:val="00C47D28"/>
    <w:rsid w:val="00C5177C"/>
    <w:rsid w:val="00C57228"/>
    <w:rsid w:val="00C63F44"/>
    <w:rsid w:val="00C76C86"/>
    <w:rsid w:val="00C77F4A"/>
    <w:rsid w:val="00C80825"/>
    <w:rsid w:val="00C80BA3"/>
    <w:rsid w:val="00C87A17"/>
    <w:rsid w:val="00C94F3A"/>
    <w:rsid w:val="00CA1BD7"/>
    <w:rsid w:val="00CA61DC"/>
    <w:rsid w:val="00CB2141"/>
    <w:rsid w:val="00CC5638"/>
    <w:rsid w:val="00CD054A"/>
    <w:rsid w:val="00CD0E2F"/>
    <w:rsid w:val="00CD349C"/>
    <w:rsid w:val="00CE11AB"/>
    <w:rsid w:val="00D03557"/>
    <w:rsid w:val="00D05032"/>
    <w:rsid w:val="00D14C1B"/>
    <w:rsid w:val="00D16727"/>
    <w:rsid w:val="00D23231"/>
    <w:rsid w:val="00D257B5"/>
    <w:rsid w:val="00D344A7"/>
    <w:rsid w:val="00D35D8C"/>
    <w:rsid w:val="00D368F9"/>
    <w:rsid w:val="00D4389F"/>
    <w:rsid w:val="00D45A8A"/>
    <w:rsid w:val="00D63B0C"/>
    <w:rsid w:val="00D676A7"/>
    <w:rsid w:val="00D72AA0"/>
    <w:rsid w:val="00D74436"/>
    <w:rsid w:val="00D905C4"/>
    <w:rsid w:val="00D927C5"/>
    <w:rsid w:val="00DA3575"/>
    <w:rsid w:val="00DA3B2C"/>
    <w:rsid w:val="00DD18CC"/>
    <w:rsid w:val="00DD7AE0"/>
    <w:rsid w:val="00DF2F21"/>
    <w:rsid w:val="00E074CB"/>
    <w:rsid w:val="00E115BB"/>
    <w:rsid w:val="00E151A4"/>
    <w:rsid w:val="00E23A23"/>
    <w:rsid w:val="00E4163D"/>
    <w:rsid w:val="00E41C4D"/>
    <w:rsid w:val="00E4452B"/>
    <w:rsid w:val="00E46922"/>
    <w:rsid w:val="00E4734A"/>
    <w:rsid w:val="00E674CD"/>
    <w:rsid w:val="00E7468E"/>
    <w:rsid w:val="00EA7634"/>
    <w:rsid w:val="00EC3A27"/>
    <w:rsid w:val="00EC57CB"/>
    <w:rsid w:val="00EE5222"/>
    <w:rsid w:val="00F11C50"/>
    <w:rsid w:val="00F123E5"/>
    <w:rsid w:val="00F16CB9"/>
    <w:rsid w:val="00F3001D"/>
    <w:rsid w:val="00F34953"/>
    <w:rsid w:val="00F34976"/>
    <w:rsid w:val="00F35CDA"/>
    <w:rsid w:val="00F41CC4"/>
    <w:rsid w:val="00F548CD"/>
    <w:rsid w:val="00F61743"/>
    <w:rsid w:val="00F74B7C"/>
    <w:rsid w:val="00FA5209"/>
    <w:rsid w:val="00FA5E2E"/>
    <w:rsid w:val="00FA6064"/>
    <w:rsid w:val="00FC66A8"/>
    <w:rsid w:val="00FC7280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31B0092"/>
  <w15:docId w15:val="{61F3101D-3B55-45C4-9ABD-C5093160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8E"/>
    <w:pPr>
      <w:spacing w:after="200" w:line="360" w:lineRule="auto"/>
      <w:ind w:firstLine="720"/>
      <w:jc w:val="both"/>
    </w:pPr>
    <w:rPr>
      <w:rFonts w:ascii="Arial" w:hAnsi="Arial"/>
      <w:sz w:val="24"/>
      <w:szCs w:val="22"/>
      <w:lang w:val="en-US" w:eastAsia="en-US"/>
    </w:rPr>
  </w:style>
  <w:style w:type="paragraph" w:styleId="Ttulo1">
    <w:name w:val="heading 1"/>
    <w:basedOn w:val="Normal"/>
    <w:next w:val="Normal"/>
    <w:qFormat/>
    <w:rsid w:val="00000A20"/>
    <w:pPr>
      <w:keepNext/>
      <w:numPr>
        <w:numId w:val="22"/>
      </w:numPr>
      <w:spacing w:after="400" w:line="240" w:lineRule="auto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Ttulo2">
    <w:name w:val="heading 2"/>
    <w:basedOn w:val="Normal"/>
    <w:next w:val="Normal"/>
    <w:qFormat/>
    <w:rsid w:val="00EC3A27"/>
    <w:pPr>
      <w:keepNext/>
      <w:numPr>
        <w:ilvl w:val="1"/>
        <w:numId w:val="22"/>
      </w:numPr>
      <w:spacing w:before="600" w:after="400" w:line="240" w:lineRule="auto"/>
      <w:ind w:firstLine="0"/>
      <w:outlineLvl w:val="1"/>
    </w:pPr>
    <w:rPr>
      <w:rFonts w:cs="Arial"/>
      <w:b/>
      <w:bCs/>
      <w:sz w:val="28"/>
      <w:szCs w:val="28"/>
      <w:u w:val="single"/>
    </w:rPr>
  </w:style>
  <w:style w:type="paragraph" w:styleId="Ttulo3">
    <w:name w:val="heading 3"/>
    <w:basedOn w:val="Normal"/>
    <w:next w:val="Normal"/>
    <w:qFormat/>
    <w:rsid w:val="00C47D28"/>
    <w:pPr>
      <w:keepNext/>
      <w:numPr>
        <w:ilvl w:val="2"/>
        <w:numId w:val="22"/>
      </w:numPr>
      <w:spacing w:after="0"/>
      <w:outlineLvl w:val="2"/>
    </w:pPr>
    <w:rPr>
      <w:rFonts w:cs="Arial"/>
      <w:b/>
      <w:bCs/>
      <w:i/>
      <w:sz w:val="26"/>
      <w:szCs w:val="26"/>
    </w:rPr>
  </w:style>
  <w:style w:type="paragraph" w:styleId="Ttulo4">
    <w:name w:val="heading 4"/>
    <w:basedOn w:val="Normal"/>
    <w:next w:val="Normal"/>
    <w:rsid w:val="00C47D28"/>
    <w:pPr>
      <w:keepNext/>
      <w:numPr>
        <w:ilvl w:val="3"/>
        <w:numId w:val="22"/>
      </w:numPr>
      <w:spacing w:after="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A93C57"/>
    <w:pPr>
      <w:spacing w:after="0" w:line="240" w:lineRule="auto"/>
      <w:ind w:left="720"/>
    </w:pPr>
    <w:rPr>
      <w:lang w:val="pt-BR"/>
    </w:rPr>
  </w:style>
  <w:style w:type="paragraph" w:styleId="TextosemFormatao">
    <w:name w:val="Plain Text"/>
    <w:basedOn w:val="Normal"/>
    <w:link w:val="TextosemFormataoChar"/>
    <w:rsid w:val="00A93C57"/>
    <w:pPr>
      <w:spacing w:before="100" w:after="100"/>
      <w:ind w:firstLine="851"/>
    </w:pPr>
    <w:rPr>
      <w:rFonts w:cs="Courier New"/>
      <w:szCs w:val="20"/>
    </w:rPr>
  </w:style>
  <w:style w:type="paragraph" w:styleId="Sumrio1">
    <w:name w:val="toc 1"/>
    <w:basedOn w:val="Normal"/>
    <w:next w:val="Normal"/>
    <w:link w:val="Sumrio1Char"/>
    <w:autoRedefine/>
    <w:uiPriority w:val="39"/>
    <w:rsid w:val="003C4CD3"/>
    <w:pPr>
      <w:tabs>
        <w:tab w:val="left" w:pos="454"/>
        <w:tab w:val="left" w:pos="1134"/>
        <w:tab w:val="right" w:leader="dot" w:pos="9072"/>
      </w:tabs>
      <w:spacing w:before="100" w:after="100" w:line="240" w:lineRule="auto"/>
      <w:ind w:firstLine="0"/>
    </w:pPr>
    <w:rPr>
      <w:b/>
      <w:noProof/>
      <w:lang w:val="pt-BR"/>
    </w:rPr>
  </w:style>
  <w:style w:type="paragraph" w:styleId="Sumrio2">
    <w:name w:val="toc 2"/>
    <w:basedOn w:val="Normal"/>
    <w:next w:val="Normal"/>
    <w:autoRedefine/>
    <w:uiPriority w:val="39"/>
    <w:rsid w:val="003C4CD3"/>
    <w:pPr>
      <w:tabs>
        <w:tab w:val="left" w:pos="454"/>
        <w:tab w:val="left" w:pos="567"/>
        <w:tab w:val="left" w:pos="1134"/>
        <w:tab w:val="right" w:leader="dot" w:pos="9072"/>
      </w:tabs>
      <w:spacing w:after="0" w:line="240" w:lineRule="auto"/>
      <w:ind w:firstLine="0"/>
    </w:pPr>
    <w:rPr>
      <w:rFonts w:cs="Arial"/>
      <w:b/>
      <w:noProof/>
      <w:szCs w:val="24"/>
      <w:lang w:val="pt-BR"/>
    </w:rPr>
  </w:style>
  <w:style w:type="paragraph" w:styleId="Sumrio3">
    <w:name w:val="toc 3"/>
    <w:basedOn w:val="Normal"/>
    <w:next w:val="Normal"/>
    <w:autoRedefine/>
    <w:uiPriority w:val="39"/>
    <w:rsid w:val="003C4CD3"/>
    <w:pPr>
      <w:tabs>
        <w:tab w:val="left" w:pos="680"/>
        <w:tab w:val="left" w:pos="1134"/>
        <w:tab w:val="left" w:pos="1934"/>
        <w:tab w:val="right" w:leader="dot" w:pos="9072"/>
      </w:tabs>
      <w:spacing w:after="0" w:line="240" w:lineRule="auto"/>
      <w:ind w:left="440" w:hanging="440"/>
    </w:pPr>
    <w:rPr>
      <w:b/>
      <w:i/>
      <w:noProof/>
      <w:lang w:val="pt-BR"/>
    </w:rPr>
  </w:style>
  <w:style w:type="paragraph" w:styleId="Sumrio4">
    <w:name w:val="toc 4"/>
    <w:basedOn w:val="Normal"/>
    <w:next w:val="Normal"/>
    <w:autoRedefine/>
    <w:uiPriority w:val="39"/>
    <w:rsid w:val="005C028E"/>
    <w:pPr>
      <w:tabs>
        <w:tab w:val="left" w:pos="1134"/>
        <w:tab w:val="right" w:leader="dot" w:pos="9072"/>
      </w:tabs>
      <w:spacing w:after="0" w:line="240" w:lineRule="auto"/>
      <w:ind w:right="13" w:firstLine="0"/>
    </w:pPr>
    <w:rPr>
      <w:b/>
      <w:noProof/>
      <w:lang w:val="pt-BR"/>
    </w:rPr>
  </w:style>
  <w:style w:type="character" w:styleId="Hyperlink">
    <w:name w:val="Hyperlink"/>
    <w:uiPriority w:val="99"/>
    <w:rsid w:val="002538CB"/>
    <w:rPr>
      <w:color w:val="0000FF"/>
      <w:u w:val="single"/>
    </w:rPr>
  </w:style>
  <w:style w:type="paragraph" w:styleId="Cabealho">
    <w:name w:val="header"/>
    <w:aliases w:val=" Char"/>
    <w:basedOn w:val="Normal"/>
    <w:link w:val="CabealhoChar"/>
    <w:uiPriority w:val="99"/>
    <w:rsid w:val="002538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 Char Char"/>
    <w:link w:val="Cabealho"/>
    <w:uiPriority w:val="99"/>
    <w:rsid w:val="0022374B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rsid w:val="002538C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A57F2"/>
  </w:style>
  <w:style w:type="table" w:styleId="Tabelacomgrade">
    <w:name w:val="Table Grid"/>
    <w:basedOn w:val="Tabelanormal"/>
    <w:uiPriority w:val="59"/>
    <w:rsid w:val="00DA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qFormat/>
    <w:rsid w:val="00EA763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lang w:val="pt-BR"/>
    </w:rPr>
  </w:style>
  <w:style w:type="paragraph" w:styleId="Sumrio5">
    <w:name w:val="toc 5"/>
    <w:basedOn w:val="Normal"/>
    <w:next w:val="Normal"/>
    <w:autoRedefine/>
    <w:uiPriority w:val="39"/>
    <w:unhideWhenUsed/>
    <w:rsid w:val="00110951"/>
    <w:pPr>
      <w:spacing w:after="100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10951"/>
    <w:pPr>
      <w:spacing w:after="100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10951"/>
    <w:pPr>
      <w:spacing w:after="100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10951"/>
    <w:pPr>
      <w:spacing w:after="100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10951"/>
    <w:pPr>
      <w:spacing w:after="100"/>
      <w:ind w:left="1760"/>
    </w:pPr>
    <w:rPr>
      <w:rFonts w:ascii="Calibri" w:hAnsi="Calibri"/>
      <w:lang w:val="pt-BR" w:eastAsia="pt-BR"/>
    </w:rPr>
  </w:style>
  <w:style w:type="paragraph" w:styleId="Textodebalo">
    <w:name w:val="Balloon Text"/>
    <w:basedOn w:val="Normal"/>
    <w:semiHidden/>
    <w:rsid w:val="00321F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A5953"/>
  </w:style>
  <w:style w:type="character" w:customStyle="1" w:styleId="text3">
    <w:name w:val="text3"/>
    <w:basedOn w:val="Fontepargpadro"/>
    <w:rsid w:val="000A5953"/>
  </w:style>
  <w:style w:type="table" w:customStyle="1" w:styleId="ListaMdia1-nfase11">
    <w:name w:val="Lista Média 1 - Ênfase 11"/>
    <w:basedOn w:val="Tabelanormal"/>
    <w:uiPriority w:val="65"/>
    <w:rsid w:val="003D183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dia1-nfase6">
    <w:name w:val="Medium List 1 Accent 6"/>
    <w:basedOn w:val="Tabelanormal"/>
    <w:uiPriority w:val="65"/>
    <w:rsid w:val="00D63B0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customStyle="1" w:styleId="TextoTCC">
    <w:name w:val="Texto TCC"/>
    <w:basedOn w:val="TextosemFormatao"/>
    <w:link w:val="TextoTCCChar"/>
    <w:qFormat/>
    <w:rsid w:val="003C4CD3"/>
    <w:rPr>
      <w:lang w:val="pt-BR"/>
    </w:rPr>
  </w:style>
  <w:style w:type="paragraph" w:styleId="Citao">
    <w:name w:val="Quote"/>
    <w:aliases w:val="Citação mais 3 linhas"/>
    <w:basedOn w:val="Normal"/>
    <w:next w:val="Normal"/>
    <w:link w:val="CitaoChar"/>
    <w:uiPriority w:val="29"/>
    <w:qFormat/>
    <w:rsid w:val="003C4CD3"/>
    <w:pPr>
      <w:spacing w:before="300" w:after="300" w:line="240" w:lineRule="auto"/>
      <w:ind w:left="2126" w:firstLine="0"/>
    </w:pPr>
    <w:rPr>
      <w:rFonts w:cs="Arial"/>
      <w:sz w:val="22"/>
      <w:lang w:val="pt-BR"/>
    </w:rPr>
  </w:style>
  <w:style w:type="character" w:customStyle="1" w:styleId="TextosemFormataoChar">
    <w:name w:val="Texto sem Formatação Char"/>
    <w:link w:val="TextosemFormatao"/>
    <w:rsid w:val="00E41C4D"/>
    <w:rPr>
      <w:rFonts w:ascii="Arial" w:hAnsi="Arial" w:cs="Courier New"/>
      <w:sz w:val="24"/>
      <w:lang w:val="en-US" w:eastAsia="en-US"/>
    </w:rPr>
  </w:style>
  <w:style w:type="character" w:customStyle="1" w:styleId="TextoTCCChar">
    <w:name w:val="Texto TCC Char"/>
    <w:link w:val="TextoTCC"/>
    <w:rsid w:val="003C4CD3"/>
    <w:rPr>
      <w:rFonts w:ascii="Arial" w:hAnsi="Arial" w:cs="Courier New"/>
      <w:sz w:val="24"/>
      <w:lang w:eastAsia="en-US"/>
    </w:rPr>
  </w:style>
  <w:style w:type="character" w:customStyle="1" w:styleId="CitaoChar">
    <w:name w:val="Citação Char"/>
    <w:aliases w:val="Citação mais 3 linhas Char"/>
    <w:link w:val="Citao"/>
    <w:uiPriority w:val="29"/>
    <w:rsid w:val="003C4CD3"/>
    <w:rPr>
      <w:rFonts w:ascii="Arial" w:hAnsi="Arial" w:cs="Arial"/>
      <w:sz w:val="22"/>
      <w:szCs w:val="22"/>
      <w:lang w:eastAsia="en-US"/>
    </w:rPr>
  </w:style>
  <w:style w:type="paragraph" w:customStyle="1" w:styleId="Resumo">
    <w:name w:val="Resumo"/>
    <w:basedOn w:val="TextosemFormatao"/>
    <w:link w:val="ResumoChar"/>
    <w:qFormat/>
    <w:rsid w:val="002E6D39"/>
    <w:pPr>
      <w:spacing w:before="0" w:after="400"/>
      <w:ind w:firstLine="0"/>
    </w:pPr>
    <w:rPr>
      <w:lang w:val="pt-BR"/>
    </w:rPr>
  </w:style>
  <w:style w:type="paragraph" w:customStyle="1" w:styleId="Dedicatria">
    <w:name w:val="Dedicatória"/>
    <w:basedOn w:val="Normal"/>
    <w:link w:val="DedicatriaChar"/>
    <w:qFormat/>
    <w:rsid w:val="002E6D39"/>
    <w:pPr>
      <w:spacing w:line="240" w:lineRule="auto"/>
      <w:ind w:firstLine="0"/>
      <w:jc w:val="center"/>
    </w:pPr>
    <w:rPr>
      <w:lang w:val="pt-BR" w:eastAsia="pt-BR"/>
    </w:rPr>
  </w:style>
  <w:style w:type="character" w:customStyle="1" w:styleId="ResumoChar">
    <w:name w:val="Resumo Char"/>
    <w:link w:val="Resumo"/>
    <w:rsid w:val="002E6D39"/>
    <w:rPr>
      <w:rFonts w:ascii="Arial" w:hAnsi="Arial" w:cs="Courier New"/>
      <w:sz w:val="24"/>
      <w:lang w:val="en-US" w:eastAsia="en-US"/>
    </w:rPr>
  </w:style>
  <w:style w:type="paragraph" w:customStyle="1" w:styleId="TtPR">
    <w:name w:val="Tít PRÉ"/>
    <w:basedOn w:val="Normal"/>
    <w:link w:val="TtPRChar"/>
    <w:qFormat/>
    <w:rsid w:val="00FC66A8"/>
    <w:pPr>
      <w:ind w:firstLine="0"/>
      <w:jc w:val="center"/>
    </w:pPr>
    <w:rPr>
      <w:b/>
      <w:sz w:val="28"/>
      <w:szCs w:val="28"/>
      <w:lang w:val="pt-BR" w:eastAsia="pt-BR"/>
    </w:rPr>
  </w:style>
  <w:style w:type="character" w:customStyle="1" w:styleId="DedicatriaChar">
    <w:name w:val="Dedicatória Char"/>
    <w:link w:val="Dedicatria"/>
    <w:rsid w:val="002E6D39"/>
    <w:rPr>
      <w:rFonts w:ascii="Arial" w:hAnsi="Arial"/>
      <w:sz w:val="24"/>
      <w:szCs w:val="22"/>
    </w:rPr>
  </w:style>
  <w:style w:type="paragraph" w:customStyle="1" w:styleId="TtuloFigura">
    <w:name w:val="Título Figura"/>
    <w:basedOn w:val="TextosemFormatao"/>
    <w:link w:val="TtuloFiguraChar"/>
    <w:qFormat/>
    <w:rsid w:val="00B63561"/>
    <w:pPr>
      <w:spacing w:before="0" w:after="0"/>
      <w:ind w:firstLine="0"/>
      <w:jc w:val="center"/>
    </w:pPr>
    <w:rPr>
      <w:sz w:val="20"/>
      <w:lang w:val="pt-BR"/>
    </w:rPr>
  </w:style>
  <w:style w:type="character" w:customStyle="1" w:styleId="TtPRChar">
    <w:name w:val="Tít PRÉ Char"/>
    <w:link w:val="TtPR"/>
    <w:rsid w:val="00FC66A8"/>
    <w:rPr>
      <w:rFonts w:ascii="Arial" w:hAnsi="Arial"/>
      <w:b/>
      <w:sz w:val="28"/>
      <w:szCs w:val="28"/>
    </w:rPr>
  </w:style>
  <w:style w:type="paragraph" w:customStyle="1" w:styleId="Referncias">
    <w:name w:val="Referências"/>
    <w:basedOn w:val="Normal"/>
    <w:link w:val="RefernciasChar"/>
    <w:qFormat/>
    <w:rsid w:val="00DA3575"/>
    <w:pPr>
      <w:widowControl w:val="0"/>
      <w:autoSpaceDE w:val="0"/>
      <w:autoSpaceDN w:val="0"/>
      <w:adjustRightInd w:val="0"/>
      <w:spacing w:before="200" w:line="240" w:lineRule="auto"/>
      <w:ind w:right="68" w:firstLine="0"/>
      <w:jc w:val="left"/>
    </w:pPr>
    <w:rPr>
      <w:rFonts w:cs="Arial"/>
      <w:szCs w:val="24"/>
      <w:lang w:val="pt-BR"/>
    </w:rPr>
  </w:style>
  <w:style w:type="character" w:customStyle="1" w:styleId="TtuloFiguraChar">
    <w:name w:val="Título Figura Char"/>
    <w:link w:val="TtuloFigura"/>
    <w:rsid w:val="00B63561"/>
    <w:rPr>
      <w:rFonts w:ascii="Arial" w:hAnsi="Arial" w:cs="Courier New"/>
      <w:sz w:val="24"/>
      <w:lang w:val="en-US" w:eastAsia="en-US"/>
    </w:rPr>
  </w:style>
  <w:style w:type="character" w:styleId="RefernciaSutil">
    <w:name w:val="Subtle Reference"/>
    <w:uiPriority w:val="31"/>
    <w:qFormat/>
    <w:rsid w:val="00840CEA"/>
  </w:style>
  <w:style w:type="character" w:customStyle="1" w:styleId="RefernciasChar">
    <w:name w:val="Referências Char"/>
    <w:link w:val="Referncias"/>
    <w:rsid w:val="00DA3575"/>
    <w:rPr>
      <w:rFonts w:ascii="Arial" w:hAnsi="Arial" w:cs="Arial"/>
      <w:sz w:val="24"/>
      <w:szCs w:val="24"/>
      <w:lang w:eastAsia="en-US"/>
    </w:rPr>
  </w:style>
  <w:style w:type="paragraph" w:customStyle="1" w:styleId="Sumrio-Ttulos">
    <w:name w:val="Sumário - Títulos"/>
    <w:basedOn w:val="Sumrio1"/>
    <w:link w:val="Sumrio-TtulosChar"/>
    <w:qFormat/>
    <w:rsid w:val="00527A71"/>
    <w:pPr>
      <w:spacing w:line="360" w:lineRule="auto"/>
    </w:pPr>
    <w:rPr>
      <w:b w:val="0"/>
    </w:rPr>
  </w:style>
  <w:style w:type="character" w:customStyle="1" w:styleId="RodapChar">
    <w:name w:val="Rodapé Char"/>
    <w:link w:val="Rodap"/>
    <w:uiPriority w:val="99"/>
    <w:rsid w:val="00527A71"/>
    <w:rPr>
      <w:rFonts w:ascii="Arial" w:hAnsi="Arial"/>
      <w:sz w:val="24"/>
      <w:szCs w:val="22"/>
      <w:lang w:val="en-US" w:eastAsia="en-US"/>
    </w:rPr>
  </w:style>
  <w:style w:type="character" w:customStyle="1" w:styleId="Sumrio1Char">
    <w:name w:val="Sumário 1 Char"/>
    <w:link w:val="Sumrio1"/>
    <w:uiPriority w:val="39"/>
    <w:rsid w:val="003C4CD3"/>
    <w:rPr>
      <w:rFonts w:ascii="Arial" w:hAnsi="Arial"/>
      <w:b/>
      <w:noProof/>
      <w:sz w:val="24"/>
      <w:szCs w:val="22"/>
      <w:lang w:eastAsia="en-US"/>
    </w:rPr>
  </w:style>
  <w:style w:type="character" w:customStyle="1" w:styleId="Sumrio-TtulosChar">
    <w:name w:val="Sumário - Títulos Char"/>
    <w:link w:val="Sumrio-Ttulos"/>
    <w:rsid w:val="00527A71"/>
    <w:rPr>
      <w:rFonts w:ascii="Arial" w:hAnsi="Arial"/>
      <w:b w:val="0"/>
      <w:noProof/>
      <w:sz w:val="24"/>
      <w:szCs w:val="22"/>
      <w:lang w:eastAsia="en-US"/>
    </w:rPr>
  </w:style>
  <w:style w:type="paragraph" w:customStyle="1" w:styleId="FontedeIlustTCC">
    <w:name w:val="Fonte de Ilust. TCC"/>
    <w:basedOn w:val="Normal"/>
    <w:link w:val="FontedeIlustTCCChar"/>
    <w:qFormat/>
    <w:rsid w:val="003C4CD3"/>
    <w:pPr>
      <w:spacing w:before="100" w:after="400" w:line="240" w:lineRule="auto"/>
      <w:ind w:firstLine="0"/>
    </w:pPr>
    <w:rPr>
      <w:rFonts w:cs="Arial"/>
      <w:sz w:val="20"/>
      <w:szCs w:val="20"/>
      <w:lang w:val="pt-BR"/>
    </w:rPr>
  </w:style>
  <w:style w:type="character" w:customStyle="1" w:styleId="FontedeIlustTCCChar">
    <w:name w:val="Fonte de Ilust. TCC Char"/>
    <w:link w:val="FontedeIlustTCC"/>
    <w:rsid w:val="003C4CD3"/>
    <w:rPr>
      <w:rFonts w:ascii="Arial" w:hAnsi="Arial" w:cs="Arial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EC3A27"/>
    <w:pPr>
      <w:spacing w:before="200" w:after="60" w:line="240" w:lineRule="auto"/>
      <w:ind w:firstLine="0"/>
      <w:jc w:val="center"/>
    </w:pPr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EC3A2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76293\OneDrive%20-%20SESISENAISP%20-%20Corporativo\&#193;rea%20de%20Trabalho\Template%202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C435D-1406-4677-9E3D-48CD64C2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2024</Template>
  <TotalTime>1</TotalTime>
  <Pages>15</Pages>
  <Words>652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Padrão de relatório de estágio</vt:lpstr>
    </vt:vector>
  </TitlesOfParts>
  <Company/>
  <LinksUpToDate>false</LinksUpToDate>
  <CharactersWithSpaces>4926</CharactersWithSpaces>
  <SharedDoc>false</SharedDoc>
  <HLinks>
    <vt:vector size="42" baseType="variant"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_Toc450229455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_Toc450229454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_Toc450229453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_Toc450229452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_Toc450229451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_Toc450229450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_Toc450229449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de relatório de estágio</dc:title>
  <dc:subject>Estágio supervisionado</dc:subject>
  <dc:creator>Luciana Flores</dc:creator>
  <dc:description>Document was created by {applicationname}, version: {version}</dc:description>
  <cp:lastModifiedBy>Luciana Flores</cp:lastModifiedBy>
  <cp:revision>1</cp:revision>
  <cp:lastPrinted>2012-04-04T21:58:00Z</cp:lastPrinted>
  <dcterms:created xsi:type="dcterms:W3CDTF">2025-05-13T11:38:00Z</dcterms:created>
  <dcterms:modified xsi:type="dcterms:W3CDTF">2025-05-13T11:39:00Z</dcterms:modified>
</cp:coreProperties>
</file>