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C47B02">
        <w:rPr>
          <w:rFonts w:ascii="Arial" w:hAnsi="Arial" w:cs="Arial"/>
          <w:sz w:val="22"/>
          <w:szCs w:val="22"/>
        </w:rPr>
        <w:t>Fabio Tadeu Ferreira</w:t>
      </w:r>
      <w:r w:rsidRPr="004B15D3">
        <w:rPr>
          <w:rFonts w:ascii="Arial" w:hAnsi="Arial" w:cs="Arial"/>
          <w:sz w:val="22"/>
          <w:szCs w:val="22"/>
        </w:rPr>
        <w:t xml:space="preserve">, Diretor(a) da Escola SENAI </w:t>
      </w:r>
      <w:r w:rsidR="00C47B02">
        <w:rPr>
          <w:rFonts w:ascii="Arial" w:hAnsi="Arial" w:cs="Arial"/>
          <w:sz w:val="22"/>
          <w:szCs w:val="22"/>
        </w:rPr>
        <w:t>Ricardo Figueiredo Terra</w:t>
      </w:r>
      <w:r w:rsidRPr="004B15D3">
        <w:rPr>
          <w:rFonts w:ascii="Arial" w:hAnsi="Arial" w:cs="Arial"/>
          <w:sz w:val="22"/>
          <w:szCs w:val="22"/>
        </w:rPr>
        <w:t xml:space="preserve">, localizada na </w:t>
      </w:r>
      <w:r w:rsidR="00C47B02">
        <w:rPr>
          <w:rFonts w:ascii="Arial" w:hAnsi="Arial" w:cs="Arial"/>
          <w:sz w:val="22"/>
          <w:szCs w:val="22"/>
        </w:rPr>
        <w:t xml:space="preserve">AV. </w:t>
      </w:r>
      <w:proofErr w:type="spellStart"/>
      <w:r w:rsidR="00C47B02">
        <w:rPr>
          <w:rFonts w:ascii="Arial" w:hAnsi="Arial" w:cs="Arial"/>
          <w:sz w:val="22"/>
          <w:szCs w:val="22"/>
        </w:rPr>
        <w:t>Eng°</w:t>
      </w:r>
      <w:proofErr w:type="spellEnd"/>
      <w:r w:rsidR="00C47B02">
        <w:rPr>
          <w:rFonts w:ascii="Arial" w:hAnsi="Arial" w:cs="Arial"/>
          <w:sz w:val="22"/>
          <w:szCs w:val="22"/>
        </w:rPr>
        <w:t xml:space="preserve"> Roberto </w:t>
      </w:r>
      <w:proofErr w:type="spellStart"/>
      <w:r w:rsidR="00C47B02">
        <w:rPr>
          <w:rFonts w:ascii="Arial" w:hAnsi="Arial" w:cs="Arial"/>
          <w:sz w:val="22"/>
          <w:szCs w:val="22"/>
        </w:rPr>
        <w:t>Mange</w:t>
      </w:r>
      <w:proofErr w:type="spellEnd"/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C47B02">
        <w:rPr>
          <w:rFonts w:ascii="Arial" w:hAnsi="Arial" w:cs="Arial"/>
          <w:sz w:val="22"/>
          <w:szCs w:val="22"/>
        </w:rPr>
        <w:t>710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C47B02">
        <w:rPr>
          <w:rFonts w:ascii="Arial" w:hAnsi="Arial" w:cs="Arial"/>
          <w:sz w:val="22"/>
          <w:szCs w:val="22"/>
        </w:rPr>
        <w:t>Paulínia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C47B02">
        <w:rPr>
          <w:rFonts w:ascii="Arial" w:hAnsi="Arial" w:cs="Arial"/>
          <w:sz w:val="22"/>
          <w:szCs w:val="22"/>
        </w:rPr>
        <w:t>– Ricardo Figueiredo Terra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doravante denominado(a) ESTAGIÁRIO(A</w:t>
      </w:r>
      <w:bookmarkStart w:id="1" w:name="_Hlk120184540"/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, legalmente representado(a) por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 xml:space="preserve">, 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>,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residente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e domiciliado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</w:t>
      </w:r>
      <w:bookmarkEnd w:id="1"/>
      <w:r w:rsidRPr="004B15D3">
        <w:rPr>
          <w:rFonts w:ascii="Arial" w:hAnsi="Arial" w:cs="Arial"/>
          <w:sz w:val="22"/>
          <w:szCs w:val="22"/>
        </w:rPr>
        <w:t>:</w:t>
      </w:r>
    </w:p>
    <w:p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E44519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2" w:name="_Hlk120183142"/>
      <w:r w:rsidR="00E44519">
        <w:rPr>
          <w:rFonts w:ascii="Arial" w:hAnsi="Arial" w:cs="Arial"/>
          <w:color w:val="000000"/>
          <w:sz w:val="22"/>
          <w:szCs w:val="22"/>
        </w:rPr>
        <w:t xml:space="preserve">e vale-transporte no valor de </w:t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>)</w:t>
      </w:r>
      <w:r w:rsidRPr="004B15D3">
        <w:rPr>
          <w:rFonts w:ascii="Arial" w:hAnsi="Arial" w:cs="Arial"/>
          <w:color w:val="000000"/>
          <w:sz w:val="22"/>
          <w:szCs w:val="22"/>
        </w:rPr>
        <w:t>;</w:t>
      </w:r>
    </w:p>
    <w:bookmarkEnd w:id="2"/>
    <w:p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:rsidR="004B15D3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</w:r>
      <w:r w:rsidR="00CB5817">
        <w:rPr>
          <w:rFonts w:ascii="Arial" w:hAnsi="Arial" w:cs="Arial"/>
          <w:sz w:val="22"/>
          <w:szCs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:rsidR="00CB5817" w:rsidRPr="002E7E49" w:rsidRDefault="00CB5817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:rsidTr="00827F52">
        <w:tc>
          <w:tcPr>
            <w:tcW w:w="4400" w:type="dxa"/>
          </w:tcPr>
          <w:p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3" w:name="_Hlk120183913"/>
          </w:p>
          <w:p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:rsidR="002E7E49" w:rsidRPr="004B15D3" w:rsidRDefault="002E7E49" w:rsidP="00C47B0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C47B02">
              <w:rPr>
                <w:rFonts w:ascii="Arial" w:hAnsi="Arial" w:cs="Arial"/>
                <w:sz w:val="22"/>
                <w:szCs w:val="22"/>
              </w:rPr>
              <w:t>Fabio Tadeu Ferreira</w:t>
            </w:r>
          </w:p>
          <w:p w:rsidR="002E7E49" w:rsidRDefault="002E7E49" w:rsidP="00C47B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</w:t>
            </w:r>
            <w:r w:rsidR="00C47B02">
              <w:rPr>
                <w:rFonts w:ascii="Arial" w:hAnsi="Arial"/>
                <w:color w:val="000000"/>
                <w:sz w:val="22"/>
                <w:szCs w:val="22"/>
              </w:rPr>
              <w:t xml:space="preserve"> Ricardo Figueiredo Terra.</w:t>
            </w:r>
          </w:p>
        </w:tc>
      </w:tr>
    </w:tbl>
    <w:p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3BB" w:rsidTr="003243BB">
        <w:tc>
          <w:tcPr>
            <w:tcW w:w="4531" w:type="dxa"/>
          </w:tcPr>
          <w:p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:rsidR="008721B9" w:rsidRPr="004B15D3" w:rsidRDefault="008721B9">
      <w:pPr>
        <w:jc w:val="center"/>
        <w:rPr>
          <w:sz w:val="22"/>
          <w:szCs w:val="22"/>
        </w:rPr>
      </w:pPr>
    </w:p>
    <w:p w:rsidR="008721B9" w:rsidRPr="004B15D3" w:rsidRDefault="008721B9">
      <w:pPr>
        <w:jc w:val="center"/>
        <w:rPr>
          <w:sz w:val="22"/>
          <w:szCs w:val="22"/>
        </w:rPr>
      </w:pPr>
    </w:p>
    <w:p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bookmarkEnd w:id="3"/>
    <w:p w:rsidR="008721B9" w:rsidRPr="004B15D3" w:rsidRDefault="008721B9">
      <w:pPr>
        <w:pageBreakBefore/>
        <w:jc w:val="center"/>
        <w:rPr>
          <w:sz w:val="22"/>
          <w:szCs w:val="22"/>
        </w:rPr>
      </w:pPr>
    </w:p>
    <w:p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:rsidR="00C47B02" w:rsidRDefault="00214082" w:rsidP="00C47B02">
      <w:pPr>
        <w:jc w:val="center"/>
        <w:rPr>
          <w:rFonts w:ascii="Arial" w:hAnsi="Arial"/>
          <w:b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="00C47B02">
        <w:rPr>
          <w:rFonts w:ascii="Arial" w:hAnsi="Arial"/>
          <w:b/>
        </w:rPr>
        <w:t>RELATÓRIO DE ATIVIDADES</w:t>
      </w:r>
    </w:p>
    <w:p w:rsidR="00C47B02" w:rsidRDefault="00C47B02" w:rsidP="00C47B02">
      <w:pPr>
        <w:rPr>
          <w:rFonts w:ascii="Arial" w:hAnsi="Arial"/>
        </w:rPr>
      </w:pPr>
    </w:p>
    <w:p w:rsidR="00C47B02" w:rsidRDefault="00C47B02" w:rsidP="00C47B02">
      <w:pPr>
        <w:rPr>
          <w:rFonts w:ascii="Arial" w:hAnsi="Arial"/>
        </w:rPr>
      </w:pPr>
    </w:p>
    <w:p w:rsidR="00C47B02" w:rsidRDefault="00C47B02" w:rsidP="00C47B02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Nome da Empresa: _________________________________Contato RH______________________</w:t>
      </w:r>
    </w:p>
    <w:p w:rsidR="00C47B02" w:rsidRDefault="00C47B02" w:rsidP="00C47B02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Nome da Instituição de Ensino: _______________________________________________________</w:t>
      </w:r>
    </w:p>
    <w:p w:rsidR="00C47B02" w:rsidRDefault="00C47B02" w:rsidP="00C47B02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Nome do Curso: ___________________________________________________________________</w:t>
      </w:r>
    </w:p>
    <w:p w:rsidR="00C47B02" w:rsidRDefault="00C47B02" w:rsidP="00C47B02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Nome do Estagiário:________________________________ Contato WhatsApp:________________</w:t>
      </w:r>
    </w:p>
    <w:p w:rsidR="00C47B02" w:rsidRDefault="00C47B02" w:rsidP="00C47B02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Período das atividades: _____ / _____ / ________   a   _____ / _____ / ________.</w:t>
      </w:r>
    </w:p>
    <w:p w:rsidR="00C47B02" w:rsidRDefault="00C47B02" w:rsidP="00C47B0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  <w:highlight w:val="yellow"/>
        </w:rPr>
        <w:t>(o Plano de Estágio deverá ser elaborado pela Unidade e anexado quando da assinatura do Termo)</w:t>
      </w:r>
    </w:p>
    <w:tbl>
      <w:tblPr>
        <w:tblW w:w="9734" w:type="dxa"/>
        <w:tblInd w:w="-4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8"/>
        <w:gridCol w:w="2385"/>
        <w:gridCol w:w="1281"/>
      </w:tblGrid>
      <w:tr w:rsidR="00C47B02" w:rsidTr="00BA1780">
        <w:trPr>
          <w:trHeight w:val="564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C47B02" w:rsidTr="00BA1780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C47B02" w:rsidTr="00BA1780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B18E7F" wp14:editId="14B49FEA">
                      <wp:simplePos x="0" y="0"/>
                      <wp:positionH relativeFrom="margin">
                        <wp:posOffset>383540</wp:posOffset>
                      </wp:positionH>
                      <wp:positionV relativeFrom="paragraph">
                        <wp:posOffset>335915</wp:posOffset>
                      </wp:positionV>
                      <wp:extent cx="5124450" cy="638175"/>
                      <wp:effectExtent l="38100" t="381000" r="38100" b="390525"/>
                      <wp:wrapNone/>
                      <wp:docPr id="1" name="Caixa de Texto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C66C73-9F2F-45D7-A994-8A5A9DA045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107053">
                                <a:off x="0" y="0"/>
                                <a:ext cx="512445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:rsidR="00C47B02" w:rsidRDefault="00C47B02" w:rsidP="00C47B0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Calibri" w:cstheme="minorBidi"/>
                                      <w:color w:val="808080" w:themeColor="background1" w:themeShade="80"/>
                                      <w:kern w:val="24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808080" w:themeColor="background1" w:themeShade="80"/>
                                      <w:kern w:val="24"/>
                                      <w:sz w:val="72"/>
                                      <w:szCs w:val="72"/>
                                    </w:rPr>
                                    <w:t>M O D E L O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B18E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margin-left:30.2pt;margin-top:26.45pt;width:403.5pt;height:50.25pt;rotation:-538430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" filled="f" strokecolor="#938953 [1614]">
                      <v:textbox>
                        <w:txbxContent>
                          <w:p w:rsidR="00C47B02" w:rsidRDefault="00C47B02" w:rsidP="00C47B0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Cs w:val="7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72"/>
                                <w:szCs w:val="72"/>
                              </w:rPr>
                              <w:t>M O D E L O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C47B02" w:rsidTr="00BA1780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C47B02" w:rsidTr="00BA1780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C47B02" w:rsidTr="00BA1780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C47B02" w:rsidTr="00BA1780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C47B02" w:rsidTr="00BA1780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B02" w:rsidRDefault="00C47B02" w:rsidP="00BA178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B02" w:rsidRDefault="00C47B02" w:rsidP="00BA17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:rsidR="00C47B02" w:rsidRDefault="00C47B02" w:rsidP="00C47B02">
      <w:pPr>
        <w:rPr>
          <w:sz w:val="22"/>
          <w:szCs w:val="22"/>
        </w:rPr>
      </w:pPr>
    </w:p>
    <w:p w:rsidR="00C47B02" w:rsidRDefault="00C47B02" w:rsidP="00C47B02">
      <w:pPr>
        <w:rPr>
          <w:sz w:val="22"/>
          <w:szCs w:val="22"/>
        </w:rPr>
      </w:pPr>
    </w:p>
    <w:p w:rsidR="00C47B02" w:rsidRDefault="00C47B02" w:rsidP="00C47B02">
      <w:pPr>
        <w:ind w:right="60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_________________, ____ de ___________de 20___.</w:t>
      </w:r>
    </w:p>
    <w:p w:rsidR="00C47B02" w:rsidRDefault="00C47B02" w:rsidP="00C47B02">
      <w:pPr>
        <w:ind w:right="605"/>
        <w:jc w:val="right"/>
        <w:rPr>
          <w:rFonts w:ascii="Arial" w:hAnsi="Arial"/>
          <w:color w:val="000000"/>
        </w:rPr>
      </w:pPr>
    </w:p>
    <w:p w:rsidR="00C47B02" w:rsidRDefault="00C47B02" w:rsidP="00C47B02">
      <w:pPr>
        <w:jc w:val="both"/>
        <w:rPr>
          <w:rFonts w:ascii="Arial" w:hAnsi="Arial"/>
          <w:color w:val="000000"/>
        </w:rPr>
      </w:pPr>
    </w:p>
    <w:p w:rsidR="00C47B02" w:rsidRDefault="00C47B02" w:rsidP="00C47B02">
      <w:pPr>
        <w:ind w:right="725"/>
        <w:rPr>
          <w:rFonts w:ascii="Arial" w:hAnsi="Arial"/>
          <w:color w:val="000000"/>
        </w:rPr>
      </w:pPr>
    </w:p>
    <w:p w:rsidR="00C47B02" w:rsidRDefault="00C47B02" w:rsidP="00C47B02">
      <w:pPr>
        <w:ind w:right="725"/>
        <w:rPr>
          <w:rFonts w:ascii="Arial" w:hAnsi="Arial"/>
          <w:color w:val="000000"/>
        </w:rPr>
      </w:pPr>
    </w:p>
    <w:p w:rsidR="00C47B02" w:rsidRDefault="00C47B02" w:rsidP="00C47B02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</w:t>
      </w:r>
    </w:p>
    <w:p w:rsidR="00C47B02" w:rsidRDefault="00C47B02" w:rsidP="00C47B02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Nome e Assinatura – Empresa</w:t>
      </w:r>
    </w:p>
    <w:p w:rsidR="00C47B02" w:rsidRDefault="00C47B02" w:rsidP="00C47B02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ou</w:t>
      </w:r>
    </w:p>
    <w:p w:rsidR="00C47B02" w:rsidRDefault="00C47B02" w:rsidP="00C47B02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Nome e Assinatura – Aluno (se relatório do aluno)</w:t>
      </w:r>
    </w:p>
    <w:p w:rsidR="00C47B02" w:rsidRDefault="00C47B02" w:rsidP="00C47B02">
      <w:pPr>
        <w:ind w:right="725"/>
        <w:rPr>
          <w:rFonts w:ascii="Arial" w:hAnsi="Arial"/>
          <w:color w:val="000000"/>
        </w:rPr>
      </w:pPr>
    </w:p>
    <w:p w:rsidR="00C47B02" w:rsidRDefault="00C47B02" w:rsidP="00C47B02">
      <w:pPr>
        <w:ind w:right="725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</w:t>
      </w:r>
    </w:p>
    <w:p w:rsidR="00C47B02" w:rsidRDefault="00C47B02" w:rsidP="00C47B02">
      <w:pPr>
        <w:ind w:right="725" w:firstLine="708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Visto do Aluno</w:t>
      </w:r>
    </w:p>
    <w:p w:rsidR="00C47B02" w:rsidRDefault="00C47B02" w:rsidP="00C47B02">
      <w:pPr>
        <w:ind w:right="725"/>
        <w:rPr>
          <w:sz w:val="22"/>
          <w:szCs w:val="22"/>
        </w:rPr>
      </w:pPr>
      <w:r>
        <w:rPr>
          <w:rFonts w:ascii="Arial" w:hAnsi="Arial"/>
          <w:color w:val="000000"/>
        </w:rPr>
        <w:t xml:space="preserve">  (se relatório da concedente)</w:t>
      </w:r>
    </w:p>
    <w:p w:rsidR="59A8FA00" w:rsidRPr="004B15D3" w:rsidRDefault="59A8FA00" w:rsidP="00C47B02">
      <w:pPr>
        <w:jc w:val="center"/>
        <w:rPr>
          <w:sz w:val="22"/>
          <w:szCs w:val="22"/>
        </w:rPr>
      </w:pPr>
      <w:bookmarkStart w:id="4" w:name="_GoBack"/>
      <w:bookmarkEnd w:id="4"/>
    </w:p>
    <w:p w:rsidR="008721B9" w:rsidRPr="004B15D3" w:rsidRDefault="008721B9">
      <w:pPr>
        <w:rPr>
          <w:sz w:val="22"/>
          <w:szCs w:val="22"/>
        </w:rPr>
      </w:pPr>
    </w:p>
    <w:p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CD7" w:rsidRDefault="00012CD7">
      <w:r>
        <w:separator/>
      </w:r>
    </w:p>
  </w:endnote>
  <w:endnote w:type="continuationSeparator" w:id="0">
    <w:p w:rsidR="00012CD7" w:rsidRDefault="0001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522821"/>
      <w:docPartObj>
        <w:docPartGallery w:val="Page Numbers (Bottom of Page)"/>
        <w:docPartUnique/>
      </w:docPartObj>
    </w:sdtPr>
    <w:sdtEndPr/>
    <w:sdtContent>
      <w:p w:rsidR="003243BB" w:rsidRDefault="003243BB">
        <w:pPr>
          <w:pStyle w:val="Rodap"/>
          <w:jc w:val="center"/>
        </w:pPr>
        <w:r>
          <w:t xml:space="preserve">         </w:t>
        </w:r>
        <w:r w:rsidR="0090649B">
          <w:object w:dxaOrig="510" w:dyaOrig="630" w14:anchorId="234D148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75pt;height:24pt">
              <v:imagedata r:id="rId1" o:title=""/>
            </v:shape>
            <o:OLEObject Type="Embed" ProgID="MSPhotoEd.3" ShapeID="_x0000_i1025" DrawAspect="Content" ObjectID="_1810646299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Pr="003243BB">
          <w:rPr>
            <w:rFonts w:ascii="Arial" w:hAnsi="Arial" w:cs="Arial"/>
            <w:sz w:val="10"/>
            <w:szCs w:val="10"/>
          </w:rPr>
          <w:t>2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</w:t>
        </w:r>
        <w:r w:rsidR="00EE1C90" w:rsidRPr="00EE1C90">
          <w:rPr>
            <w:rFonts w:ascii="Arial" w:hAnsi="Arial" w:cs="Arial"/>
            <w:sz w:val="10"/>
            <w:szCs w:val="10"/>
          </w:rPr>
          <w:t>GED 001 FR 01 B - TCE aluno MENOR - 12-2022</w:t>
        </w:r>
      </w:p>
    </w:sdtContent>
  </w:sdt>
  <w:p w:rsidR="00E91113" w:rsidRPr="003243BB" w:rsidRDefault="00E91113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CD7" w:rsidRDefault="00012CD7">
      <w:r>
        <w:rPr>
          <w:color w:val="000000"/>
        </w:rPr>
        <w:separator/>
      </w:r>
    </w:p>
  </w:footnote>
  <w:footnote w:type="continuationSeparator" w:id="0">
    <w:p w:rsidR="00012CD7" w:rsidRDefault="00012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363DB0" wp14:editId="57E9682C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02"/>
    <w:rsid w:val="00012CD7"/>
    <w:rsid w:val="0007642A"/>
    <w:rsid w:val="000A48D1"/>
    <w:rsid w:val="00163426"/>
    <w:rsid w:val="001961BF"/>
    <w:rsid w:val="00214082"/>
    <w:rsid w:val="00296AA6"/>
    <w:rsid w:val="002B31BB"/>
    <w:rsid w:val="002C7787"/>
    <w:rsid w:val="002E7E49"/>
    <w:rsid w:val="00315DD9"/>
    <w:rsid w:val="003243BB"/>
    <w:rsid w:val="003B5BEB"/>
    <w:rsid w:val="003F110C"/>
    <w:rsid w:val="00495945"/>
    <w:rsid w:val="004B15D3"/>
    <w:rsid w:val="004B7A7C"/>
    <w:rsid w:val="004F28FC"/>
    <w:rsid w:val="0072665F"/>
    <w:rsid w:val="00756439"/>
    <w:rsid w:val="00772145"/>
    <w:rsid w:val="0078106A"/>
    <w:rsid w:val="007D31AF"/>
    <w:rsid w:val="00827F52"/>
    <w:rsid w:val="0085738F"/>
    <w:rsid w:val="008721B9"/>
    <w:rsid w:val="0090649B"/>
    <w:rsid w:val="009619BE"/>
    <w:rsid w:val="009A58E1"/>
    <w:rsid w:val="00A15770"/>
    <w:rsid w:val="00A1583D"/>
    <w:rsid w:val="00A97FF7"/>
    <w:rsid w:val="00AA241C"/>
    <w:rsid w:val="00AB196B"/>
    <w:rsid w:val="00BD3A45"/>
    <w:rsid w:val="00C3230A"/>
    <w:rsid w:val="00C47B02"/>
    <w:rsid w:val="00CB5817"/>
    <w:rsid w:val="00CD3A0D"/>
    <w:rsid w:val="00D00B38"/>
    <w:rsid w:val="00D17A9E"/>
    <w:rsid w:val="00D42699"/>
    <w:rsid w:val="00D908D9"/>
    <w:rsid w:val="00E44519"/>
    <w:rsid w:val="00E55D80"/>
    <w:rsid w:val="00E91113"/>
    <w:rsid w:val="00E91EBA"/>
    <w:rsid w:val="00EA0DFC"/>
    <w:rsid w:val="00EE1C90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7370D"/>
  <w15:docId w15:val="{D8FC434F-42AB-4619-97FF-8380BF7B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2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67782\Desktop\Regulamento_de_Est&#225;gio\TCE%20Aluno%20Menor%20-%2012-2022%20-%20GED-001-FR-01%20B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2022-12-07T03:00:00+00:00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GED-001-FR-01 B 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01</Conte_x00fa_do_x0020_de_x0020_versionamento>
    <Requisitos xmlns="82518916-c78e-4340-8390-7c9e48cd2b4e">TCE aluno Menor - 12-2022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  <Fluxo xmlns="82518916-c78e-4340-8390-7c9e48cd2b4e">
      <Url xsi:nil="true"/>
      <Description xsi:nil="true"/>
    </Flux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09" ma:contentTypeDescription="Crie um novo documento." ma:contentTypeScope="" ma:versionID="a29e413f3e3e027ef75a5d74f0b8a83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f337fee7b1f1c6bdbc0b7591ba998e68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Flux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uxo" ma:index="64" nillable="true" ma:displayName="Fluxo" ma:internalName="Flux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0B8DF-2EC8-4DA6-A84A-B6D8E0A7FE2C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customXml/itemProps2.xml><?xml version="1.0" encoding="utf-8"?>
<ds:datastoreItem xmlns:ds="http://schemas.openxmlformats.org/officeDocument/2006/customXml" ds:itemID="{56766365-412F-416F-8997-FB09DE160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502AF-1784-4C44-B272-F753E345DD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TCE Aluno Menor - 12-2022 - GED-001-FR-01 B</Template>
  <TotalTime>42</TotalTime>
  <Pages>4</Pages>
  <Words>1339</Words>
  <Characters>7232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TCE Aluno Menor - 12-2022</vt:lpstr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 Aluno Menor - 12-2022</dc:title>
  <dc:creator>Francisco Ribeiro da Silva Junior</dc:creator>
  <cp:lastModifiedBy>Francisco Ribeiro da Silva Junior</cp:lastModifiedBy>
  <cp:revision>1</cp:revision>
  <cp:lastPrinted>2014-05-26T13:27:00Z</cp:lastPrinted>
  <dcterms:created xsi:type="dcterms:W3CDTF">2025-06-05T18:49:00Z</dcterms:created>
  <dcterms:modified xsi:type="dcterms:W3CDTF">2025-06-05T19:32:00Z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