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8A9" w:rsidRDefault="004408A9" w:rsidP="004408A9">
      <w:pPr>
        <w:jc w:val="center"/>
        <w:rPr>
          <w:rFonts w:ascii="Arial" w:hAnsi="Arial"/>
          <w:sz w:val="20"/>
        </w:rPr>
      </w:pPr>
      <w:bookmarkStart w:id="0" w:name="_GoBack"/>
      <w:bookmarkEnd w:id="0"/>
    </w:p>
    <w:p w:rsidR="004408A9" w:rsidRDefault="004408A9" w:rsidP="004408A9">
      <w:pPr>
        <w:jc w:val="center"/>
        <w:rPr>
          <w:rFonts w:ascii="Arial" w:hAnsi="Arial"/>
          <w:sz w:val="20"/>
        </w:rPr>
      </w:pPr>
    </w:p>
    <w:p w:rsidR="004408A9" w:rsidRDefault="004408A9" w:rsidP="004408A9">
      <w:pPr>
        <w:jc w:val="center"/>
        <w:rPr>
          <w:rFonts w:ascii="Arial" w:hAnsi="Arial"/>
          <w:sz w:val="20"/>
        </w:rPr>
      </w:pPr>
    </w:p>
    <w:p w:rsidR="004408A9" w:rsidRDefault="004408A9" w:rsidP="004408A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(Papel timbrado da concedente ou carimbo do CNPJ, se relatório da empresa)</w:t>
      </w:r>
    </w:p>
    <w:p w:rsidR="004408A9" w:rsidRDefault="004408A9" w:rsidP="00816E34">
      <w:pPr>
        <w:jc w:val="center"/>
        <w:rPr>
          <w:rFonts w:ascii="Arial" w:hAnsi="Arial"/>
          <w:b/>
        </w:rPr>
      </w:pPr>
    </w:p>
    <w:p w:rsidR="004408A9" w:rsidRDefault="004408A9" w:rsidP="00816E34">
      <w:pPr>
        <w:jc w:val="center"/>
        <w:rPr>
          <w:rFonts w:ascii="Arial" w:hAnsi="Arial"/>
          <w:b/>
        </w:rPr>
      </w:pPr>
    </w:p>
    <w:p w:rsidR="004408A9" w:rsidRDefault="004408A9" w:rsidP="00816E34">
      <w:pPr>
        <w:jc w:val="center"/>
        <w:rPr>
          <w:rFonts w:ascii="Arial" w:hAnsi="Arial"/>
          <w:b/>
        </w:rPr>
      </w:pPr>
    </w:p>
    <w:p w:rsidR="004408A9" w:rsidRDefault="004408A9" w:rsidP="00816E34">
      <w:pPr>
        <w:jc w:val="center"/>
        <w:rPr>
          <w:rFonts w:ascii="Arial" w:hAnsi="Arial"/>
          <w:b/>
        </w:rPr>
      </w:pPr>
    </w:p>
    <w:p w:rsidR="00816E34" w:rsidRPr="00EF0B67" w:rsidRDefault="00CA2F26" w:rsidP="00816E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="00816E34" w:rsidRPr="00EF0B67">
        <w:rPr>
          <w:rFonts w:ascii="Arial" w:hAnsi="Arial"/>
          <w:b/>
        </w:rPr>
        <w:t xml:space="preserve">DE </w:t>
      </w:r>
      <w:r w:rsidR="002B1508">
        <w:rPr>
          <w:rFonts w:ascii="Arial" w:hAnsi="Arial"/>
          <w:b/>
        </w:rPr>
        <w:t>ATIVIDADES</w:t>
      </w:r>
    </w:p>
    <w:p w:rsidR="00816E34" w:rsidRDefault="00816E34" w:rsidP="00816E34">
      <w:pPr>
        <w:rPr>
          <w:rFonts w:ascii="Arial" w:hAnsi="Arial"/>
          <w:sz w:val="20"/>
        </w:rPr>
      </w:pPr>
    </w:p>
    <w:p w:rsidR="00CA2F26" w:rsidRDefault="00CA2F26" w:rsidP="00816E34">
      <w:pPr>
        <w:rPr>
          <w:rFonts w:ascii="Arial" w:hAnsi="Arial"/>
          <w:sz w:val="20"/>
        </w:rPr>
      </w:pPr>
    </w:p>
    <w:p w:rsidR="00CA2F26" w:rsidRDefault="00CA2F26" w:rsidP="00816E34">
      <w:pPr>
        <w:rPr>
          <w:rFonts w:ascii="Arial" w:hAnsi="Arial"/>
          <w:sz w:val="20"/>
        </w:rPr>
      </w:pPr>
    </w:p>
    <w:p w:rsidR="000751EA" w:rsidRDefault="000751EA" w:rsidP="000751EA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Empresa: ______________________________________________________________________</w:t>
      </w:r>
    </w:p>
    <w:p w:rsidR="00CA2F26" w:rsidRDefault="00CA2F26" w:rsidP="00CA2F26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Instituição de Ensino: ____________________________________________________________</w:t>
      </w:r>
    </w:p>
    <w:p w:rsidR="00CA2F26" w:rsidRDefault="00CA2F26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Curso: ________________________________________________________________________</w:t>
      </w:r>
    </w:p>
    <w:p w:rsidR="00816E34" w:rsidRDefault="00816E34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Estagiário: _____________________________________________________________________</w:t>
      </w:r>
    </w:p>
    <w:p w:rsidR="00816E34" w:rsidRDefault="00816E34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Período </w:t>
      </w:r>
      <w:r w:rsidR="00C7787C">
        <w:rPr>
          <w:rFonts w:ascii="Arial" w:hAnsi="Arial"/>
          <w:sz w:val="20"/>
        </w:rPr>
        <w:t>das atividades</w:t>
      </w:r>
      <w:r>
        <w:rPr>
          <w:rFonts w:ascii="Arial" w:hAnsi="Arial"/>
          <w:sz w:val="20"/>
        </w:rPr>
        <w:t xml:space="preserve">: </w:t>
      </w:r>
      <w:r w:rsidR="00C7787C">
        <w:rPr>
          <w:rFonts w:ascii="Arial" w:hAnsi="Arial"/>
          <w:sz w:val="20"/>
        </w:rPr>
        <w:t>_____ / _____ / ________   a   _____ / _____ / ________.</w:t>
      </w:r>
    </w:p>
    <w:p w:rsidR="00816E34" w:rsidRPr="00576CD4" w:rsidRDefault="00816E34" w:rsidP="00816E34">
      <w:pPr>
        <w:rPr>
          <w:rFonts w:ascii="Arial" w:hAnsi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160"/>
        <w:gridCol w:w="1237"/>
      </w:tblGrid>
      <w:tr w:rsidR="00816E34" w:rsidRPr="00C17979" w:rsidTr="00C17979">
        <w:trPr>
          <w:trHeight w:val="565"/>
        </w:trPr>
        <w:tc>
          <w:tcPr>
            <w:tcW w:w="6237" w:type="dxa"/>
            <w:shd w:val="clear" w:color="auto" w:fill="auto"/>
            <w:vAlign w:val="center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ATIVIDADE</w:t>
            </w:r>
            <w:r w:rsidR="002B1508" w:rsidRPr="00C17979">
              <w:rPr>
                <w:rFonts w:ascii="Arial" w:hAnsi="Arial"/>
                <w:b/>
                <w:sz w:val="20"/>
              </w:rPr>
              <w:t>S DESENVOLVIDAS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NOME DO SUPERVISOR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Nº DE HORAS</w:t>
            </w: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:rsidTr="00C17979">
        <w:tc>
          <w:tcPr>
            <w:tcW w:w="6237" w:type="dxa"/>
            <w:tcBorders>
              <w:left w:val="nil"/>
              <w:bottom w:val="nil"/>
            </w:tcBorders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16E34" w:rsidRPr="00C17979" w:rsidRDefault="00816E34" w:rsidP="00C17979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816E34" w:rsidRPr="00C17979" w:rsidRDefault="00816E34" w:rsidP="00C17979">
            <w:pPr>
              <w:jc w:val="center"/>
              <w:rPr>
                <w:rFonts w:ascii="Arial" w:hAnsi="Arial"/>
                <w:sz w:val="20"/>
              </w:rPr>
            </w:pPr>
            <w:r w:rsidRPr="00C17979">
              <w:rPr>
                <w:rFonts w:ascii="Arial" w:hAnsi="Arial"/>
                <w:sz w:val="20"/>
              </w:rPr>
              <w:t>TOTAL</w:t>
            </w:r>
          </w:p>
          <w:p w:rsidR="00816E34" w:rsidRPr="00C17979" w:rsidRDefault="00816E34" w:rsidP="00C1797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</w:tbl>
    <w:p w:rsidR="00281A7C" w:rsidRDefault="00281A7C" w:rsidP="00116D3A"/>
    <w:p w:rsidR="004408A9" w:rsidRDefault="004408A9" w:rsidP="00116D3A"/>
    <w:p w:rsidR="004408A9" w:rsidRDefault="004408A9" w:rsidP="00116D3A"/>
    <w:p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</w:p>
    <w:p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</w:p>
    <w:p w:rsidR="004408A9" w:rsidRDefault="004408A9" w:rsidP="004408A9">
      <w:pPr>
        <w:jc w:val="both"/>
        <w:rPr>
          <w:rFonts w:ascii="Arial" w:hAnsi="Arial"/>
          <w:color w:val="000000"/>
        </w:rPr>
      </w:pPr>
    </w:p>
    <w:p w:rsidR="004408A9" w:rsidRDefault="004408A9" w:rsidP="00F34E77">
      <w:pPr>
        <w:ind w:right="725"/>
        <w:rPr>
          <w:rFonts w:ascii="Arial" w:hAnsi="Arial"/>
          <w:color w:val="000000"/>
        </w:rPr>
      </w:pPr>
    </w:p>
    <w:p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</w:t>
      </w:r>
      <w:r w:rsidR="00F34E77">
        <w:rPr>
          <w:rFonts w:ascii="Arial" w:hAnsi="Arial"/>
          <w:color w:val="000000"/>
        </w:rPr>
        <w:t>____</w:t>
      </w:r>
      <w:r>
        <w:rPr>
          <w:rFonts w:ascii="Arial" w:hAnsi="Arial"/>
          <w:color w:val="000000"/>
        </w:rPr>
        <w:t>______</w:t>
      </w:r>
      <w:r w:rsidR="00E63791">
        <w:rPr>
          <w:rFonts w:ascii="Arial" w:hAnsi="Arial"/>
          <w:color w:val="000000"/>
        </w:rPr>
        <w:t>__</w:t>
      </w:r>
      <w:r>
        <w:rPr>
          <w:rFonts w:ascii="Arial" w:hAnsi="Arial"/>
          <w:color w:val="000000"/>
        </w:rPr>
        <w:t>______</w:t>
      </w:r>
    </w:p>
    <w:p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:rsidR="00F34E77" w:rsidRDefault="00F34E77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Nome e Assinatura </w:t>
      </w:r>
      <w:r w:rsidR="00F34E77">
        <w:rPr>
          <w:rFonts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Aluno</w:t>
      </w:r>
      <w:r w:rsidR="00F34E77">
        <w:rPr>
          <w:rFonts w:ascii="Arial" w:hAnsi="Arial"/>
          <w:color w:val="000000"/>
        </w:rPr>
        <w:t xml:space="preserve"> (se relatório do aluno)</w:t>
      </w:r>
    </w:p>
    <w:p w:rsidR="004408A9" w:rsidRDefault="004408A9" w:rsidP="00F34E77">
      <w:pPr>
        <w:ind w:right="725"/>
        <w:rPr>
          <w:rFonts w:ascii="Arial" w:hAnsi="Arial"/>
          <w:color w:val="000000"/>
        </w:rPr>
      </w:pPr>
    </w:p>
    <w:p w:rsidR="004408A9" w:rsidRDefault="004408A9" w:rsidP="004408A9">
      <w:pPr>
        <w:rPr>
          <w:rFonts w:ascii="Arial" w:hAnsi="Arial"/>
          <w:sz w:val="20"/>
        </w:rPr>
      </w:pPr>
    </w:p>
    <w:p w:rsidR="00F34E77" w:rsidRDefault="00F34E77" w:rsidP="00F34E77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:rsidR="00F34E77" w:rsidRDefault="00F34E77" w:rsidP="00F34E77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:rsidR="00F34E77" w:rsidRDefault="00F34E77" w:rsidP="00F34E77">
      <w:pPr>
        <w:ind w:right="725"/>
        <w:rPr>
          <w:rFonts w:ascii="Arial" w:hAnsi="Arial"/>
          <w:sz w:val="20"/>
        </w:rPr>
      </w:pPr>
      <w:r>
        <w:rPr>
          <w:rFonts w:ascii="Arial" w:hAnsi="Arial"/>
          <w:color w:val="000000"/>
        </w:rPr>
        <w:t xml:space="preserve">  (se relatório da concedente)</w:t>
      </w:r>
    </w:p>
    <w:p w:rsidR="00116D3A" w:rsidRDefault="00116D3A" w:rsidP="00116D3A"/>
    <w:p w:rsidR="00817E12" w:rsidRPr="00817E12" w:rsidRDefault="00817E12" w:rsidP="00817E12"/>
    <w:p w:rsidR="00817E12" w:rsidRPr="00817E12" w:rsidRDefault="00817E12" w:rsidP="00817E12">
      <w:pPr>
        <w:tabs>
          <w:tab w:val="left" w:pos="5869"/>
        </w:tabs>
      </w:pPr>
      <w:r>
        <w:tab/>
      </w:r>
    </w:p>
    <w:sectPr w:rsidR="00817E12" w:rsidRPr="00817E12" w:rsidSect="00ED5C5B">
      <w:footerReference w:type="default" r:id="rId11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A85" w:rsidRDefault="00113A85">
      <w:r>
        <w:separator/>
      </w:r>
    </w:p>
  </w:endnote>
  <w:endnote w:type="continuationSeparator" w:id="0">
    <w:p w:rsidR="00113A85" w:rsidRDefault="0011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8A9" w:rsidRPr="0070617C" w:rsidRDefault="0070617C" w:rsidP="0070617C">
    <w:pPr>
      <w:pStyle w:val="Rodap"/>
      <w:jc w:val="right"/>
      <w:rPr>
        <w:sz w:val="20"/>
        <w:szCs w:val="20"/>
      </w:rPr>
    </w:pPr>
    <w:r w:rsidRPr="0070617C">
      <w:rPr>
        <w:rFonts w:ascii="Arial" w:hAnsi="Arial" w:cs="Arial"/>
        <w:sz w:val="12"/>
        <w:szCs w:val="12"/>
      </w:rPr>
      <w:t>GED 001 FR 04 – Relatório de Atividades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A85" w:rsidRDefault="00113A85">
      <w:r>
        <w:separator/>
      </w:r>
    </w:p>
  </w:footnote>
  <w:footnote w:type="continuationSeparator" w:id="0">
    <w:p w:rsidR="00113A85" w:rsidRDefault="0011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550"/>
    <w:multiLevelType w:val="hybridMultilevel"/>
    <w:tmpl w:val="B47680CA"/>
    <w:lvl w:ilvl="0" w:tplc="EB8AB6D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364AAC"/>
    <w:multiLevelType w:val="singleLevel"/>
    <w:tmpl w:val="4D8C51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3F739C"/>
    <w:multiLevelType w:val="hybridMultilevel"/>
    <w:tmpl w:val="07548BC0"/>
    <w:lvl w:ilvl="0" w:tplc="EB8AB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3CFF"/>
    <w:multiLevelType w:val="multilevel"/>
    <w:tmpl w:val="CEBE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2445508"/>
    <w:multiLevelType w:val="multilevel"/>
    <w:tmpl w:val="AA36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CA63A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0EE8"/>
    <w:multiLevelType w:val="multilevel"/>
    <w:tmpl w:val="CEBE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7684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5033EC"/>
    <w:multiLevelType w:val="multilevel"/>
    <w:tmpl w:val="5DA627B8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CFF41C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C1E70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E1"/>
    <w:rsid w:val="000751EA"/>
    <w:rsid w:val="00113A85"/>
    <w:rsid w:val="0011539B"/>
    <w:rsid w:val="00116D3A"/>
    <w:rsid w:val="0019216A"/>
    <w:rsid w:val="00281A7C"/>
    <w:rsid w:val="00282DB3"/>
    <w:rsid w:val="002B1508"/>
    <w:rsid w:val="004408A9"/>
    <w:rsid w:val="00531120"/>
    <w:rsid w:val="00547E1D"/>
    <w:rsid w:val="00685945"/>
    <w:rsid w:val="00691496"/>
    <w:rsid w:val="0070617C"/>
    <w:rsid w:val="0077347C"/>
    <w:rsid w:val="00816E34"/>
    <w:rsid w:val="00817E12"/>
    <w:rsid w:val="00A53D82"/>
    <w:rsid w:val="00A577E1"/>
    <w:rsid w:val="00B933EE"/>
    <w:rsid w:val="00BB337E"/>
    <w:rsid w:val="00C17979"/>
    <w:rsid w:val="00C7787C"/>
    <w:rsid w:val="00CA2F26"/>
    <w:rsid w:val="00CC09D8"/>
    <w:rsid w:val="00E63791"/>
    <w:rsid w:val="00EA4525"/>
    <w:rsid w:val="00EB2AF4"/>
    <w:rsid w:val="00ED5C5B"/>
    <w:rsid w:val="00F34E77"/>
    <w:rsid w:val="00F358F0"/>
    <w:rsid w:val="00F3730B"/>
    <w:rsid w:val="00F84925"/>
    <w:rsid w:val="00F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560E8"/>
  <w15:chartTrackingRefBased/>
  <w15:docId w15:val="{0ADE6C21-8155-494E-B600-80B4FC6E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C5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ED5C5B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p1">
    <w:name w:val="p1"/>
    <w:basedOn w:val="Normal"/>
    <w:rsid w:val="00ED5C5B"/>
    <w:pPr>
      <w:widowControl w:val="0"/>
      <w:tabs>
        <w:tab w:val="left" w:pos="2180"/>
      </w:tabs>
      <w:spacing w:line="280" w:lineRule="atLeast"/>
      <w:ind w:left="1820"/>
      <w:jc w:val="both"/>
    </w:pPr>
    <w:rPr>
      <w:snapToGrid w:val="0"/>
      <w:szCs w:val="20"/>
    </w:rPr>
  </w:style>
  <w:style w:type="paragraph" w:customStyle="1" w:styleId="p2">
    <w:name w:val="p2"/>
    <w:basedOn w:val="Normal"/>
    <w:rsid w:val="00ED5C5B"/>
    <w:pPr>
      <w:widowControl w:val="0"/>
      <w:tabs>
        <w:tab w:val="left" w:pos="820"/>
      </w:tabs>
      <w:spacing w:line="280" w:lineRule="atLeast"/>
      <w:ind w:left="1800" w:hanging="1296"/>
      <w:jc w:val="both"/>
    </w:pPr>
    <w:rPr>
      <w:snapToGrid w:val="0"/>
      <w:szCs w:val="20"/>
    </w:rPr>
  </w:style>
  <w:style w:type="paragraph" w:customStyle="1" w:styleId="p3">
    <w:name w:val="p3"/>
    <w:basedOn w:val="Normal"/>
    <w:rsid w:val="00ED5C5B"/>
    <w:pPr>
      <w:widowControl w:val="0"/>
      <w:tabs>
        <w:tab w:val="left" w:pos="2180"/>
      </w:tabs>
      <w:spacing w:line="240" w:lineRule="atLeast"/>
      <w:ind w:left="1820"/>
      <w:jc w:val="both"/>
    </w:pPr>
    <w:rPr>
      <w:snapToGrid w:val="0"/>
      <w:szCs w:val="20"/>
    </w:rPr>
  </w:style>
  <w:style w:type="paragraph" w:customStyle="1" w:styleId="p4">
    <w:name w:val="p4"/>
    <w:basedOn w:val="Normal"/>
    <w:rsid w:val="00ED5C5B"/>
    <w:pPr>
      <w:widowControl w:val="0"/>
      <w:tabs>
        <w:tab w:val="left" w:pos="2520"/>
      </w:tabs>
      <w:spacing w:line="240" w:lineRule="atLeast"/>
      <w:ind w:left="2232" w:hanging="432"/>
    </w:pPr>
    <w:rPr>
      <w:snapToGrid w:val="0"/>
      <w:szCs w:val="20"/>
    </w:rPr>
  </w:style>
  <w:style w:type="paragraph" w:customStyle="1" w:styleId="p5">
    <w:name w:val="p5"/>
    <w:basedOn w:val="Normal"/>
    <w:rsid w:val="00ED5C5B"/>
    <w:pPr>
      <w:widowControl w:val="0"/>
      <w:spacing w:line="240" w:lineRule="atLeast"/>
      <w:ind w:left="1820"/>
    </w:pPr>
    <w:rPr>
      <w:snapToGrid w:val="0"/>
      <w:szCs w:val="20"/>
    </w:rPr>
  </w:style>
  <w:style w:type="paragraph" w:customStyle="1" w:styleId="p6">
    <w:name w:val="p6"/>
    <w:basedOn w:val="Normal"/>
    <w:rsid w:val="00ED5C5B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8">
    <w:name w:val="p8"/>
    <w:basedOn w:val="Normal"/>
    <w:rsid w:val="00ED5C5B"/>
    <w:pPr>
      <w:widowControl w:val="0"/>
      <w:tabs>
        <w:tab w:val="left" w:pos="2060"/>
      </w:tabs>
      <w:spacing w:line="240" w:lineRule="atLeast"/>
      <w:ind w:left="1700"/>
    </w:pPr>
    <w:rPr>
      <w:snapToGrid w:val="0"/>
      <w:szCs w:val="20"/>
    </w:rPr>
  </w:style>
  <w:style w:type="paragraph" w:customStyle="1" w:styleId="p14">
    <w:name w:val="p14"/>
    <w:basedOn w:val="Normal"/>
    <w:rsid w:val="00ED5C5B"/>
    <w:pPr>
      <w:widowControl w:val="0"/>
      <w:tabs>
        <w:tab w:val="left" w:pos="3440"/>
      </w:tabs>
      <w:spacing w:line="280" w:lineRule="atLeast"/>
      <w:ind w:left="3080"/>
    </w:pPr>
    <w:rPr>
      <w:snapToGrid w:val="0"/>
      <w:szCs w:val="20"/>
    </w:rPr>
  </w:style>
  <w:style w:type="paragraph" w:customStyle="1" w:styleId="p16">
    <w:name w:val="p16"/>
    <w:basedOn w:val="Normal"/>
    <w:rsid w:val="00ED5C5B"/>
    <w:pPr>
      <w:widowControl w:val="0"/>
      <w:spacing w:line="280" w:lineRule="atLeast"/>
      <w:ind w:left="3096" w:hanging="288"/>
    </w:pPr>
    <w:rPr>
      <w:snapToGrid w:val="0"/>
      <w:szCs w:val="20"/>
    </w:rPr>
  </w:style>
  <w:style w:type="paragraph" w:customStyle="1" w:styleId="p19">
    <w:name w:val="p19"/>
    <w:basedOn w:val="Normal"/>
    <w:rsid w:val="00ED5C5B"/>
    <w:pPr>
      <w:widowControl w:val="0"/>
      <w:tabs>
        <w:tab w:val="left" w:pos="340"/>
      </w:tabs>
      <w:spacing w:line="280" w:lineRule="atLeast"/>
      <w:ind w:left="72" w:hanging="288"/>
    </w:pPr>
    <w:rPr>
      <w:snapToGrid w:val="0"/>
      <w:szCs w:val="20"/>
    </w:rPr>
  </w:style>
  <w:style w:type="paragraph" w:styleId="TextosemFormatao">
    <w:name w:val="Plain Text"/>
    <w:basedOn w:val="Normal"/>
    <w:rsid w:val="00ED5C5B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A53D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53D8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16E34"/>
    <w:pPr>
      <w:jc w:val="center"/>
    </w:pPr>
    <w:rPr>
      <w:rFonts w:ascii="Arial" w:hAnsi="Arial"/>
      <w:sz w:val="16"/>
    </w:rPr>
  </w:style>
  <w:style w:type="paragraph" w:styleId="Corpodetexto2">
    <w:name w:val="Body Text 2"/>
    <w:basedOn w:val="Normal"/>
    <w:rsid w:val="00816E34"/>
    <w:pPr>
      <w:ind w:right="6"/>
      <w:jc w:val="center"/>
    </w:pPr>
    <w:rPr>
      <w:rFonts w:ascii="Arial" w:hAnsi="Arial"/>
      <w:sz w:val="20"/>
    </w:rPr>
  </w:style>
  <w:style w:type="table" w:styleId="Tabelacomgrade">
    <w:name w:val="Table Grid"/>
    <w:basedOn w:val="Tabelanormal"/>
    <w:rsid w:val="0081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7782\Desktop\Regulamento_de_Est&#225;gio\Relat&#243;rio%20de%20Atividades%20-%20GED-001-FR-0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GED-001-FR-04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Relatório de Atividades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  <Fluxo xmlns="82518916-c78e-4340-8390-7c9e48cd2b4e">
      <Url xsi:nil="true"/>
      <Description xsi:nil="true"/>
    </Fluxo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9" ma:contentTypeDescription="Crie um novo documento." ma:contentTypeScope="" ma:versionID="a29e413f3e3e027ef75a5d74f0b8a83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f337fee7b1f1c6bdbc0b7591ba998e6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9D02A-3DD8-4BFF-968A-D1B58A7FA590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3FFADDE8-D779-49E7-B04D-5D6A732113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5C0586-3E69-4F8C-98DB-B4406139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C261B-A5C3-4E68-9148-1D410953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de Atividades - GED-001-FR-04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</dc:title>
  <dc:subject/>
  <dc:creator>Francisco Ribeiro da Silva Junior</dc:creator>
  <cp:keywords/>
  <dc:description/>
  <cp:lastModifiedBy>Francisco Ribeiro da Silva Junior</cp:lastModifiedBy>
  <cp:revision>1</cp:revision>
  <dcterms:created xsi:type="dcterms:W3CDTF">2025-06-05T18:13:00Z</dcterms:created>
  <dcterms:modified xsi:type="dcterms:W3CDTF">2025-06-05T18:14:00Z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Roberto Sanches Cazado;Silvio Cardoso;Sandra Rodrigues da Silva Chang;Wilson Donizeti Fernandes</vt:lpwstr>
  </property>
  <property fmtid="{D5CDD505-2E9C-101B-9397-08002B2CF9AE}" pid="3" name="SharedWithUsers">
    <vt:lpwstr>27;#Roberto Sanches Cazado;#21;#Silvio Cardoso;#25;#Sandra Rodrigues da Silva Chang;#19;#Wilson Donizeti Fernandes</vt:lpwstr>
  </property>
  <property fmtid="{D5CDD505-2E9C-101B-9397-08002B2CF9AE}" pid="4" name="ContentTypeId">
    <vt:lpwstr>0x0101005CA82D2049DAD441B93DE6A5B3CF28FC</vt:lpwstr>
  </property>
  <property fmtid="{D5CDD505-2E9C-101B-9397-08002B2CF9AE}" pid="5" name="MediaServiceImageTags">
    <vt:lpwstr/>
  </property>
  <property fmtid="{D5CDD505-2E9C-101B-9397-08002B2CF9AE}" pid="6" name="Taxonomia">
    <vt:lpwstr>14;#DOC - Documentação|86b9cf92-9c1b-4ab9-9535-4320c493773f</vt:lpwstr>
  </property>
</Properties>
</file>