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</w:t>
      </w:r>
      <w:proofErr w:type="spellStart"/>
      <w:r w:rsidRPr="004B15D3">
        <w:rPr>
          <w:rFonts w:ascii="Arial" w:hAnsi="Arial" w:cs="Arial"/>
          <w:sz w:val="22"/>
          <w:szCs w:val="22"/>
        </w:rPr>
        <w:t>Sr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(a). </w:t>
      </w:r>
      <w:r w:rsidR="00C370F7">
        <w:rPr>
          <w:rFonts w:ascii="Arial" w:hAnsi="Arial" w:cs="Arial"/>
          <w:sz w:val="22"/>
          <w:szCs w:val="22"/>
        </w:rPr>
        <w:t>F</w:t>
      </w:r>
      <w:r w:rsidR="003907F6">
        <w:rPr>
          <w:rFonts w:ascii="Arial" w:hAnsi="Arial" w:cs="Arial"/>
          <w:sz w:val="22"/>
          <w:szCs w:val="22"/>
        </w:rPr>
        <w:t>abio Tadeu Ferreira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3907F6">
        <w:rPr>
          <w:rFonts w:ascii="Arial" w:hAnsi="Arial" w:cs="Arial"/>
          <w:sz w:val="22"/>
          <w:szCs w:val="22"/>
        </w:rPr>
        <w:t>Ricardo Figueiredo Terra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3907F6">
        <w:rPr>
          <w:rFonts w:ascii="Arial" w:hAnsi="Arial" w:cs="Arial"/>
          <w:sz w:val="22"/>
          <w:szCs w:val="22"/>
        </w:rPr>
        <w:t xml:space="preserve">AV. </w:t>
      </w:r>
      <w:proofErr w:type="spellStart"/>
      <w:r w:rsidR="003907F6">
        <w:rPr>
          <w:rFonts w:ascii="Arial" w:hAnsi="Arial" w:cs="Arial"/>
          <w:sz w:val="22"/>
          <w:szCs w:val="22"/>
        </w:rPr>
        <w:t>Eng°</w:t>
      </w:r>
      <w:proofErr w:type="spellEnd"/>
      <w:r w:rsidR="003907F6">
        <w:rPr>
          <w:rFonts w:ascii="Arial" w:hAnsi="Arial" w:cs="Arial"/>
          <w:sz w:val="22"/>
          <w:szCs w:val="22"/>
        </w:rPr>
        <w:t xml:space="preserve"> Roberto </w:t>
      </w:r>
      <w:proofErr w:type="spellStart"/>
      <w:r w:rsidR="003907F6">
        <w:rPr>
          <w:rFonts w:ascii="Arial" w:hAnsi="Arial" w:cs="Arial"/>
          <w:sz w:val="22"/>
          <w:szCs w:val="22"/>
        </w:rPr>
        <w:t>Mange</w:t>
      </w:r>
      <w:proofErr w:type="spellEnd"/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3907F6">
        <w:rPr>
          <w:rFonts w:ascii="Arial" w:hAnsi="Arial" w:cs="Arial"/>
          <w:sz w:val="22"/>
          <w:szCs w:val="22"/>
        </w:rPr>
        <w:t>710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3907F6">
        <w:rPr>
          <w:rFonts w:ascii="Arial" w:hAnsi="Arial" w:cs="Arial"/>
          <w:sz w:val="22"/>
          <w:szCs w:val="22"/>
        </w:rPr>
        <w:t>Paulínia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</w:t>
      </w:r>
      <w:r w:rsidR="00FD2F5C">
        <w:rPr>
          <w:rFonts w:ascii="Arial" w:hAnsi="Arial" w:cs="Arial"/>
          <w:sz w:val="22"/>
          <w:szCs w:val="22"/>
        </w:rPr>
        <w:t xml:space="preserve"> – Ricardo Figueiredo Terra – CFP 5.69</w:t>
      </w:r>
      <w:bookmarkStart w:id="1" w:name="_GoBack"/>
      <w:bookmarkEnd w:id="1"/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B15D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4B15D3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3B6B16" w:rsidRDefault="00214082" w:rsidP="003B6B16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B6B16">
        <w:rPr>
          <w:rFonts w:ascii="Arial" w:hAnsi="Arial" w:cs="Arial"/>
          <w:color w:val="000000"/>
          <w:sz w:val="22"/>
          <w:szCs w:val="22"/>
        </w:rPr>
        <w:t xml:space="preserve"> e vale-transporte no valor de </w:t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4B15D3">
        <w:rPr>
          <w:rFonts w:ascii="Arial" w:hAnsi="Arial" w:cs="Arial"/>
          <w:sz w:val="22"/>
          <w:szCs w:val="22"/>
        </w:rPr>
      </w:r>
      <w:r w:rsidR="003B6B16" w:rsidRPr="004B15D3">
        <w:rPr>
          <w:rFonts w:ascii="Arial" w:hAnsi="Arial" w:cs="Arial"/>
          <w:sz w:val="22"/>
          <w:szCs w:val="22"/>
        </w:rPr>
        <w:fldChar w:fldCharType="separate"/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noProof/>
          <w:sz w:val="22"/>
          <w:szCs w:val="22"/>
        </w:rPr>
        <w:t> </w:t>
      </w:r>
      <w:r w:rsidR="003B6B16" w:rsidRPr="004B15D3">
        <w:rPr>
          <w:rFonts w:ascii="Arial" w:hAnsi="Arial" w:cs="Arial"/>
          <w:sz w:val="22"/>
          <w:szCs w:val="22"/>
        </w:rPr>
        <w:fldChar w:fldCharType="end"/>
      </w:r>
      <w:r w:rsidR="003B6B16" w:rsidRPr="004B15D3">
        <w:rPr>
          <w:rFonts w:ascii="Arial" w:hAnsi="Arial" w:cs="Arial"/>
          <w:color w:val="000000"/>
          <w:sz w:val="22"/>
          <w:szCs w:val="22"/>
        </w:rPr>
        <w:t>);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5031CC9D">
        <w:rPr>
          <w:rFonts w:ascii="Arial" w:hAnsi="Arial" w:cs="Arial"/>
          <w:color w:val="000000" w:themeColor="text1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>
        <w:rPr>
          <w:rFonts w:ascii="Arial" w:hAnsi="Arial" w:cs="Arial"/>
          <w:sz w:val="22"/>
          <w:szCs w:val="22"/>
        </w:rPr>
        <w:t>de</w:t>
      </w:r>
      <w:proofErr w:type="spellEnd"/>
      <w:r w:rsidR="00FA5490">
        <w:rPr>
          <w:rFonts w:ascii="Arial" w:hAnsi="Arial" w:cs="Arial"/>
          <w:sz w:val="22"/>
          <w:szCs w:val="22"/>
        </w:rPr>
        <w:t xml:space="preserve">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Tr="00827F52">
        <w:tc>
          <w:tcPr>
            <w:tcW w:w="4400" w:type="dxa"/>
          </w:tcPr>
          <w:p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C314BF">
              <w:rPr>
                <w:rFonts w:ascii="Arial" w:hAnsi="Arial" w:cs="Arial"/>
                <w:sz w:val="22"/>
                <w:szCs w:val="22"/>
              </w:rPr>
              <w:t>Fabio Tadeu Ferreira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</w:t>
            </w:r>
            <w:r w:rsidR="00C314BF">
              <w:rPr>
                <w:rFonts w:ascii="Arial" w:hAnsi="Arial"/>
                <w:color w:val="000000"/>
                <w:sz w:val="22"/>
                <w:szCs w:val="22"/>
              </w:rPr>
              <w:t xml:space="preserve"> Ricardo     Figueiredo Terra</w:t>
            </w:r>
          </w:p>
        </w:tc>
      </w:tr>
    </w:tbl>
    <w:p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:rsidR="008721B9" w:rsidRPr="004B15D3" w:rsidRDefault="008721B9">
      <w:pPr>
        <w:jc w:val="center"/>
        <w:rPr>
          <w:sz w:val="22"/>
          <w:szCs w:val="22"/>
        </w:rPr>
      </w:pPr>
    </w:p>
    <w:p w:rsidR="008721B9" w:rsidRPr="004B15D3" w:rsidRDefault="008721B9">
      <w:pPr>
        <w:jc w:val="center"/>
        <w:rPr>
          <w:sz w:val="22"/>
          <w:szCs w:val="22"/>
        </w:rPr>
      </w:pPr>
    </w:p>
    <w:p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:rsidR="008721B9" w:rsidRPr="004B15D3" w:rsidRDefault="008721B9">
      <w:pPr>
        <w:pageBreakBefore/>
        <w:jc w:val="center"/>
        <w:rPr>
          <w:sz w:val="22"/>
          <w:szCs w:val="22"/>
        </w:rPr>
      </w:pPr>
    </w:p>
    <w:p w:rsidR="008721B9" w:rsidRPr="004B15D3" w:rsidRDefault="008721B9">
      <w:pPr>
        <w:rPr>
          <w:rFonts w:ascii="Arial" w:hAnsi="Arial"/>
          <w:sz w:val="22"/>
          <w:szCs w:val="22"/>
        </w:rPr>
      </w:pPr>
    </w:p>
    <w:p w:rsidR="00776D29" w:rsidRDefault="00776D29" w:rsidP="00776D29">
      <w:pPr>
        <w:jc w:val="center"/>
        <w:rPr>
          <w:rFonts w:ascii="Arial" w:hAnsi="Arial"/>
          <w:b/>
        </w:rPr>
      </w:pPr>
    </w:p>
    <w:p w:rsidR="00776D29" w:rsidRDefault="00776D29" w:rsidP="00776D2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RELATÓRIO DE ATIVIDADES</w:t>
      </w:r>
    </w:p>
    <w:p w:rsidR="00776D29" w:rsidRDefault="00776D29" w:rsidP="00776D29">
      <w:pPr>
        <w:rPr>
          <w:rFonts w:ascii="Arial" w:hAnsi="Arial"/>
        </w:rPr>
      </w:pPr>
    </w:p>
    <w:p w:rsidR="00776D29" w:rsidRDefault="00776D29" w:rsidP="00776D29">
      <w:pPr>
        <w:rPr>
          <w:rFonts w:ascii="Arial" w:hAnsi="Arial"/>
        </w:rPr>
      </w:pPr>
    </w:p>
    <w:p w:rsidR="00776D29" w:rsidRDefault="00776D29" w:rsidP="00776D29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Empresa: _________________________________Contato RH______________________</w:t>
      </w:r>
    </w:p>
    <w:p w:rsidR="00776D29" w:rsidRDefault="00776D29" w:rsidP="00776D29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Instituição de Ensino: _______________________________________________________</w:t>
      </w:r>
    </w:p>
    <w:p w:rsidR="00776D29" w:rsidRDefault="00776D29" w:rsidP="00776D29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Curso: ___________________________________________________________________</w:t>
      </w:r>
    </w:p>
    <w:p w:rsidR="00776D29" w:rsidRDefault="00776D29" w:rsidP="00776D29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Estagiário:________________________________ Contato WhatsApp:________________</w:t>
      </w:r>
    </w:p>
    <w:p w:rsidR="00776D29" w:rsidRDefault="00776D29" w:rsidP="00776D29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Período das atividades: _____ / _____ / ________   a   _____ / _____ / ________.</w:t>
      </w:r>
    </w:p>
    <w:p w:rsidR="00776D29" w:rsidRDefault="00776D29" w:rsidP="00776D29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8"/>
        <w:gridCol w:w="2385"/>
        <w:gridCol w:w="1281"/>
      </w:tblGrid>
      <w:tr w:rsidR="00776D29" w:rsidTr="00776D29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1" name="Caixa de 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6C73-9F2F-45D7-A994-8A5A9DA04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776D29" w:rsidRDefault="00776D29" w:rsidP="00776D2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30.2pt;margin-top:26.45pt;width:403.5pt;height:50.25pt;rotation:-53843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" filled="f" strokecolor="#938953 [1614]">
                      <v:textbox>
                        <w:txbxContent>
                          <w:p w:rsidR="00776D29" w:rsidRDefault="00776D29" w:rsidP="00776D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776D29" w:rsidTr="00776D29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D29" w:rsidRDefault="00776D2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D29" w:rsidRDefault="00776D2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:rsidR="00776D29" w:rsidRDefault="00776D29" w:rsidP="00776D29">
      <w:pPr>
        <w:rPr>
          <w:sz w:val="22"/>
          <w:szCs w:val="22"/>
        </w:rPr>
      </w:pPr>
    </w:p>
    <w:p w:rsidR="00776D29" w:rsidRDefault="00776D29" w:rsidP="00776D29">
      <w:pPr>
        <w:rPr>
          <w:sz w:val="22"/>
          <w:szCs w:val="22"/>
        </w:rPr>
      </w:pPr>
    </w:p>
    <w:p w:rsidR="00776D29" w:rsidRDefault="00776D29" w:rsidP="00776D29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:rsidR="00776D29" w:rsidRDefault="00776D29" w:rsidP="00776D29">
      <w:pPr>
        <w:ind w:right="605"/>
        <w:jc w:val="right"/>
        <w:rPr>
          <w:rFonts w:ascii="Arial" w:hAnsi="Arial"/>
          <w:color w:val="000000"/>
        </w:rPr>
      </w:pPr>
    </w:p>
    <w:p w:rsidR="00776D29" w:rsidRDefault="00776D29" w:rsidP="00776D29">
      <w:pPr>
        <w:jc w:val="both"/>
        <w:rPr>
          <w:rFonts w:ascii="Arial" w:hAnsi="Arial"/>
          <w:color w:val="000000"/>
        </w:rPr>
      </w:pPr>
    </w:p>
    <w:p w:rsidR="00776D29" w:rsidRDefault="00776D29" w:rsidP="00776D29">
      <w:pPr>
        <w:ind w:right="725"/>
        <w:rPr>
          <w:rFonts w:ascii="Arial" w:hAnsi="Arial"/>
          <w:color w:val="000000"/>
        </w:rPr>
      </w:pPr>
    </w:p>
    <w:p w:rsidR="00776D29" w:rsidRDefault="00776D29" w:rsidP="00776D29">
      <w:pPr>
        <w:ind w:right="725"/>
        <w:rPr>
          <w:rFonts w:ascii="Arial" w:hAnsi="Arial"/>
          <w:color w:val="000000"/>
        </w:rPr>
      </w:pPr>
    </w:p>
    <w:p w:rsidR="00776D29" w:rsidRDefault="00776D29" w:rsidP="00776D29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:rsidR="00776D29" w:rsidRDefault="00776D29" w:rsidP="00776D29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:rsidR="00776D29" w:rsidRDefault="00776D29" w:rsidP="00776D29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:rsidR="00776D29" w:rsidRDefault="00776D29" w:rsidP="00776D29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:rsidR="00776D29" w:rsidRDefault="00776D29" w:rsidP="00776D29">
      <w:pPr>
        <w:ind w:right="725"/>
        <w:rPr>
          <w:rFonts w:ascii="Arial" w:hAnsi="Arial"/>
          <w:color w:val="000000"/>
        </w:rPr>
      </w:pPr>
    </w:p>
    <w:p w:rsidR="00776D29" w:rsidRDefault="00776D29" w:rsidP="00776D29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:rsidR="00776D29" w:rsidRDefault="00776D29" w:rsidP="00776D29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:rsidR="00776D29" w:rsidRDefault="00776D29" w:rsidP="00776D29">
      <w:pPr>
        <w:ind w:right="725"/>
        <w:rPr>
          <w:sz w:val="22"/>
          <w:szCs w:val="22"/>
        </w:rPr>
      </w:pPr>
      <w:r>
        <w:rPr>
          <w:rFonts w:ascii="Arial" w:hAnsi="Arial"/>
          <w:color w:val="000000"/>
        </w:rPr>
        <w:t xml:space="preserve">  (se relatório da concedente)</w:t>
      </w:r>
    </w:p>
    <w:p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FE2" w:rsidRDefault="006D1FE2">
      <w:r>
        <w:separator/>
      </w:r>
    </w:p>
  </w:endnote>
  <w:endnote w:type="continuationSeparator" w:id="0">
    <w:p w:rsidR="006D1FE2" w:rsidRDefault="006D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8A" w:rsidRDefault="009224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10643628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8A" w:rsidRDefault="00922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FE2" w:rsidRDefault="006D1FE2">
      <w:r>
        <w:rPr>
          <w:color w:val="000000"/>
        </w:rPr>
        <w:separator/>
      </w:r>
    </w:p>
  </w:footnote>
  <w:footnote w:type="continuationSeparator" w:id="0">
    <w:p w:rsidR="006D1FE2" w:rsidRDefault="006D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8A" w:rsidRDefault="009224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113" w:rsidRDefault="00E911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8A" w:rsidRDefault="009224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29"/>
    <w:rsid w:val="0007642A"/>
    <w:rsid w:val="000A48D1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907F6"/>
    <w:rsid w:val="003B6B16"/>
    <w:rsid w:val="00495945"/>
    <w:rsid w:val="004B15D3"/>
    <w:rsid w:val="004B7A7C"/>
    <w:rsid w:val="004F28FC"/>
    <w:rsid w:val="00573A1D"/>
    <w:rsid w:val="006A1C15"/>
    <w:rsid w:val="006D1FE2"/>
    <w:rsid w:val="0072665F"/>
    <w:rsid w:val="00772145"/>
    <w:rsid w:val="00776D29"/>
    <w:rsid w:val="0078106A"/>
    <w:rsid w:val="007A4C87"/>
    <w:rsid w:val="007D31AF"/>
    <w:rsid w:val="00827F52"/>
    <w:rsid w:val="008721B9"/>
    <w:rsid w:val="008940B9"/>
    <w:rsid w:val="0092248A"/>
    <w:rsid w:val="009619BE"/>
    <w:rsid w:val="009A58E1"/>
    <w:rsid w:val="00A15770"/>
    <w:rsid w:val="00A1583D"/>
    <w:rsid w:val="00A15A69"/>
    <w:rsid w:val="00AA241C"/>
    <w:rsid w:val="00AB196B"/>
    <w:rsid w:val="00BB2915"/>
    <w:rsid w:val="00BD3A45"/>
    <w:rsid w:val="00C314BF"/>
    <w:rsid w:val="00C3230A"/>
    <w:rsid w:val="00C370F7"/>
    <w:rsid w:val="00D20F3B"/>
    <w:rsid w:val="00D42699"/>
    <w:rsid w:val="00D908D9"/>
    <w:rsid w:val="00E91113"/>
    <w:rsid w:val="00E91EBA"/>
    <w:rsid w:val="00EA0DFC"/>
    <w:rsid w:val="00F04F34"/>
    <w:rsid w:val="00F657B3"/>
    <w:rsid w:val="00F8508E"/>
    <w:rsid w:val="00F93480"/>
    <w:rsid w:val="00FA5490"/>
    <w:rsid w:val="00FD2F5C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D5C525FF-20E9-403F-958E-7A2079C0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7782\Desktop\Regulamento_de_Est&#225;gio\TCE%20aluno%20Maior%20-%2012-2022%20-%20GED-001-FR-01%20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9" ma:contentTypeDescription="Crie um novo documento." ma:contentTypeScope="" ma:versionID="a29e413f3e3e027ef75a5d74f0b8a83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f337fee7b1f1c6bdbc0b7591ba998e6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A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</documentManagement>
</p:properties>
</file>

<file path=customXml/itemProps1.xml><?xml version="1.0" encoding="utf-8"?>
<ds:datastoreItem xmlns:ds="http://schemas.openxmlformats.org/officeDocument/2006/customXml" ds:itemID="{C4C58F83-6FBD-420C-9E9B-3BA8E3B6B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TCE aluno Maior - 12-2022 - GED-001-FR-01 A</Template>
  <TotalTime>31</TotalTime>
  <Pages>4</Pages>
  <Words>1302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Maior - 12-2022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aluno Maior - 12-2022</dc:title>
  <dc:creator>Francisco Ribeiro da Silva Junior</dc:creator>
  <cp:lastModifiedBy>Francisco Ribeiro da Silva Junior</cp:lastModifiedBy>
  <cp:revision>13</cp:revision>
  <cp:lastPrinted>2014-05-26T13:27:00Z</cp:lastPrinted>
  <dcterms:created xsi:type="dcterms:W3CDTF">2025-06-05T18:15:00Z</dcterms:created>
  <dcterms:modified xsi:type="dcterms:W3CDTF">2025-06-05T18:47:00Z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