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07B" w:rsidRPr="00A4151B" w:rsidRDefault="0043407B" w:rsidP="0043407B">
      <w:pPr>
        <w:tabs>
          <w:tab w:val="left" w:pos="284"/>
        </w:tabs>
        <w:ind w:left="-142" w:firstLine="142"/>
        <w:jc w:val="center"/>
        <w:rPr>
          <w:rFonts w:ascii="Arial" w:hAnsi="Arial" w:cs="Arial"/>
          <w:b/>
          <w:sz w:val="22"/>
          <w:szCs w:val="22"/>
        </w:rPr>
      </w:pPr>
    </w:p>
    <w:p w:rsidR="0043407B" w:rsidRPr="00A4151B" w:rsidRDefault="0043407B" w:rsidP="0043407B">
      <w:pPr>
        <w:pStyle w:val="Juiz"/>
        <w:jc w:val="center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color w:val="000000"/>
          <w:sz w:val="22"/>
          <w:szCs w:val="22"/>
        </w:rPr>
        <w:t>INSTRUMENTO PARTICULAR DE ADITAMENTO</w:t>
      </w:r>
      <w:r w:rsidR="00665E21" w:rsidRPr="00A4151B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151B">
        <w:rPr>
          <w:rFonts w:ascii="Arial" w:hAnsi="Arial" w:cs="Arial"/>
          <w:color w:val="000000"/>
          <w:sz w:val="22"/>
          <w:szCs w:val="22"/>
        </w:rPr>
        <w:t xml:space="preserve">E RATIFICAÇÃO AO TERMO DE COMPROMISSO </w:t>
      </w:r>
      <w:r w:rsidRPr="00A4151B">
        <w:rPr>
          <w:rFonts w:ascii="Arial" w:hAnsi="Arial" w:cs="Arial"/>
          <w:sz w:val="22"/>
          <w:szCs w:val="22"/>
        </w:rPr>
        <w:t xml:space="preserve">PARA ESTÁGIO </w:t>
      </w:r>
      <w:r w:rsidR="002B2ACE" w:rsidRPr="00A4151B">
        <w:rPr>
          <w:rFonts w:ascii="Arial" w:hAnsi="Arial" w:cs="Arial"/>
          <w:sz w:val="22"/>
          <w:szCs w:val="22"/>
        </w:rPr>
        <w:t>SUPERVISIONADO OPCIONAL</w:t>
      </w:r>
    </w:p>
    <w:p w:rsidR="0043407B" w:rsidRPr="00A4151B" w:rsidRDefault="0043407B" w:rsidP="0043407B">
      <w:pPr>
        <w:pStyle w:val="Juiz"/>
        <w:rPr>
          <w:rFonts w:ascii="Arial" w:hAnsi="Arial" w:cs="Arial"/>
          <w:sz w:val="22"/>
          <w:szCs w:val="22"/>
        </w:rPr>
      </w:pPr>
    </w:p>
    <w:p w:rsidR="00A92120" w:rsidRPr="00A4151B" w:rsidRDefault="00A92120" w:rsidP="0043407B">
      <w:pPr>
        <w:pStyle w:val="Juiz"/>
        <w:rPr>
          <w:rFonts w:ascii="Arial" w:hAnsi="Arial" w:cs="Arial"/>
          <w:sz w:val="22"/>
          <w:szCs w:val="22"/>
        </w:rPr>
      </w:pPr>
    </w:p>
    <w:p w:rsidR="00665E21" w:rsidRPr="00A4151B" w:rsidRDefault="00665E21" w:rsidP="00C159E8">
      <w:pPr>
        <w:ind w:firstLine="360"/>
        <w:jc w:val="right"/>
        <w:rPr>
          <w:rFonts w:ascii="Arial" w:hAnsi="Arial" w:cs="Arial"/>
          <w:sz w:val="22"/>
          <w:szCs w:val="22"/>
        </w:rPr>
      </w:pPr>
    </w:p>
    <w:p w:rsidR="00C159E8" w:rsidRPr="00A4151B" w:rsidRDefault="00C159E8" w:rsidP="00C159E8">
      <w:pPr>
        <w:ind w:firstLine="360"/>
        <w:jc w:val="right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>º Termo Aditivo</w:t>
      </w:r>
    </w:p>
    <w:p w:rsidR="00665E21" w:rsidRPr="00A4151B" w:rsidRDefault="00665E21" w:rsidP="0043407B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A92120" w:rsidRPr="00A4151B" w:rsidRDefault="00A92120" w:rsidP="0043407B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665E21" w:rsidRPr="00A4151B" w:rsidRDefault="00665E21" w:rsidP="0043407B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43407B" w:rsidRPr="00A4151B" w:rsidRDefault="00C159E8" w:rsidP="00665E2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 xml:space="preserve">Pelo presente instrumento particular, e na melhor forma de direito, em que são partes, de um lado,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bookmarkEnd w:id="0"/>
      <w:r w:rsidRPr="00A4151B">
        <w:rPr>
          <w:rFonts w:ascii="Arial" w:hAnsi="Arial" w:cs="Arial"/>
          <w:sz w:val="22"/>
          <w:szCs w:val="22"/>
        </w:rPr>
        <w:t xml:space="preserve">, inscrita(o) no CNPJ sob o nº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 e inscrição estadual nº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com sede na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nº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Bairro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CEP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na cidade de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Estado de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neste ato representado em conformidade com seus atos constitutivos, denominada(o) simplesmente, CONCEDENTE, e de outro lado, o SERVIÇO NACIONAL DE APRENDIZAGEM INDUSTRIAL - SENAI, Departamento Regional de São Paulo, inscrito no CNPJ/MF sob o nº </w:t>
      </w:r>
      <w:r w:rsidRPr="00A4151B">
        <w:rPr>
          <w:rFonts w:ascii="Arial" w:hAnsi="Arial" w:cs="Arial"/>
          <w:color w:val="000000"/>
          <w:sz w:val="22"/>
          <w:szCs w:val="22"/>
        </w:rPr>
        <w:t>03.774.819/0001-02</w:t>
      </w:r>
      <w:r w:rsidRPr="00A4151B">
        <w:rPr>
          <w:rFonts w:ascii="Arial" w:hAnsi="Arial" w:cs="Arial"/>
          <w:sz w:val="22"/>
          <w:szCs w:val="22"/>
        </w:rPr>
        <w:t xml:space="preserve">, inscrição estadual Isento, com sede na Avenida Paulista, nº 1313, 3º andar, Bairro Bela Vista, São Paulo, Capital, neste ato representado pelo(a) Sr(a).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="0043780D">
        <w:rPr>
          <w:rFonts w:ascii="Arial" w:hAnsi="Arial" w:cs="Arial"/>
          <w:noProof/>
          <w:sz w:val="22"/>
          <w:szCs w:val="22"/>
        </w:rPr>
        <w:t>Fabio Tadeu Ferreira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>, Diretor(a) da Escola SENAI "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="0043780D">
        <w:rPr>
          <w:rFonts w:ascii="Arial" w:hAnsi="Arial" w:cs="Arial"/>
          <w:noProof/>
          <w:sz w:val="22"/>
          <w:szCs w:val="22"/>
        </w:rPr>
        <w:t>Ricardo Figueiredo Terra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", localizada na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="0043780D">
        <w:rPr>
          <w:rFonts w:ascii="Arial" w:hAnsi="Arial" w:cs="Arial"/>
          <w:noProof/>
          <w:sz w:val="22"/>
          <w:szCs w:val="22"/>
        </w:rPr>
        <w:t>AV. Eng° Roberto Mange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nº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="0043780D">
        <w:rPr>
          <w:rFonts w:ascii="Arial" w:hAnsi="Arial" w:cs="Arial"/>
          <w:noProof/>
          <w:sz w:val="22"/>
          <w:szCs w:val="22"/>
        </w:rPr>
        <w:t>710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na cidade de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="0043780D">
        <w:rPr>
          <w:rFonts w:ascii="Arial" w:hAnsi="Arial" w:cs="Arial"/>
          <w:noProof/>
          <w:sz w:val="22"/>
          <w:szCs w:val="22"/>
        </w:rPr>
        <w:t>Paulínia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Estado de São Paulo, denominado simplesmente, SENAI-SP e, o(a) aluno(a)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i/>
          <w:sz w:val="22"/>
          <w:szCs w:val="22"/>
        </w:rPr>
        <w:t xml:space="preserve">, </w:t>
      </w:r>
      <w:r w:rsidRPr="00A4151B">
        <w:rPr>
          <w:rFonts w:ascii="Arial" w:hAnsi="Arial" w:cs="Arial"/>
          <w:sz w:val="22"/>
          <w:szCs w:val="22"/>
        </w:rPr>
        <w:t xml:space="preserve">estudante do curso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 da Escola SENAI-SP “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="0043780D">
        <w:rPr>
          <w:rFonts w:ascii="Arial" w:hAnsi="Arial" w:cs="Arial"/>
          <w:noProof/>
          <w:sz w:val="22"/>
          <w:szCs w:val="22"/>
        </w:rPr>
        <w:t>Ricardo Figueiredo Terra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>"</w:t>
      </w:r>
      <w:r w:rsidRPr="00A4151B">
        <w:rPr>
          <w:rFonts w:ascii="Arial" w:hAnsi="Arial" w:cs="Arial"/>
          <w:color w:val="000000"/>
          <w:sz w:val="22"/>
          <w:szCs w:val="22"/>
        </w:rPr>
        <w:t xml:space="preserve">, portador(a) da Cédula de Identidade RG n°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color w:val="000000"/>
          <w:sz w:val="22"/>
          <w:szCs w:val="22"/>
        </w:rPr>
        <w:t xml:space="preserve">, doravante denominado(a) ESTAGIÁRIO(A), legalmente representado(a) por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</w:t>
      </w:r>
      <w:r w:rsidRPr="00A4151B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>,</w:t>
      </w:r>
      <w:r w:rsidRPr="00A4151B">
        <w:rPr>
          <w:rFonts w:ascii="Arial" w:hAnsi="Arial" w:cs="Arial"/>
          <w:color w:val="000000"/>
          <w:sz w:val="22"/>
          <w:szCs w:val="22"/>
        </w:rPr>
        <w:t xml:space="preserve"> residentes e domiciliados na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color w:val="000000"/>
          <w:sz w:val="22"/>
          <w:szCs w:val="22"/>
        </w:rPr>
        <w:t>; resolvem celebrar o</w:t>
      </w:r>
      <w:r w:rsidR="0043407B" w:rsidRPr="00A4151B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151B">
        <w:rPr>
          <w:rFonts w:ascii="Arial" w:hAnsi="Arial" w:cs="Arial"/>
          <w:color w:val="000000"/>
          <w:sz w:val="22"/>
          <w:szCs w:val="22"/>
        </w:rPr>
        <w:t>presente</w:t>
      </w:r>
      <w:r w:rsidR="0043407B" w:rsidRPr="00A4151B">
        <w:rPr>
          <w:rFonts w:ascii="Arial" w:hAnsi="Arial" w:cs="Arial"/>
          <w:color w:val="000000"/>
          <w:sz w:val="22"/>
          <w:szCs w:val="22"/>
        </w:rPr>
        <w:t xml:space="preserve"> Aditivo ao Termo de Compromisso para Estágio de Complementação Educacional de</w:t>
      </w:r>
      <w:r w:rsidR="0043407B" w:rsidRPr="00A4151B">
        <w:rPr>
          <w:rFonts w:ascii="Arial" w:hAnsi="Arial" w:cs="Arial"/>
          <w:sz w:val="22"/>
          <w:szCs w:val="22"/>
        </w:rPr>
        <w:t xml:space="preserve"> Ensino,  firmado em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bookmarkEnd w:id="1"/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="0043407B" w:rsidRPr="00A4151B">
        <w:rPr>
          <w:rFonts w:ascii="Arial" w:hAnsi="Arial" w:cs="Arial"/>
          <w:sz w:val="22"/>
          <w:szCs w:val="22"/>
        </w:rPr>
        <w:t xml:space="preserve"> de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="0043407B" w:rsidRPr="00A4151B">
        <w:rPr>
          <w:rFonts w:ascii="Arial" w:hAnsi="Arial" w:cs="Arial"/>
          <w:sz w:val="22"/>
          <w:szCs w:val="22"/>
        </w:rPr>
        <w:t xml:space="preserve"> de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="0043407B" w:rsidRPr="00A4151B">
        <w:rPr>
          <w:rFonts w:ascii="Arial" w:hAnsi="Arial" w:cs="Arial"/>
          <w:sz w:val="22"/>
          <w:szCs w:val="22"/>
        </w:rPr>
        <w:t>, mediante as seguintes cláusulas e condições que, mutuamente, aceitam e outorgam:</w:t>
      </w:r>
    </w:p>
    <w:p w:rsidR="0043407B" w:rsidRPr="00A4151B" w:rsidRDefault="0043407B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159E8" w:rsidRPr="00A4151B" w:rsidRDefault="00C159E8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3407B" w:rsidRPr="00A4151B" w:rsidRDefault="0043407B" w:rsidP="0043407B">
      <w:pPr>
        <w:jc w:val="center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Cláusula Primeira – Do Objeto Contratual</w:t>
      </w:r>
    </w:p>
    <w:p w:rsidR="00C159E8" w:rsidRPr="00A4151B" w:rsidRDefault="00C159E8" w:rsidP="0043407B">
      <w:pPr>
        <w:jc w:val="both"/>
        <w:rPr>
          <w:rFonts w:ascii="Arial" w:hAnsi="Arial" w:cs="Arial"/>
          <w:sz w:val="22"/>
          <w:szCs w:val="22"/>
        </w:rPr>
      </w:pPr>
    </w:p>
    <w:p w:rsidR="0043407B" w:rsidRPr="00A4151B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 xml:space="preserve">Por meio de instrumento particular ajustaram as partes a realização de estágio supervisionado ao estudante do curso </w:t>
      </w:r>
      <w:r w:rsidR="00C159E8"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A4151B">
        <w:rPr>
          <w:rFonts w:ascii="Arial" w:hAnsi="Arial" w:cs="Arial"/>
          <w:sz w:val="22"/>
          <w:szCs w:val="22"/>
        </w:rPr>
      </w:r>
      <w:r w:rsidR="00C159E8" w:rsidRPr="00A4151B">
        <w:rPr>
          <w:rFonts w:ascii="Arial" w:hAnsi="Arial" w:cs="Arial"/>
          <w:sz w:val="22"/>
          <w:szCs w:val="22"/>
        </w:rPr>
        <w:fldChar w:fldCharType="separate"/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>, por meio de aprendizagem em serviço, mediante experiência prática nas atividades específicas de natureza de sua área de formação profissional, conforme Plano de Estágio definido.</w:t>
      </w:r>
    </w:p>
    <w:p w:rsidR="0043407B" w:rsidRPr="00A4151B" w:rsidRDefault="0043407B" w:rsidP="0043407B">
      <w:pPr>
        <w:jc w:val="both"/>
        <w:rPr>
          <w:rFonts w:ascii="Arial" w:hAnsi="Arial" w:cs="Arial"/>
          <w:sz w:val="22"/>
          <w:szCs w:val="22"/>
        </w:rPr>
      </w:pPr>
    </w:p>
    <w:p w:rsidR="00C159E8" w:rsidRPr="00A4151B" w:rsidRDefault="00C159E8" w:rsidP="0043407B">
      <w:pPr>
        <w:jc w:val="center"/>
        <w:rPr>
          <w:rFonts w:ascii="Arial" w:hAnsi="Arial" w:cs="Arial"/>
          <w:sz w:val="22"/>
          <w:szCs w:val="22"/>
        </w:rPr>
      </w:pPr>
    </w:p>
    <w:p w:rsidR="0043407B" w:rsidRPr="00A4151B" w:rsidRDefault="0043407B" w:rsidP="0043407B">
      <w:pPr>
        <w:jc w:val="center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Cláusula Segunda – Da Prorrogação da Vigência</w:t>
      </w:r>
    </w:p>
    <w:p w:rsidR="00665E21" w:rsidRPr="00A4151B" w:rsidRDefault="00665E21" w:rsidP="0043407B">
      <w:pPr>
        <w:jc w:val="center"/>
        <w:rPr>
          <w:rFonts w:ascii="Arial" w:hAnsi="Arial" w:cs="Arial"/>
          <w:sz w:val="22"/>
          <w:szCs w:val="22"/>
        </w:rPr>
      </w:pPr>
    </w:p>
    <w:p w:rsidR="0043407B" w:rsidRPr="00A4151B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 xml:space="preserve">Acordam as partes em </w:t>
      </w:r>
      <w:r w:rsidR="00665E21" w:rsidRPr="00A4151B">
        <w:rPr>
          <w:rFonts w:ascii="Arial" w:hAnsi="Arial" w:cs="Arial"/>
          <w:sz w:val="22"/>
          <w:szCs w:val="22"/>
        </w:rPr>
        <w:t>prorrogar a vigência do</w:t>
      </w:r>
      <w:r w:rsidRPr="00A4151B">
        <w:rPr>
          <w:rFonts w:ascii="Arial" w:hAnsi="Arial" w:cs="Arial"/>
          <w:sz w:val="22"/>
          <w:szCs w:val="22"/>
        </w:rPr>
        <w:t xml:space="preserve"> contrato original, fixando a data de término do período de estágio em </w:t>
      </w:r>
      <w:r w:rsidR="00C159E8"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A4151B">
        <w:rPr>
          <w:rFonts w:ascii="Arial" w:hAnsi="Arial" w:cs="Arial"/>
          <w:sz w:val="22"/>
          <w:szCs w:val="22"/>
        </w:rPr>
      </w:r>
      <w:r w:rsidR="00C159E8" w:rsidRPr="00A4151B">
        <w:rPr>
          <w:rFonts w:ascii="Arial" w:hAnsi="Arial" w:cs="Arial"/>
          <w:sz w:val="22"/>
          <w:szCs w:val="22"/>
        </w:rPr>
        <w:fldChar w:fldCharType="separate"/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 de </w:t>
      </w:r>
      <w:r w:rsidR="00C159E8"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A4151B">
        <w:rPr>
          <w:rFonts w:ascii="Arial" w:hAnsi="Arial" w:cs="Arial"/>
          <w:sz w:val="22"/>
          <w:szCs w:val="22"/>
        </w:rPr>
      </w:r>
      <w:r w:rsidR="00C159E8" w:rsidRPr="00A4151B">
        <w:rPr>
          <w:rFonts w:ascii="Arial" w:hAnsi="Arial" w:cs="Arial"/>
          <w:sz w:val="22"/>
          <w:szCs w:val="22"/>
        </w:rPr>
        <w:fldChar w:fldCharType="separate"/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 de 20</w:t>
      </w:r>
      <w:r w:rsidR="00C159E8"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A4151B">
        <w:rPr>
          <w:rFonts w:ascii="Arial" w:hAnsi="Arial" w:cs="Arial"/>
          <w:sz w:val="22"/>
          <w:szCs w:val="22"/>
        </w:rPr>
      </w:r>
      <w:r w:rsidR="00C159E8" w:rsidRPr="00A4151B">
        <w:rPr>
          <w:rFonts w:ascii="Arial" w:hAnsi="Arial" w:cs="Arial"/>
          <w:sz w:val="22"/>
          <w:szCs w:val="22"/>
        </w:rPr>
        <w:fldChar w:fldCharType="separate"/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>.</w:t>
      </w:r>
    </w:p>
    <w:p w:rsidR="0043407B" w:rsidRPr="00A4151B" w:rsidRDefault="0043407B" w:rsidP="0043407B">
      <w:pPr>
        <w:jc w:val="both"/>
        <w:rPr>
          <w:rFonts w:ascii="Arial" w:hAnsi="Arial" w:cs="Arial"/>
          <w:sz w:val="22"/>
          <w:szCs w:val="22"/>
        </w:rPr>
      </w:pPr>
    </w:p>
    <w:p w:rsidR="00665E21" w:rsidRPr="00A4151B" w:rsidRDefault="00665E21" w:rsidP="0043407B">
      <w:pPr>
        <w:jc w:val="center"/>
        <w:rPr>
          <w:rFonts w:ascii="Arial" w:hAnsi="Arial" w:cs="Arial"/>
          <w:sz w:val="22"/>
          <w:szCs w:val="22"/>
        </w:rPr>
      </w:pPr>
    </w:p>
    <w:p w:rsidR="0043407B" w:rsidRPr="00A4151B" w:rsidRDefault="0043407B" w:rsidP="0043407B">
      <w:pPr>
        <w:jc w:val="center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Cláusula Terceira – Da Ratificação</w:t>
      </w:r>
    </w:p>
    <w:p w:rsidR="00665E21" w:rsidRPr="00A4151B" w:rsidRDefault="00665E21" w:rsidP="0043407B">
      <w:pPr>
        <w:jc w:val="center"/>
        <w:rPr>
          <w:rFonts w:ascii="Arial" w:hAnsi="Arial" w:cs="Arial"/>
          <w:sz w:val="22"/>
          <w:szCs w:val="22"/>
        </w:rPr>
      </w:pPr>
    </w:p>
    <w:p w:rsidR="0043407B" w:rsidRPr="00A4151B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Ficam ratificadas as demais cláusulas e condições estipuladas no contrato original</w:t>
      </w:r>
      <w:r w:rsidR="00665E21" w:rsidRPr="00A4151B">
        <w:rPr>
          <w:rFonts w:ascii="Arial" w:hAnsi="Arial" w:cs="Arial"/>
          <w:sz w:val="22"/>
          <w:szCs w:val="22"/>
        </w:rPr>
        <w:t xml:space="preserve"> (e aditivos, se for o caso)</w:t>
      </w:r>
      <w:r w:rsidRPr="00A4151B">
        <w:rPr>
          <w:rFonts w:ascii="Arial" w:hAnsi="Arial" w:cs="Arial"/>
          <w:sz w:val="22"/>
          <w:szCs w:val="22"/>
        </w:rPr>
        <w:t>, que não foram especificamente alteradas por este instrumento.</w:t>
      </w:r>
    </w:p>
    <w:p w:rsidR="0043407B" w:rsidRPr="00A4151B" w:rsidRDefault="0043407B" w:rsidP="0043407B">
      <w:pPr>
        <w:jc w:val="both"/>
        <w:rPr>
          <w:rFonts w:ascii="Arial" w:hAnsi="Arial" w:cs="Arial"/>
          <w:sz w:val="22"/>
          <w:szCs w:val="22"/>
        </w:rPr>
      </w:pPr>
    </w:p>
    <w:p w:rsidR="0043407B" w:rsidRPr="00A4151B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lastRenderedPageBreak/>
        <w:t>E por estarem, assim, ajustados e de inteiro e comum acordo, assinam este termo aditivo em 03 (três) vias de igual teor e para um mesmo fim, na presença das testemunhas abaixo assinadas, para que produza os efeitos legais.</w:t>
      </w:r>
    </w:p>
    <w:p w:rsidR="0043407B" w:rsidRPr="00A4151B" w:rsidRDefault="0043407B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92120" w:rsidRPr="00A4151B" w:rsidRDefault="00A92120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11016" w:rsidRPr="00A4151B" w:rsidRDefault="00011016" w:rsidP="00011016">
      <w:pPr>
        <w:jc w:val="center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 (SP),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 de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 de 20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>.</w:t>
      </w:r>
      <w:r w:rsidRPr="00A4151B">
        <w:rPr>
          <w:rFonts w:ascii="Arial" w:hAnsi="Arial" w:cs="Arial"/>
          <w:color w:val="000000"/>
          <w:sz w:val="22"/>
          <w:szCs w:val="22"/>
        </w:rPr>
        <w:t> </w:t>
      </w:r>
      <w:r w:rsidRPr="00A4151B">
        <w:rPr>
          <w:rFonts w:ascii="Arial" w:hAnsi="Arial" w:cs="Arial"/>
          <w:color w:val="000000"/>
          <w:sz w:val="22"/>
          <w:szCs w:val="22"/>
        </w:rPr>
        <w:t> </w:t>
      </w:r>
      <w:r w:rsidRPr="00A4151B">
        <w:rPr>
          <w:rFonts w:ascii="Arial" w:hAnsi="Arial" w:cs="Arial"/>
          <w:color w:val="000000"/>
          <w:sz w:val="22"/>
          <w:szCs w:val="22"/>
        </w:rPr>
        <w:t> </w:t>
      </w:r>
      <w:r w:rsidRPr="00A4151B">
        <w:rPr>
          <w:rFonts w:ascii="Arial" w:hAnsi="Arial" w:cs="Arial"/>
          <w:color w:val="000000"/>
          <w:sz w:val="22"/>
          <w:szCs w:val="22"/>
        </w:rPr>
        <w:t> </w:t>
      </w:r>
      <w:r w:rsidRPr="00A4151B">
        <w:rPr>
          <w:rFonts w:ascii="Arial" w:hAnsi="Arial" w:cs="Arial"/>
          <w:color w:val="000000"/>
          <w:sz w:val="22"/>
          <w:szCs w:val="22"/>
        </w:rPr>
        <w:t> </w:t>
      </w:r>
    </w:p>
    <w:p w:rsidR="00011016" w:rsidRPr="00A4151B" w:rsidRDefault="00011016" w:rsidP="00011016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9220" w:type="dxa"/>
        <w:tblInd w:w="-147" w:type="dxa"/>
        <w:tblLook w:val="04A0" w:firstRow="1" w:lastRow="0" w:firstColumn="1" w:lastColumn="0" w:noHBand="0" w:noVBand="1"/>
      </w:tblPr>
      <w:tblGrid>
        <w:gridCol w:w="4400"/>
        <w:gridCol w:w="4820"/>
      </w:tblGrid>
      <w:tr w:rsidR="00DC2545" w:rsidRPr="00A4151B" w:rsidTr="001331F9">
        <w:tc>
          <w:tcPr>
            <w:tcW w:w="4400" w:type="dxa"/>
            <w:shd w:val="clear" w:color="auto" w:fill="auto"/>
          </w:tcPr>
          <w:p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:rsidR="00011016" w:rsidRPr="00A4151B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t xml:space="preserve">              (Repres. Legal)</w:t>
            </w:r>
          </w:p>
          <w:p w:rsidR="00011016" w:rsidRPr="00A4151B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</w:p>
          <w:p w:rsidR="00011016" w:rsidRPr="00A4151B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t xml:space="preserve">Cargo:  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415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</w:p>
          <w:p w:rsidR="00011016" w:rsidRPr="00A4151B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t xml:space="preserve">RG:  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  <w:shd w:val="clear" w:color="auto" w:fill="auto"/>
          </w:tcPr>
          <w:p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SERVIÇO NACIONAL DE APRENDIZAGEM INDUSTRIAL - SENAI</w:t>
            </w:r>
          </w:p>
          <w:p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Departamento Regional de São Paulo</w:t>
            </w:r>
          </w:p>
          <w:p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</w:t>
            </w:r>
          </w:p>
          <w:p w:rsidR="00011016" w:rsidRPr="00A4151B" w:rsidRDefault="00011016" w:rsidP="001331F9">
            <w:pPr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Nome:  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:rsidR="00011016" w:rsidRPr="00A4151B" w:rsidRDefault="00011016" w:rsidP="001331F9">
            <w:pPr>
              <w:autoSpaceDN w:val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Diretor(a) da Escola SENAI "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</w:tr>
    </w:tbl>
    <w:p w:rsidR="00011016" w:rsidRPr="00A4151B" w:rsidRDefault="00011016" w:rsidP="00011016">
      <w:pPr>
        <w:ind w:left="3119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t> </w:t>
      </w:r>
    </w:p>
    <w:p w:rsidR="00011016" w:rsidRPr="00A4151B" w:rsidRDefault="00011016" w:rsidP="00011016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4252"/>
      </w:tblGrid>
      <w:tr w:rsidR="00DC2545" w:rsidRPr="00A4151B" w:rsidTr="001331F9">
        <w:tc>
          <w:tcPr>
            <w:tcW w:w="4531" w:type="dxa"/>
            <w:shd w:val="clear" w:color="auto" w:fill="auto"/>
          </w:tcPr>
          <w:p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ESTAGIÁRIO(A)</w:t>
            </w:r>
          </w:p>
          <w:p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  <w:shd w:val="clear" w:color="auto" w:fill="auto"/>
          </w:tcPr>
          <w:p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ESTAGIÁRIO(A)</w:t>
            </w:r>
          </w:p>
          <w:p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</w:tc>
      </w:tr>
    </w:tbl>
    <w:p w:rsidR="00011016" w:rsidRPr="00A4151B" w:rsidRDefault="00011016" w:rsidP="00011016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011016" w:rsidRPr="00A4151B" w:rsidRDefault="00011016" w:rsidP="00011016">
      <w:pPr>
        <w:jc w:val="center"/>
        <w:rPr>
          <w:rFonts w:ascii="Arial" w:hAnsi="Arial" w:cs="Arial"/>
          <w:sz w:val="22"/>
          <w:szCs w:val="22"/>
        </w:rPr>
      </w:pPr>
    </w:p>
    <w:p w:rsidR="00011016" w:rsidRPr="00A4151B" w:rsidRDefault="00011016" w:rsidP="00011016">
      <w:pPr>
        <w:jc w:val="center"/>
        <w:rPr>
          <w:rFonts w:ascii="Arial" w:hAnsi="Arial" w:cs="Arial"/>
          <w:sz w:val="22"/>
          <w:szCs w:val="22"/>
        </w:rPr>
      </w:pPr>
    </w:p>
    <w:p w:rsidR="00011016" w:rsidRPr="00A4151B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011016" w:rsidRPr="00A4151B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Testemunhas:</w:t>
      </w:r>
    </w:p>
    <w:p w:rsidR="00011016" w:rsidRPr="00A4151B" w:rsidRDefault="00011016" w:rsidP="00011016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011016" w:rsidRPr="00A4151B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____________________</w:t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  <w:t>____________________</w:t>
      </w:r>
    </w:p>
    <w:p w:rsidR="00011016" w:rsidRPr="00A4151B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Nome:</w:t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  <w:t>Nome:</w:t>
      </w:r>
    </w:p>
    <w:p w:rsidR="0043407B" w:rsidRPr="00A4151B" w:rsidRDefault="00011016" w:rsidP="00011016">
      <w:pPr>
        <w:rPr>
          <w:rFonts w:ascii="Arial" w:hAnsi="Arial" w:cs="Arial"/>
          <w:b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RG n.º</w:t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  <w:t>RG n.º</w:t>
      </w:r>
    </w:p>
    <w:sectPr w:rsidR="0043407B" w:rsidRPr="00A4151B" w:rsidSect="000A6999">
      <w:headerReference w:type="default" r:id="rId10"/>
      <w:footerReference w:type="default" r:id="rId11"/>
      <w:pgSz w:w="11907" w:h="16840" w:code="9"/>
      <w:pgMar w:top="2041" w:right="1701" w:bottom="1304" w:left="1701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496" w:rsidRDefault="00C36496">
      <w:r>
        <w:separator/>
      </w:r>
    </w:p>
  </w:endnote>
  <w:endnote w:type="continuationSeparator" w:id="0">
    <w:p w:rsidR="00C36496" w:rsidRDefault="00C3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1F9" w:rsidRPr="00DC2545" w:rsidRDefault="000A6999" w:rsidP="00DC2545">
    <w:pPr>
      <w:pStyle w:val="Rodap"/>
      <w:tabs>
        <w:tab w:val="clear" w:pos="8838"/>
        <w:tab w:val="right" w:pos="10205"/>
      </w:tabs>
      <w:jc w:val="both"/>
      <w:rPr>
        <w:rFonts w:ascii="Arial" w:hAnsi="Arial" w:cs="Arial"/>
      </w:rPr>
    </w:pPr>
    <w:r>
      <w:object w:dxaOrig="510" w:dyaOrig="630" w14:anchorId="0D057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75pt;height:24pt">
          <v:imagedata r:id="rId1" o:title=""/>
        </v:shape>
        <o:OLEObject Type="Embed" ProgID="MSPhotoEd.3" ShapeID="_x0000_i1025" DrawAspect="Content" ObjectID="_1810707993" r:id="rId2"/>
      </w:object>
    </w:r>
    <w:r w:rsidR="00DC2545">
      <w:rPr>
        <w:rFonts w:ascii="Arial" w:hAnsi="Arial" w:cs="Arial"/>
        <w:sz w:val="10"/>
      </w:rPr>
      <w:t xml:space="preserve">                                                                                                                                                   </w:t>
    </w:r>
    <w:r w:rsidR="001331F9" w:rsidRPr="00DC2545">
      <w:rPr>
        <w:rFonts w:ascii="Arial" w:hAnsi="Arial" w:cs="Arial"/>
        <w:sz w:val="10"/>
      </w:rPr>
      <w:fldChar w:fldCharType="begin"/>
    </w:r>
    <w:r w:rsidR="001331F9" w:rsidRPr="00DC2545">
      <w:rPr>
        <w:rFonts w:ascii="Arial" w:hAnsi="Arial" w:cs="Arial"/>
        <w:sz w:val="10"/>
      </w:rPr>
      <w:instrText>PAGE   \* MERGEFORMAT</w:instrText>
    </w:r>
    <w:r w:rsidR="001331F9" w:rsidRPr="00DC2545">
      <w:rPr>
        <w:rFonts w:ascii="Arial" w:hAnsi="Arial" w:cs="Arial"/>
        <w:sz w:val="10"/>
      </w:rPr>
      <w:fldChar w:fldCharType="separate"/>
    </w:r>
    <w:r w:rsidR="001331F9" w:rsidRPr="00DC2545">
      <w:rPr>
        <w:rFonts w:ascii="Arial" w:hAnsi="Arial" w:cs="Arial"/>
        <w:sz w:val="10"/>
      </w:rPr>
      <w:t>2</w:t>
    </w:r>
    <w:r w:rsidR="001331F9" w:rsidRPr="00DC2545">
      <w:rPr>
        <w:rFonts w:ascii="Arial" w:hAnsi="Arial" w:cs="Arial"/>
        <w:sz w:val="10"/>
      </w:rPr>
      <w:fldChar w:fldCharType="end"/>
    </w:r>
    <w:r w:rsidR="00DC2545">
      <w:rPr>
        <w:rFonts w:ascii="Arial" w:hAnsi="Arial" w:cs="Arial"/>
        <w:sz w:val="10"/>
      </w:rPr>
      <w:t xml:space="preserve">                       </w:t>
    </w:r>
    <w:r>
      <w:rPr>
        <w:rFonts w:ascii="Arial" w:hAnsi="Arial" w:cs="Arial"/>
        <w:sz w:val="10"/>
      </w:rPr>
      <w:t>ADITIVO -</w:t>
    </w:r>
    <w:r w:rsidR="00DC2545">
      <w:rPr>
        <w:rFonts w:ascii="Arial" w:hAnsi="Arial" w:cs="Arial"/>
        <w:sz w:val="10"/>
      </w:rPr>
      <w:t xml:space="preserve"> </w:t>
    </w:r>
    <w:r w:rsidR="00DC2545" w:rsidRPr="003243BB">
      <w:rPr>
        <w:rFonts w:ascii="Arial" w:hAnsi="Arial" w:cs="Arial"/>
        <w:sz w:val="10"/>
        <w:szCs w:val="10"/>
      </w:rPr>
      <w:t>TCE_ESTÁGIO</w:t>
    </w:r>
    <w:r w:rsidR="00DC2545">
      <w:rPr>
        <w:rFonts w:ascii="Arial" w:hAnsi="Arial" w:cs="Arial"/>
        <w:sz w:val="10"/>
        <w:szCs w:val="10"/>
      </w:rPr>
      <w:t xml:space="preserve"> </w:t>
    </w:r>
    <w:r w:rsidR="00DC2545" w:rsidRPr="003243BB">
      <w:rPr>
        <w:rFonts w:ascii="Arial" w:hAnsi="Arial" w:cs="Arial"/>
        <w:sz w:val="10"/>
        <w:szCs w:val="10"/>
      </w:rPr>
      <w:t>SUPERVISIONADO_aluno menor</w:t>
    </w:r>
  </w:p>
  <w:p w:rsidR="0043407B" w:rsidRPr="002C5F06" w:rsidRDefault="0043407B" w:rsidP="002B54BB">
    <w:pPr>
      <w:pStyle w:val="Rodap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496" w:rsidRDefault="00C36496">
      <w:r>
        <w:separator/>
      </w:r>
    </w:p>
  </w:footnote>
  <w:footnote w:type="continuationSeparator" w:id="0">
    <w:p w:rsidR="00C36496" w:rsidRDefault="00C3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ADB" w:rsidRDefault="00573ADB" w:rsidP="00573ADB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0571A0" wp14:editId="0D0571A1">
          <wp:simplePos x="0" y="0"/>
          <wp:positionH relativeFrom="column">
            <wp:posOffset>1470329</wp:posOffset>
          </wp:positionH>
          <wp:positionV relativeFrom="paragraph">
            <wp:posOffset>-118745</wp:posOffset>
          </wp:positionV>
          <wp:extent cx="2181225" cy="552450"/>
          <wp:effectExtent l="0" t="0" r="9525" b="0"/>
          <wp:wrapSquare wrapText="right"/>
          <wp:docPr id="1" name="Imagem 1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32292"/>
    <w:multiLevelType w:val="hybridMultilevel"/>
    <w:tmpl w:val="C4044A10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51816"/>
    <w:multiLevelType w:val="hybridMultilevel"/>
    <w:tmpl w:val="960E11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E43EA"/>
    <w:multiLevelType w:val="hybridMultilevel"/>
    <w:tmpl w:val="3A60D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66EE5"/>
    <w:multiLevelType w:val="hybridMultilevel"/>
    <w:tmpl w:val="45A8BB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815F2"/>
    <w:multiLevelType w:val="hybridMultilevel"/>
    <w:tmpl w:val="53B6FDC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fUwaaOjKKd78/SuOFBDtUvuClSy6L6mLP7qNTkac3++ZpseeTCTv4gv3jwz/8DqWiIBt/oyZseGztWhYrmiHw==" w:salt="bnqpT7NMG8MGMkDeuiuwFA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0D"/>
    <w:rsid w:val="00001E50"/>
    <w:rsid w:val="00011016"/>
    <w:rsid w:val="000A6999"/>
    <w:rsid w:val="001331F9"/>
    <w:rsid w:val="001712A9"/>
    <w:rsid w:val="00281A7C"/>
    <w:rsid w:val="002A52C8"/>
    <w:rsid w:val="002B2ACE"/>
    <w:rsid w:val="002B54BB"/>
    <w:rsid w:val="002C5F06"/>
    <w:rsid w:val="003C0591"/>
    <w:rsid w:val="0043407B"/>
    <w:rsid w:val="0043780D"/>
    <w:rsid w:val="004D7218"/>
    <w:rsid w:val="00573ADB"/>
    <w:rsid w:val="00580FCF"/>
    <w:rsid w:val="006223B9"/>
    <w:rsid w:val="00665E21"/>
    <w:rsid w:val="00A4151B"/>
    <w:rsid w:val="00A44811"/>
    <w:rsid w:val="00A92120"/>
    <w:rsid w:val="00B41E5A"/>
    <w:rsid w:val="00B53981"/>
    <w:rsid w:val="00BE1187"/>
    <w:rsid w:val="00C159E8"/>
    <w:rsid w:val="00C36496"/>
    <w:rsid w:val="00D13B01"/>
    <w:rsid w:val="00DC2545"/>
    <w:rsid w:val="00F95C8C"/>
    <w:rsid w:val="00FB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057151"/>
  <w15:chartTrackingRefBased/>
  <w15:docId w15:val="{8BB2134C-1D96-435D-B967-DF95773D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1E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01E50"/>
    <w:pPr>
      <w:jc w:val="center"/>
    </w:pPr>
    <w:rPr>
      <w:rFonts w:ascii="Arial" w:hAnsi="Arial"/>
      <w:sz w:val="16"/>
    </w:rPr>
  </w:style>
  <w:style w:type="paragraph" w:styleId="Cabealho">
    <w:name w:val="header"/>
    <w:basedOn w:val="Normal"/>
    <w:rsid w:val="002B54B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B54BB"/>
    <w:pPr>
      <w:tabs>
        <w:tab w:val="center" w:pos="4419"/>
        <w:tab w:val="right" w:pos="8838"/>
      </w:tabs>
    </w:pPr>
  </w:style>
  <w:style w:type="paragraph" w:customStyle="1" w:styleId="Juiz">
    <w:name w:val="Juiz"/>
    <w:basedOn w:val="Normal"/>
    <w:rsid w:val="0043407B"/>
    <w:pPr>
      <w:spacing w:before="60"/>
      <w:jc w:val="both"/>
    </w:pPr>
    <w:rPr>
      <w:rFonts w:ascii="Book Antiqua" w:hAnsi="Book Antiqua"/>
      <w:sz w:val="26"/>
      <w:szCs w:val="20"/>
    </w:rPr>
  </w:style>
  <w:style w:type="table" w:styleId="Tabelacomgrade">
    <w:name w:val="Table Grid"/>
    <w:basedOn w:val="Tabelanormal"/>
    <w:uiPriority w:val="59"/>
    <w:rsid w:val="00011016"/>
    <w:pPr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1331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67782\Desktop\Regulamento_de_Est&#225;gio\Revisado\Termo%20Aditivo%20-%20Aluno%20Menor%20-%20GED-001-FR-03%20B_&#224;_Revisa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163a02-76a4-4f05-95b3-b78932613919">
      <UserInfo>
        <DisplayName>Roberto Sanches Cazado</DisplayName>
        <AccountId>27</AccountId>
        <AccountType/>
      </UserInfo>
      <UserInfo>
        <DisplayName>Silvio Cardoso</DisplayName>
        <AccountId>21</AccountId>
        <AccountType/>
      </UserInfo>
      <UserInfo>
        <DisplayName>Sandra Rodrigues da Silva Chang</DisplayName>
        <AccountId>25</AccountId>
        <AccountType/>
      </UserInfo>
      <UserInfo>
        <DisplayName>Wilson Donizeti Fernandes</DisplayName>
        <AccountId>19</AccountId>
        <AccountType/>
      </UserInfo>
    </SharedWithUsers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2022-12-07T03:00:00+00:00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GED-001-FR-03 B 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01</Conte_x00fa_do_x0020_de_x0020_versionamento>
    <Requisitos xmlns="82518916-c78e-4340-8390-7c9e48cd2b4e">Termo Aditivo - Aluno Menor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06" ma:contentTypeDescription="Crie um novo documento." ma:contentTypeScope="" ma:versionID="4d50f60d3f82ecb0c965aef72ce7e28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a3f4deed08609ef6bcc7b9e29102057e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EE0D6-1351-4332-A4AA-A0437154C987}">
  <ds:schemaRefs>
    <ds:schemaRef ds:uri="http://schemas.microsoft.com/office/2006/metadata/properties"/>
    <ds:schemaRef ds:uri="http://schemas.microsoft.com/office/infopath/2007/PartnerControls"/>
    <ds:schemaRef ds:uri="aa163a02-76a4-4f05-95b3-b78932613919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15844E1-C86E-4146-AF16-FF64C67AA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F1566A-FAD2-4C1E-939E-E3CF899165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Termo Aditivo - Aluno Menor - GED-001-FR-03 B_à_Revisar</Template>
  <TotalTime>5</TotalTime>
  <Pages>1</Pages>
  <Words>595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 - Aluno Menor</vt:lpstr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 - Aluno Menor</dc:title>
  <dc:subject/>
  <dc:creator>Francisco Ribeiro da Silva Junior</dc:creator>
  <cp:keywords/>
  <dc:description/>
  <cp:lastModifiedBy>Francisco Ribeiro da Silva Junior</cp:lastModifiedBy>
  <cp:revision>2</cp:revision>
  <cp:lastPrinted>2008-12-11T16:30:00Z</cp:lastPrinted>
  <dcterms:created xsi:type="dcterms:W3CDTF">2025-06-06T12:35:00Z</dcterms:created>
  <dcterms:modified xsi:type="dcterms:W3CDTF">2025-06-06T12:40:00Z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0x0101005CA82D2049DAD441B93DE6A5B3CF28FC</vt:lpwstr>
  </property>
  <property fmtid="{D5CDD505-2E9C-101B-9397-08002B2CF9AE}" pid="3" name="MediaServiceImageTags">
    <vt:lpwstr/>
  </property>
  <property fmtid="{D5CDD505-2E9C-101B-9397-08002B2CF9AE}" pid="4" name="Taxonomia">
    <vt:lpwstr>14;#DOC - Documentação|86b9cf92-9c1b-4ab9-9535-4320c493773f</vt:lpwstr>
  </property>
</Properties>
</file>