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71A" w:rsidRPr="008F62C5" w:rsidRDefault="0023771A">
      <w:pPr>
        <w:pStyle w:val="Ttulo"/>
        <w:rPr>
          <w:color w:val="000000" w:themeColor="text1"/>
        </w:rPr>
      </w:pPr>
      <w:bookmarkStart w:id="0" w:name="_Hlk120183885"/>
    </w:p>
    <w:p w:rsidR="0023771A" w:rsidRPr="008F62C5" w:rsidRDefault="00B31984">
      <w:pPr>
        <w:spacing w:before="3"/>
        <w:ind w:left="633" w:right="436"/>
        <w:jc w:val="center"/>
        <w:rPr>
          <w:rFonts w:ascii="Arial" w:hAnsi="Arial" w:cs="Arial"/>
          <w:b/>
          <w:color w:val="000000" w:themeColor="text1"/>
        </w:rPr>
      </w:pPr>
      <w:r w:rsidRPr="008F62C5">
        <w:rPr>
          <w:rFonts w:ascii="Arial" w:hAnsi="Arial" w:cs="Arial"/>
          <w:b/>
          <w:color w:val="000000" w:themeColor="text1"/>
        </w:rPr>
        <w:t>TERMO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COMPROMISSO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PARA</w:t>
      </w:r>
      <w:r w:rsidRPr="008F62C5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ESTÁGIO</w:t>
      </w:r>
      <w:r w:rsidRPr="008F62C5">
        <w:rPr>
          <w:rFonts w:ascii="Arial" w:hAnsi="Arial" w:cs="Arial"/>
          <w:b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COMPLEMENTAÇÃO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EDUCACIONAL</w:t>
      </w:r>
    </w:p>
    <w:p w:rsidR="0023771A" w:rsidRPr="008F62C5" w:rsidRDefault="0023771A">
      <w:pPr>
        <w:pStyle w:val="Corpodetexto"/>
        <w:rPr>
          <w:rFonts w:ascii="Arial" w:hAnsi="Arial" w:cs="Arial"/>
          <w:b/>
          <w:color w:val="000000" w:themeColor="text1"/>
          <w:sz w:val="24"/>
        </w:rPr>
      </w:pPr>
    </w:p>
    <w:p w:rsidR="0023771A" w:rsidRPr="008F62C5" w:rsidRDefault="0023771A">
      <w:pPr>
        <w:pStyle w:val="Corpodetexto"/>
        <w:spacing w:before="11"/>
        <w:rPr>
          <w:rFonts w:ascii="Arial" w:hAnsi="Arial" w:cs="Arial"/>
          <w:b/>
          <w:color w:val="000000" w:themeColor="text1"/>
          <w:sz w:val="19"/>
        </w:rPr>
      </w:pPr>
    </w:p>
    <w:p w:rsidR="0023771A" w:rsidRPr="008F62C5" w:rsidRDefault="00B31984">
      <w:pPr>
        <w:pStyle w:val="Corpodetexto"/>
        <w:spacing w:line="252" w:lineRule="exact"/>
        <w:ind w:left="3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particular,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melhor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direito,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partes,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um lado,</w:t>
      </w:r>
    </w:p>
    <w:p w:rsidR="0023771A" w:rsidRPr="008F62C5" w:rsidRDefault="00B31984">
      <w:pPr>
        <w:pStyle w:val="Corpodetexto"/>
        <w:tabs>
          <w:tab w:val="left" w:pos="4541"/>
          <w:tab w:val="left" w:pos="8305"/>
          <w:tab w:val="left" w:pos="8816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, inscrita(o) no CNPJ sob o nº e inscrição estadual nº , com sede na , nº , Bairro , CEP , na cidade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 CONCEDENTE,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CNPJ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sede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nº </w:t>
      </w:r>
      <w:r w:rsidRPr="008F62C5">
        <w:rPr>
          <w:rFonts w:ascii="Arial" w:hAnsi="Arial" w:cs="Arial"/>
          <w:color w:val="000000" w:themeColor="text1"/>
          <w:u w:val="single" w:color="FE0000"/>
        </w:rPr>
        <w:t xml:space="preserve">     </w:t>
      </w:r>
      <w:r w:rsidRPr="008F62C5">
        <w:rPr>
          <w:rFonts w:ascii="Arial" w:hAnsi="Arial" w:cs="Arial"/>
          <w:color w:val="000000" w:themeColor="text1"/>
          <w:spacing w:val="50"/>
          <w:u w:val="single" w:color="FE000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</w:p>
    <w:p w:rsidR="0023771A" w:rsidRPr="008F62C5" w:rsidRDefault="00B31984">
      <w:pPr>
        <w:pStyle w:val="Corpodetexto"/>
        <w:tabs>
          <w:tab w:val="left" w:pos="1658"/>
          <w:tab w:val="left" w:pos="5606"/>
          <w:tab w:val="left" w:pos="9272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 w:color="FE0000"/>
        </w:rPr>
        <w:t xml:space="preserve"> 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INTEGRAÇÃO,</w:t>
      </w:r>
      <w:r w:rsidRPr="008F62C5">
        <w:rPr>
          <w:rFonts w:ascii="Arial" w:hAnsi="Arial" w:cs="Arial"/>
          <w:color w:val="000000" w:themeColor="text1"/>
          <w:spacing w:val="5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lado,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SERVIÇO</w:t>
      </w:r>
      <w:r w:rsidRPr="008F62C5">
        <w:rPr>
          <w:rFonts w:ascii="Arial" w:hAnsi="Arial" w:cs="Arial"/>
          <w:color w:val="000000" w:themeColor="text1"/>
          <w:spacing w:val="5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NACIONAL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APRENDIZAGEM</w:t>
      </w:r>
    </w:p>
    <w:p w:rsidR="0023771A" w:rsidRPr="008F62C5" w:rsidRDefault="00B31984">
      <w:pPr>
        <w:pStyle w:val="Corpodetexto"/>
        <w:tabs>
          <w:tab w:val="left" w:pos="5337"/>
          <w:tab w:val="left" w:pos="9886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INDUSTRIAL - SENAI, Departamento Regional de São Paulo, inscrito no CNPJ/MF sob o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03.774.819/0001-02, inscrição estadual Isento, com sede na Avenida Paulista, nº 1313, 3º andar,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Bela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Vista,</w:t>
      </w:r>
      <w:r w:rsidRPr="008F62C5">
        <w:rPr>
          <w:rFonts w:ascii="Arial" w:hAnsi="Arial" w:cs="Arial"/>
          <w:color w:val="000000" w:themeColor="text1"/>
          <w:spacing w:val="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Sr(a).</w:t>
      </w:r>
      <w:r w:rsidR="0072480A">
        <w:rPr>
          <w:rFonts w:ascii="Arial" w:hAnsi="Arial" w:cs="Arial"/>
          <w:color w:val="000000" w:themeColor="text1"/>
          <w:u w:val="single"/>
        </w:rPr>
        <w:t>Fabio Tadeu Ferreira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Diretor(a)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 SENAI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="0072480A">
        <w:rPr>
          <w:rFonts w:ascii="Arial" w:hAnsi="Arial" w:cs="Arial"/>
          <w:color w:val="000000" w:themeColor="text1"/>
        </w:rPr>
        <w:t>Ricardo Figueiredo Terra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localizada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="0072480A">
        <w:rPr>
          <w:rFonts w:ascii="Arial" w:hAnsi="Arial" w:cs="Arial"/>
          <w:color w:val="000000" w:themeColor="text1"/>
          <w:u w:val="single"/>
        </w:rPr>
        <w:t xml:space="preserve"> AV. Eng° Roberto Mange</w:t>
      </w:r>
      <w:r w:rsidRPr="008F62C5">
        <w:rPr>
          <w:rFonts w:ascii="Arial" w:hAnsi="Arial" w:cs="Arial"/>
          <w:color w:val="000000" w:themeColor="text1"/>
        </w:rPr>
        <w:t>,</w:t>
      </w:r>
    </w:p>
    <w:p w:rsidR="0023771A" w:rsidRPr="008F62C5" w:rsidRDefault="00B31984">
      <w:pPr>
        <w:pStyle w:val="Corpodetexto"/>
        <w:tabs>
          <w:tab w:val="left" w:pos="1114"/>
          <w:tab w:val="left" w:pos="4678"/>
        </w:tabs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nº</w:t>
      </w:r>
      <w:r w:rsidR="0072480A">
        <w:rPr>
          <w:rFonts w:ascii="Arial" w:hAnsi="Arial" w:cs="Arial"/>
          <w:color w:val="000000" w:themeColor="text1"/>
          <w:u w:val="single"/>
        </w:rPr>
        <w:t xml:space="preserve"> 710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4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4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72480A">
        <w:rPr>
          <w:rFonts w:ascii="Arial" w:hAnsi="Arial" w:cs="Arial"/>
          <w:color w:val="000000" w:themeColor="text1"/>
          <w:u w:val="single"/>
        </w:rPr>
        <w:t xml:space="preserve"> Paulínia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  <w:bookmarkStart w:id="1" w:name="_GoBack"/>
      <w:bookmarkEnd w:id="1"/>
    </w:p>
    <w:p w:rsidR="0023771A" w:rsidRPr="008F62C5" w:rsidRDefault="00B31984">
      <w:pPr>
        <w:pStyle w:val="Corpodetexto"/>
        <w:tabs>
          <w:tab w:val="left" w:pos="5821"/>
          <w:tab w:val="left" w:pos="6342"/>
          <w:tab w:val="left" w:pos="9811"/>
        </w:tabs>
        <w:ind w:left="312" w:right="115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curso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“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  <w:spacing w:val="-2"/>
        </w:rPr>
        <w:t>",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portador(a)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Cédula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Identidade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RG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inscrito(a)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7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CPF/MF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</w:p>
    <w:p w:rsidR="0023771A" w:rsidRPr="008F62C5" w:rsidRDefault="00B31984">
      <w:pPr>
        <w:pStyle w:val="Corpodetexto"/>
        <w:tabs>
          <w:tab w:val="left" w:pos="1902"/>
          <w:tab w:val="left" w:pos="7319"/>
        </w:tabs>
        <w:ind w:left="312" w:right="115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residente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domiciliado(a)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doravante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denominado(a)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resolvem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celebrar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Complementação Educacional de Ensino, sem vínculo empregatício, nos termos da Lei nº 11.788,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25.09.2008,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reger-se-á pelas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seguintes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cláusulas e condições:</w:t>
      </w:r>
    </w:p>
    <w:p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:rsidR="0023771A" w:rsidRPr="008F62C5" w:rsidRDefault="00B31984">
      <w:pPr>
        <w:pStyle w:val="PargrafodaLista"/>
        <w:numPr>
          <w:ilvl w:val="0"/>
          <w:numId w:val="4"/>
        </w:numPr>
        <w:tabs>
          <w:tab w:val="left" w:pos="553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terá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objetivo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proporcionar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curso,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experiência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prática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atividades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específicas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natureza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sua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área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formação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profissional,</w:t>
      </w:r>
      <w:r w:rsidRPr="008F62C5">
        <w:rPr>
          <w:rFonts w:ascii="Arial" w:hAnsi="Arial" w:cs="Arial"/>
          <w:color w:val="000000" w:themeColor="text1"/>
          <w:spacing w:val="-1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conforme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plano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especificado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anexo.</w:t>
      </w:r>
    </w:p>
    <w:p w:rsidR="0023771A" w:rsidRPr="008F62C5" w:rsidRDefault="0023771A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:rsidR="0023771A" w:rsidRPr="008F62C5" w:rsidRDefault="00B31984">
      <w:pPr>
        <w:pStyle w:val="PargrafodaLista"/>
        <w:numPr>
          <w:ilvl w:val="0"/>
          <w:numId w:val="4"/>
        </w:numPr>
        <w:tabs>
          <w:tab w:val="left" w:pos="567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À(AO) CONCEDENTE caberá a fixação dos locais, datas e horários em que se realizarão, sem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 vínculo empregatício, as atividades do(a) ESTAGIÁRIO(A), contidas nas programações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por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ela estabelecidas 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colaboração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SENAI-SP.</w:t>
      </w:r>
    </w:p>
    <w:p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:rsidR="0023771A" w:rsidRPr="008F62C5" w:rsidRDefault="00B31984">
      <w:pPr>
        <w:pStyle w:val="PargrafodaLista"/>
        <w:numPr>
          <w:ilvl w:val="0"/>
          <w:numId w:val="4"/>
        </w:numPr>
        <w:tabs>
          <w:tab w:val="left" w:pos="694"/>
          <w:tab w:val="left" w:pos="1065"/>
          <w:tab w:val="left" w:pos="7998"/>
          <w:tab w:val="left" w:pos="8260"/>
        </w:tabs>
        <w:ind w:left="693" w:hanging="38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</w:rPr>
        <w:tab/>
        <w:t xml:space="preserve">estágio  </w:t>
      </w:r>
      <w:r w:rsidRPr="008F62C5">
        <w:rPr>
          <w:rFonts w:ascii="Arial" w:hAnsi="Arial" w:cs="Arial"/>
          <w:color w:val="000000" w:themeColor="text1"/>
          <w:spacing w:val="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será  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feito  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nas  </w:t>
      </w:r>
      <w:r w:rsidRPr="008F62C5">
        <w:rPr>
          <w:rFonts w:ascii="Arial" w:hAnsi="Arial" w:cs="Arial"/>
          <w:color w:val="000000" w:themeColor="text1"/>
          <w:spacing w:val="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dependências  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</w:rPr>
        <w:tab/>
        <w:t xml:space="preserve">localizado(a)  </w:t>
      </w:r>
      <w:r w:rsidRPr="008F62C5">
        <w:rPr>
          <w:rFonts w:ascii="Arial" w:hAnsi="Arial" w:cs="Arial"/>
          <w:color w:val="000000" w:themeColor="text1"/>
          <w:spacing w:val="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</w:p>
    <w:p w:rsidR="0023771A" w:rsidRPr="008F62C5" w:rsidRDefault="00B31984">
      <w:pPr>
        <w:pStyle w:val="Corpodetexto"/>
        <w:tabs>
          <w:tab w:val="left" w:pos="2269"/>
          <w:tab w:val="left" w:pos="3203"/>
          <w:tab w:val="left" w:pos="5439"/>
          <w:tab w:val="left" w:pos="8836"/>
        </w:tabs>
        <w:spacing w:before="1" w:line="252" w:lineRule="exact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n.º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</w:p>
    <w:p w:rsidR="0023771A" w:rsidRPr="008F62C5" w:rsidRDefault="00B31984">
      <w:pPr>
        <w:pStyle w:val="Corpodetexto"/>
        <w:tabs>
          <w:tab w:val="left" w:pos="2758"/>
          <w:tab w:val="left" w:pos="3044"/>
          <w:tab w:val="left" w:pos="3512"/>
          <w:tab w:val="left" w:pos="4114"/>
          <w:tab w:val="left" w:pos="4815"/>
          <w:tab w:val="left" w:pos="5393"/>
          <w:tab w:val="left" w:pos="6190"/>
          <w:tab w:val="left" w:pos="7670"/>
          <w:tab w:val="left" w:pos="9043"/>
        </w:tabs>
        <w:ind w:left="312" w:right="116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</w:rPr>
        <w:tab/>
        <w:t>ou</w:t>
      </w:r>
      <w:r w:rsidRPr="008F62C5">
        <w:rPr>
          <w:rFonts w:ascii="Arial" w:hAnsi="Arial" w:cs="Arial"/>
          <w:color w:val="000000" w:themeColor="text1"/>
        </w:rPr>
        <w:tab/>
        <w:t>fora</w:t>
      </w:r>
      <w:r w:rsidRPr="008F62C5">
        <w:rPr>
          <w:rFonts w:ascii="Arial" w:hAnsi="Arial" w:cs="Arial"/>
          <w:color w:val="000000" w:themeColor="text1"/>
        </w:rPr>
        <w:tab/>
        <w:t>dela,</w:t>
      </w:r>
      <w:r w:rsidRPr="008F62C5">
        <w:rPr>
          <w:rFonts w:ascii="Arial" w:hAnsi="Arial" w:cs="Arial"/>
          <w:color w:val="000000" w:themeColor="text1"/>
        </w:rPr>
        <w:tab/>
        <w:t>nos</w:t>
      </w:r>
      <w:r w:rsidRPr="008F62C5">
        <w:rPr>
          <w:rFonts w:ascii="Arial" w:hAnsi="Arial" w:cs="Arial"/>
          <w:color w:val="000000" w:themeColor="text1"/>
        </w:rPr>
        <w:tab/>
        <w:t>casos</w:t>
      </w:r>
      <w:r w:rsidRPr="008F62C5">
        <w:rPr>
          <w:rFonts w:ascii="Arial" w:hAnsi="Arial" w:cs="Arial"/>
          <w:color w:val="000000" w:themeColor="text1"/>
        </w:rPr>
        <w:tab/>
        <w:t>devidamente</w:t>
      </w:r>
      <w:r w:rsidRPr="008F62C5">
        <w:rPr>
          <w:rFonts w:ascii="Arial" w:hAnsi="Arial" w:cs="Arial"/>
          <w:color w:val="000000" w:themeColor="text1"/>
        </w:rPr>
        <w:tab/>
        <w:t>justificados,</w:t>
      </w:r>
      <w:r w:rsidRPr="008F62C5">
        <w:rPr>
          <w:rFonts w:ascii="Arial" w:hAnsi="Arial" w:cs="Arial"/>
          <w:color w:val="000000" w:themeColor="text1"/>
        </w:rPr>
        <w:tab/>
      </w:r>
      <w:r w:rsidRPr="008F62C5">
        <w:rPr>
          <w:rFonts w:ascii="Arial" w:hAnsi="Arial" w:cs="Arial"/>
          <w:color w:val="000000" w:themeColor="text1"/>
          <w:spacing w:val="-1"/>
        </w:rPr>
        <w:t>mediante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acompanhamento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supervisor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designado pela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CONCEDENTE.</w:t>
      </w:r>
    </w:p>
    <w:p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:rsidR="0023771A" w:rsidRPr="008F62C5" w:rsidRDefault="00B31984">
      <w:pPr>
        <w:pStyle w:val="PargrafodaLista"/>
        <w:numPr>
          <w:ilvl w:val="0"/>
          <w:numId w:val="4"/>
        </w:numPr>
        <w:tabs>
          <w:tab w:val="left" w:pos="555"/>
          <w:tab w:val="left" w:pos="4531"/>
          <w:tab w:val="left" w:pos="5932"/>
          <w:tab w:val="left" w:pos="7394"/>
          <w:tab w:val="left" w:pos="8980"/>
        </w:tabs>
        <w:spacing w:before="1"/>
        <w:ind w:left="554" w:hanging="24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realizará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período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 xml:space="preserve">   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 xml:space="preserve">   </w:t>
      </w:r>
      <w:r w:rsidRPr="008F62C5">
        <w:rPr>
          <w:rFonts w:ascii="Arial" w:hAnsi="Arial" w:cs="Arial"/>
          <w:color w:val="000000" w:themeColor="text1"/>
          <w:spacing w:val="5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.</w:t>
      </w:r>
    </w:p>
    <w:p w:rsidR="0023771A" w:rsidRPr="008F62C5" w:rsidRDefault="0023771A">
      <w:pPr>
        <w:pStyle w:val="Corpodetexto"/>
        <w:rPr>
          <w:rFonts w:ascii="Arial" w:hAnsi="Arial" w:cs="Arial"/>
          <w:color w:val="000000" w:themeColor="text1"/>
        </w:rPr>
      </w:pPr>
    </w:p>
    <w:p w:rsidR="0023771A" w:rsidRPr="008F62C5" w:rsidRDefault="00B31984">
      <w:pPr>
        <w:pStyle w:val="PargrafodaLista"/>
        <w:numPr>
          <w:ilvl w:val="0"/>
          <w:numId w:val="4"/>
        </w:numPr>
        <w:tabs>
          <w:tab w:val="left" w:pos="560"/>
        </w:tabs>
        <w:ind w:right="110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 deverá cumprir ( ) horas de estágio por semana , de forma a não exceder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seis horas diárias, a serem desenvolvidas de forma compatível com as atividades escolares,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considerando-se nelas incluídas as horas destinadas a reuniões convocadas pelo SENAI-SP, para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avaliação.</w:t>
      </w:r>
    </w:p>
    <w:p w:rsidR="0023771A" w:rsidRPr="008F62C5" w:rsidRDefault="0023771A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:rsidR="0023771A" w:rsidRPr="008F62C5" w:rsidRDefault="00B31984">
      <w:pPr>
        <w:pStyle w:val="PargrafodaLista"/>
        <w:numPr>
          <w:ilvl w:val="0"/>
          <w:numId w:val="4"/>
        </w:numPr>
        <w:tabs>
          <w:tab w:val="left" w:pos="558"/>
        </w:tabs>
        <w:ind w:left="557" w:hanging="246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obriga-se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:rsidR="0023771A" w:rsidRPr="008F62C5" w:rsidRDefault="00B31984">
      <w:pPr>
        <w:pStyle w:val="PargrafodaLista"/>
        <w:numPr>
          <w:ilvl w:val="0"/>
          <w:numId w:val="3"/>
        </w:numPr>
        <w:tabs>
          <w:tab w:val="left" w:pos="572"/>
        </w:tabs>
        <w:spacing w:before="1"/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 fielmente a programação de estágio, comunicando em tempo hábil quando for o caso, 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impossibilidade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fazê-lo;</w:t>
      </w:r>
    </w:p>
    <w:p w:rsidR="0023771A" w:rsidRPr="008F62C5" w:rsidRDefault="00B31984">
      <w:pPr>
        <w:pStyle w:val="PargrafodaLista"/>
        <w:numPr>
          <w:ilvl w:val="0"/>
          <w:numId w:val="3"/>
        </w:numPr>
        <w:tabs>
          <w:tab w:val="left" w:pos="603"/>
        </w:tabs>
        <w:spacing w:line="242" w:lineRule="auto"/>
        <w:ind w:right="112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2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da(o)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principalmente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relativas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2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 declara conhecer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aceitar;</w:t>
      </w:r>
    </w:p>
    <w:p w:rsidR="0023771A" w:rsidRPr="008F62C5" w:rsidRDefault="00B31984">
      <w:pPr>
        <w:pStyle w:val="PargrafodaLista"/>
        <w:numPr>
          <w:ilvl w:val="0"/>
          <w:numId w:val="3"/>
        </w:numPr>
        <w:tabs>
          <w:tab w:val="left" w:pos="599"/>
        </w:tabs>
        <w:spacing w:line="242" w:lineRule="auto"/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responder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perdas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danos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consequentes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inobservância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constantes 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Compromisso;</w:t>
      </w:r>
    </w:p>
    <w:p w:rsidR="0023771A" w:rsidRPr="008F62C5" w:rsidRDefault="00B31984">
      <w:pPr>
        <w:pStyle w:val="PargrafodaLista"/>
        <w:numPr>
          <w:ilvl w:val="0"/>
          <w:numId w:val="3"/>
        </w:numPr>
        <w:tabs>
          <w:tab w:val="left" w:pos="572"/>
        </w:tabs>
        <w:ind w:right="151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apresentar ao SENAI-SP relatório circunstanciado sobre as atividades desenvolvidas de acordo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estabelecido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da Escola;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:rsidR="0023771A" w:rsidRPr="008F62C5" w:rsidRDefault="00B31984">
      <w:pPr>
        <w:pStyle w:val="PargrafodaLista"/>
        <w:numPr>
          <w:ilvl w:val="0"/>
          <w:numId w:val="3"/>
        </w:numPr>
        <w:tabs>
          <w:tab w:val="left" w:pos="572"/>
        </w:tabs>
        <w:ind w:left="571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realizar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condições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previstas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Escola.</w:t>
      </w:r>
    </w:p>
    <w:p w:rsidR="0023771A" w:rsidRPr="008F62C5" w:rsidRDefault="0023771A">
      <w:pPr>
        <w:rPr>
          <w:rFonts w:ascii="Arial" w:hAnsi="Arial" w:cs="Arial"/>
          <w:color w:val="000000" w:themeColor="text1"/>
        </w:rPr>
        <w:sectPr w:rsidR="0023771A" w:rsidRPr="008F62C5">
          <w:headerReference w:type="default" r:id="rId10"/>
          <w:footerReference w:type="default" r:id="rId11"/>
          <w:type w:val="continuous"/>
          <w:pgSz w:w="11910" w:h="16840"/>
          <w:pgMar w:top="1040" w:right="1020" w:bottom="280" w:left="820" w:header="720" w:footer="720" w:gutter="0"/>
          <w:cols w:space="720"/>
        </w:sectPr>
      </w:pPr>
    </w:p>
    <w:p w:rsidR="0023771A" w:rsidRPr="008F62C5" w:rsidRDefault="00B31984">
      <w:pPr>
        <w:pStyle w:val="PargrafodaLista"/>
        <w:numPr>
          <w:ilvl w:val="0"/>
          <w:numId w:val="4"/>
        </w:numPr>
        <w:tabs>
          <w:tab w:val="left" w:pos="621"/>
        </w:tabs>
        <w:spacing w:before="74"/>
        <w:ind w:left="620" w:hanging="309"/>
        <w:rPr>
          <w:rFonts w:ascii="Arial" w:hAnsi="Arial" w:cs="Arial"/>
          <w:color w:val="000000" w:themeColor="text1"/>
        </w:rPr>
      </w:pPr>
      <w:bookmarkStart w:id="2" w:name="_Hlk109741539"/>
      <w:r w:rsidRPr="008F62C5">
        <w:rPr>
          <w:rFonts w:ascii="Arial" w:hAnsi="Arial" w:cs="Arial"/>
          <w:color w:val="000000" w:themeColor="text1"/>
        </w:rPr>
        <w:lastRenderedPageBreak/>
        <w:t>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:rsidR="0023771A" w:rsidRPr="008F62C5" w:rsidRDefault="00B31984">
      <w:pPr>
        <w:pStyle w:val="Corpodetexto"/>
        <w:spacing w:before="2"/>
        <w:ind w:left="313" w:right="112" w:hanging="1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a) disponibilizar ao SENAI-SP e à CONCEDENTE informações obtidas do ESTAGIÁRIO que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contribuam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desenvolvimento 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 do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bookmarkEnd w:id="2"/>
    <w:p w:rsidR="0023771A" w:rsidRPr="008F62C5" w:rsidRDefault="0023771A">
      <w:pPr>
        <w:pStyle w:val="Corpodetexto"/>
        <w:rPr>
          <w:rFonts w:ascii="Arial" w:hAnsi="Arial" w:cs="Arial"/>
          <w:color w:val="000000" w:themeColor="text1"/>
        </w:rPr>
      </w:pPr>
    </w:p>
    <w:p w:rsidR="0023771A" w:rsidRPr="008F62C5" w:rsidRDefault="00B31984">
      <w:pPr>
        <w:pStyle w:val="PargrafodaLista"/>
        <w:numPr>
          <w:ilvl w:val="0"/>
          <w:numId w:val="4"/>
        </w:numPr>
        <w:tabs>
          <w:tab w:val="left" w:pos="561"/>
        </w:tabs>
        <w:spacing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:rsidR="00425287" w:rsidRPr="008F62C5" w:rsidRDefault="00B31984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ao(a)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bolsa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manutenção,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valor de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R$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)</w:t>
      </w:r>
    </w:p>
    <w:p w:rsidR="0023771A" w:rsidRPr="008F62C5" w:rsidRDefault="00425287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 ao(a) ESTÁGIÁRIO(A) vale-transporte, no valor de R$ ( )</w:t>
      </w:r>
      <w:r w:rsidR="00B31984" w:rsidRPr="008F62C5">
        <w:rPr>
          <w:rFonts w:ascii="Arial" w:hAnsi="Arial" w:cs="Arial"/>
          <w:color w:val="000000" w:themeColor="text1"/>
        </w:rPr>
        <w:t>;</w:t>
      </w:r>
    </w:p>
    <w:p w:rsidR="0023771A" w:rsidRPr="008F62C5" w:rsidRDefault="00B31984">
      <w:pPr>
        <w:pStyle w:val="PargrafodaLista"/>
        <w:numPr>
          <w:ilvl w:val="0"/>
          <w:numId w:val="2"/>
        </w:numPr>
        <w:tabs>
          <w:tab w:val="left" w:pos="565"/>
        </w:tabs>
        <w:spacing w:before="1"/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recesso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remunerado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30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cada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12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meses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estagiado,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gozado preferencialmente durante suas férias escolares, devendo ser o recesso proporcional nos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casos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duração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inferior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1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(um)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ano;</w:t>
      </w:r>
    </w:p>
    <w:p w:rsidR="0023771A" w:rsidRPr="008F62C5" w:rsidRDefault="00B31984">
      <w:pPr>
        <w:pStyle w:val="PargrafodaLista"/>
        <w:numPr>
          <w:ilvl w:val="0"/>
          <w:numId w:val="2"/>
        </w:numPr>
        <w:tabs>
          <w:tab w:val="left" w:pos="633"/>
        </w:tabs>
        <w:ind w:left="313"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providenciar,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observadas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reembolso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despesas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extraordinárias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efetuadas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razão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 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p w:rsidR="0023771A" w:rsidRPr="008F62C5" w:rsidRDefault="00B31984">
      <w:pPr>
        <w:pStyle w:val="PargrafodaLista"/>
        <w:numPr>
          <w:ilvl w:val="0"/>
          <w:numId w:val="2"/>
        </w:numPr>
        <w:tabs>
          <w:tab w:val="left" w:pos="570"/>
        </w:tabs>
        <w:spacing w:line="252" w:lineRule="exact"/>
        <w:ind w:left="569" w:hanging="257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fornecer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</w:p>
    <w:p w:rsidR="0023771A" w:rsidRPr="008F62C5" w:rsidRDefault="00B31984">
      <w:pPr>
        <w:pStyle w:val="PargrafodaLista"/>
        <w:numPr>
          <w:ilvl w:val="0"/>
          <w:numId w:val="2"/>
        </w:numPr>
        <w:tabs>
          <w:tab w:val="left" w:pos="635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designar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funcionário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quadro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pessoal,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qualificado,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orientar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supervisionar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estagiário;</w:t>
      </w:r>
    </w:p>
    <w:p w:rsidR="0023771A" w:rsidRPr="008F62C5" w:rsidRDefault="00B31984">
      <w:pPr>
        <w:pStyle w:val="PargrafodaLista"/>
        <w:numPr>
          <w:ilvl w:val="0"/>
          <w:numId w:val="2"/>
        </w:numPr>
        <w:tabs>
          <w:tab w:val="left" w:pos="506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comunicar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imediatamente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quaisquer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interrupções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problemas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ocorridos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 durante o período de estágio, para que sejam tomadas as providências cabíveis;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:rsidR="0023771A" w:rsidRPr="008F62C5" w:rsidRDefault="00B31984">
      <w:pPr>
        <w:pStyle w:val="PargrafodaLista"/>
        <w:numPr>
          <w:ilvl w:val="0"/>
          <w:numId w:val="2"/>
        </w:numPr>
        <w:tabs>
          <w:tab w:val="left" w:pos="577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por ocasião do desligamento do ESTAGIÁRIO(A), entregar termo de realização de estágio 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indicação resumida das atividades desenvolvidas, dos períodos e horas estagiadas e da avaliação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desempenho.</w:t>
      </w:r>
    </w:p>
    <w:p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:rsidR="0023771A" w:rsidRPr="008F62C5" w:rsidRDefault="00B31984">
      <w:pPr>
        <w:pStyle w:val="PargrafodaLista"/>
        <w:numPr>
          <w:ilvl w:val="0"/>
          <w:numId w:val="4"/>
        </w:numPr>
        <w:tabs>
          <w:tab w:val="left" w:pos="561"/>
        </w:tabs>
        <w:spacing w:before="1"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compete:</w:t>
      </w:r>
    </w:p>
    <w:p w:rsidR="0023771A" w:rsidRPr="008F62C5" w:rsidRDefault="00B31984">
      <w:pPr>
        <w:pStyle w:val="PargrafodaLista"/>
        <w:numPr>
          <w:ilvl w:val="0"/>
          <w:numId w:val="1"/>
        </w:numPr>
        <w:tabs>
          <w:tab w:val="left" w:pos="563"/>
        </w:tabs>
        <w:ind w:right="115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spacing w:val="-1"/>
        </w:rPr>
        <w:t>encaminhar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o(a)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ESTAGIÁRIO(A)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à(ao)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acompanhar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atividades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proceder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escolares;</w:t>
      </w:r>
    </w:p>
    <w:p w:rsidR="0023771A" w:rsidRPr="008F62C5" w:rsidRDefault="00B31984">
      <w:pPr>
        <w:pStyle w:val="PargrafodaLista"/>
        <w:numPr>
          <w:ilvl w:val="0"/>
          <w:numId w:val="1"/>
        </w:numPr>
        <w:tabs>
          <w:tab w:val="left" w:pos="611"/>
        </w:tabs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colher os dados de aproveitamento do(a) ESTAGIÁRIO(A) mediante fichas de avaliação 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visitas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trabalhos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apresentados,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acordo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previamente estabelecida;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:rsidR="0023771A" w:rsidRPr="008F62C5" w:rsidRDefault="00B31984">
      <w:pPr>
        <w:pStyle w:val="PargrafodaLista"/>
        <w:numPr>
          <w:ilvl w:val="0"/>
          <w:numId w:val="1"/>
        </w:numPr>
        <w:tabs>
          <w:tab w:val="left" w:pos="561"/>
        </w:tabs>
        <w:spacing w:line="252" w:lineRule="exact"/>
        <w:ind w:left="560" w:hanging="249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informar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periodicamente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geral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ESTAGIÁRIO(A).</w:t>
      </w:r>
    </w:p>
    <w:p w:rsidR="0023771A" w:rsidRPr="008F62C5" w:rsidRDefault="0023771A">
      <w:pPr>
        <w:pStyle w:val="Corpodetexto"/>
        <w:rPr>
          <w:rFonts w:ascii="Arial" w:hAnsi="Arial" w:cs="Arial"/>
          <w:color w:val="000000" w:themeColor="text1"/>
        </w:rPr>
      </w:pPr>
    </w:p>
    <w:p w:rsidR="0023771A" w:rsidRPr="008F62C5" w:rsidRDefault="00B31984">
      <w:pPr>
        <w:pStyle w:val="PargrafodaLista"/>
        <w:numPr>
          <w:ilvl w:val="0"/>
          <w:numId w:val="4"/>
        </w:numPr>
        <w:tabs>
          <w:tab w:val="left" w:pos="685"/>
        </w:tabs>
        <w:ind w:left="684" w:hanging="37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 segurado(a) contra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acidentes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pessoais,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 companhia seguradora</w:t>
      </w:r>
    </w:p>
    <w:p w:rsidR="0023771A" w:rsidRPr="008F62C5" w:rsidRDefault="00B31984">
      <w:pPr>
        <w:pStyle w:val="Corpodetexto"/>
        <w:tabs>
          <w:tab w:val="left" w:pos="6044"/>
        </w:tabs>
        <w:spacing w:before="1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(AGENTE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3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</w:t>
      </w:r>
    </w:p>
    <w:p w:rsidR="0023771A" w:rsidRPr="008F62C5" w:rsidRDefault="00B31984">
      <w:pPr>
        <w:pStyle w:val="Corpodetexto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apólice,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independente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transcrição,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fica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fazendo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termo.</w:t>
      </w:r>
    </w:p>
    <w:p w:rsidR="0023771A" w:rsidRPr="008F62C5" w:rsidRDefault="0023771A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:rsidR="0023771A" w:rsidRPr="00555662" w:rsidRDefault="00B31984">
      <w:pPr>
        <w:pStyle w:val="PargrafodaLista"/>
        <w:numPr>
          <w:ilvl w:val="0"/>
          <w:numId w:val="4"/>
        </w:numPr>
        <w:tabs>
          <w:tab w:val="left" w:pos="688"/>
        </w:tabs>
        <w:ind w:right="112" w:firstLine="0"/>
        <w:rPr>
          <w:rFonts w:ascii="Arial" w:hAnsi="Arial" w:cs="Arial"/>
        </w:rPr>
      </w:pPr>
      <w:r w:rsidRPr="008F62C5">
        <w:rPr>
          <w:rFonts w:ascii="Arial" w:hAnsi="Arial" w:cs="Arial"/>
          <w:color w:val="000000" w:themeColor="text1"/>
        </w:rPr>
        <w:t>As Partes comprometem-se a atuar, sempre que aplicável, em conformidade com a legislação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vigente sobre Proteção de dados pessoais e todas as exigências legais definidas na Lei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13.709/2018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("LGPD")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órgãos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reguladores.</w:t>
      </w:r>
    </w:p>
    <w:p w:rsidR="0023771A" w:rsidRPr="00555662" w:rsidRDefault="00B31984">
      <w:pPr>
        <w:pStyle w:val="PargrafodaLista"/>
        <w:numPr>
          <w:ilvl w:val="1"/>
          <w:numId w:val="4"/>
        </w:numPr>
        <w:tabs>
          <w:tab w:val="left" w:pos="868"/>
        </w:tabs>
        <w:ind w:right="113" w:firstLine="0"/>
        <w:rPr>
          <w:rFonts w:ascii="Arial" w:hAnsi="Arial" w:cs="Arial"/>
        </w:rPr>
      </w:pPr>
      <w:r w:rsidRPr="00555662">
        <w:rPr>
          <w:rFonts w:ascii="Arial" w:hAnsi="Arial" w:cs="Arial"/>
        </w:rPr>
        <w:t>A Parte Concedente e o SENAI-SP captam dados pessoais dos estudantes e ambas operam</w:t>
      </w:r>
      <w:r w:rsidRPr="00555662">
        <w:rPr>
          <w:rFonts w:ascii="Arial" w:hAnsi="Arial" w:cs="Arial"/>
          <w:spacing w:val="-59"/>
        </w:rPr>
        <w:t xml:space="preserve"> </w:t>
      </w:r>
      <w:r w:rsidRPr="00555662">
        <w:rPr>
          <w:rFonts w:ascii="Arial" w:hAnsi="Arial" w:cs="Arial"/>
        </w:rPr>
        <w:t>esses</w:t>
      </w:r>
      <w:r w:rsidRPr="00555662">
        <w:rPr>
          <w:rFonts w:ascii="Arial" w:hAnsi="Arial" w:cs="Arial"/>
          <w:spacing w:val="-12"/>
        </w:rPr>
        <w:t xml:space="preserve"> </w:t>
      </w:r>
      <w:r w:rsidRPr="00555662">
        <w:rPr>
          <w:rFonts w:ascii="Arial" w:hAnsi="Arial" w:cs="Arial"/>
        </w:rPr>
        <w:t>dados</w:t>
      </w:r>
      <w:r w:rsidRPr="00555662">
        <w:rPr>
          <w:rFonts w:ascii="Arial" w:hAnsi="Arial" w:cs="Arial"/>
          <w:spacing w:val="-12"/>
        </w:rPr>
        <w:t xml:space="preserve"> </w:t>
      </w:r>
      <w:r w:rsidRPr="00555662">
        <w:rPr>
          <w:rFonts w:ascii="Arial" w:hAnsi="Arial" w:cs="Arial"/>
        </w:rPr>
        <w:t>na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busca</w:t>
      </w:r>
      <w:r w:rsidRPr="00555662">
        <w:rPr>
          <w:rFonts w:ascii="Arial" w:hAnsi="Arial" w:cs="Arial"/>
          <w:spacing w:val="-12"/>
        </w:rPr>
        <w:t xml:space="preserve"> </w:t>
      </w:r>
      <w:r w:rsidRPr="00555662">
        <w:rPr>
          <w:rFonts w:ascii="Arial" w:hAnsi="Arial" w:cs="Arial"/>
        </w:rPr>
        <w:t>de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melhores</w:t>
      </w:r>
      <w:r w:rsidRPr="00555662">
        <w:rPr>
          <w:rFonts w:ascii="Arial" w:hAnsi="Arial" w:cs="Arial"/>
          <w:spacing w:val="-12"/>
        </w:rPr>
        <w:t xml:space="preserve"> </w:t>
      </w:r>
      <w:r w:rsidRPr="00555662">
        <w:rPr>
          <w:rFonts w:ascii="Arial" w:hAnsi="Arial" w:cs="Arial"/>
        </w:rPr>
        <w:t>candidatos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em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processos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seletivos,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assim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como</w:t>
      </w:r>
      <w:r w:rsidRPr="00555662">
        <w:rPr>
          <w:rFonts w:ascii="Arial" w:hAnsi="Arial" w:cs="Arial"/>
          <w:spacing w:val="-11"/>
        </w:rPr>
        <w:t xml:space="preserve"> </w:t>
      </w:r>
      <w:r w:rsidRPr="00555662">
        <w:rPr>
          <w:rFonts w:ascii="Arial" w:hAnsi="Arial" w:cs="Arial"/>
        </w:rPr>
        <w:t>na</w:t>
      </w:r>
      <w:r w:rsidRPr="00555662">
        <w:rPr>
          <w:rFonts w:ascii="Arial" w:hAnsi="Arial" w:cs="Arial"/>
          <w:spacing w:val="-14"/>
        </w:rPr>
        <w:t xml:space="preserve"> </w:t>
      </w:r>
      <w:r w:rsidRPr="00555662">
        <w:rPr>
          <w:rFonts w:ascii="Arial" w:hAnsi="Arial" w:cs="Arial"/>
        </w:rPr>
        <w:t>contratação</w:t>
      </w:r>
      <w:r w:rsidRPr="00555662">
        <w:rPr>
          <w:rFonts w:ascii="Arial" w:hAnsi="Arial" w:cs="Arial"/>
          <w:spacing w:val="-59"/>
        </w:rPr>
        <w:t xml:space="preserve"> </w:t>
      </w:r>
      <w:r w:rsidRPr="00555662">
        <w:rPr>
          <w:rFonts w:ascii="Arial" w:hAnsi="Arial" w:cs="Arial"/>
        </w:rPr>
        <w:t>de estagiários, portanto ambas são controladoras dos dados pessoais conforme o momento da</w:t>
      </w:r>
      <w:r w:rsidRPr="00555662">
        <w:rPr>
          <w:rFonts w:ascii="Arial" w:hAnsi="Arial" w:cs="Arial"/>
          <w:spacing w:val="1"/>
        </w:rPr>
        <w:t xml:space="preserve"> </w:t>
      </w:r>
      <w:r w:rsidRPr="00555662">
        <w:rPr>
          <w:rFonts w:ascii="Arial" w:hAnsi="Arial" w:cs="Arial"/>
        </w:rPr>
        <w:t>prestação</w:t>
      </w:r>
      <w:r w:rsidRPr="00555662">
        <w:rPr>
          <w:rFonts w:ascii="Arial" w:hAnsi="Arial" w:cs="Arial"/>
          <w:spacing w:val="-3"/>
        </w:rPr>
        <w:t xml:space="preserve"> </w:t>
      </w:r>
      <w:r w:rsidRPr="00555662">
        <w:rPr>
          <w:rFonts w:ascii="Arial" w:hAnsi="Arial" w:cs="Arial"/>
        </w:rPr>
        <w:t>do</w:t>
      </w:r>
      <w:r w:rsidRPr="00555662">
        <w:rPr>
          <w:rFonts w:ascii="Arial" w:hAnsi="Arial" w:cs="Arial"/>
          <w:spacing w:val="-2"/>
        </w:rPr>
        <w:t xml:space="preserve"> </w:t>
      </w:r>
      <w:r w:rsidRPr="00555662">
        <w:rPr>
          <w:rFonts w:ascii="Arial" w:hAnsi="Arial" w:cs="Arial"/>
        </w:rPr>
        <w:t>serviço,</w:t>
      </w:r>
      <w:r w:rsidRPr="00555662">
        <w:rPr>
          <w:rFonts w:ascii="Arial" w:hAnsi="Arial" w:cs="Arial"/>
          <w:spacing w:val="1"/>
        </w:rPr>
        <w:t xml:space="preserve"> </w:t>
      </w:r>
      <w:r w:rsidRPr="00555662">
        <w:rPr>
          <w:rFonts w:ascii="Arial" w:hAnsi="Arial" w:cs="Arial"/>
        </w:rPr>
        <w:t>e</w:t>
      </w:r>
      <w:r w:rsidRPr="00555662">
        <w:rPr>
          <w:rFonts w:ascii="Arial" w:hAnsi="Arial" w:cs="Arial"/>
          <w:spacing w:val="-4"/>
        </w:rPr>
        <w:t xml:space="preserve"> </w:t>
      </w:r>
      <w:r w:rsidRPr="00555662">
        <w:rPr>
          <w:rFonts w:ascii="Arial" w:hAnsi="Arial" w:cs="Arial"/>
        </w:rPr>
        <w:t>a Lei</w:t>
      </w:r>
      <w:r w:rsidRPr="00555662">
        <w:rPr>
          <w:rFonts w:ascii="Arial" w:hAnsi="Arial" w:cs="Arial"/>
          <w:spacing w:val="-1"/>
        </w:rPr>
        <w:t xml:space="preserve"> </w:t>
      </w:r>
      <w:r w:rsidRPr="00555662">
        <w:rPr>
          <w:rFonts w:ascii="Arial" w:hAnsi="Arial" w:cs="Arial"/>
        </w:rPr>
        <w:t>Geral de</w:t>
      </w:r>
      <w:r w:rsidRPr="00555662">
        <w:rPr>
          <w:rFonts w:ascii="Arial" w:hAnsi="Arial" w:cs="Arial"/>
          <w:spacing w:val="-3"/>
        </w:rPr>
        <w:t xml:space="preserve"> </w:t>
      </w:r>
      <w:r w:rsidRPr="00555662">
        <w:rPr>
          <w:rFonts w:ascii="Arial" w:hAnsi="Arial" w:cs="Arial"/>
        </w:rPr>
        <w:t>Proteção</w:t>
      </w:r>
      <w:r w:rsidRPr="00555662">
        <w:rPr>
          <w:rFonts w:ascii="Arial" w:hAnsi="Arial" w:cs="Arial"/>
          <w:spacing w:val="-2"/>
        </w:rPr>
        <w:t xml:space="preserve"> </w:t>
      </w:r>
      <w:r w:rsidRPr="00555662">
        <w:rPr>
          <w:rFonts w:ascii="Arial" w:hAnsi="Arial" w:cs="Arial"/>
        </w:rPr>
        <w:t>de Dados vale</w:t>
      </w:r>
      <w:r w:rsidRPr="00555662">
        <w:rPr>
          <w:rFonts w:ascii="Arial" w:hAnsi="Arial" w:cs="Arial"/>
          <w:spacing w:val="-2"/>
        </w:rPr>
        <w:t xml:space="preserve"> </w:t>
      </w:r>
      <w:r w:rsidRPr="00555662">
        <w:rPr>
          <w:rFonts w:ascii="Arial" w:hAnsi="Arial" w:cs="Arial"/>
        </w:rPr>
        <w:t>mutuamente.</w:t>
      </w:r>
    </w:p>
    <w:p w:rsidR="0023771A" w:rsidRPr="00555662" w:rsidRDefault="0023771A">
      <w:pPr>
        <w:pStyle w:val="Corpodetexto"/>
        <w:spacing w:before="10"/>
        <w:rPr>
          <w:rFonts w:ascii="Arial" w:hAnsi="Arial" w:cs="Arial"/>
          <w:sz w:val="21"/>
        </w:rPr>
      </w:pPr>
    </w:p>
    <w:p w:rsidR="0023771A" w:rsidRPr="008F62C5" w:rsidRDefault="00B31984">
      <w:pPr>
        <w:pStyle w:val="PargrafodaLista"/>
        <w:numPr>
          <w:ilvl w:val="0"/>
          <w:numId w:val="4"/>
        </w:numPr>
        <w:tabs>
          <w:tab w:val="left" w:pos="759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poderá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rescindido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pela(o)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mediante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comunicação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escrito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feita,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mínimo,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05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(cinco)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antecedência.</w:t>
      </w:r>
    </w:p>
    <w:p w:rsidR="00B31984" w:rsidRPr="008F62C5" w:rsidRDefault="00B31984" w:rsidP="00B31984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:rsidR="00B31984" w:rsidRPr="008F62C5" w:rsidRDefault="00B31984" w:rsidP="00B31984">
      <w:pPr>
        <w:pStyle w:val="PargrafodaLista"/>
        <w:numPr>
          <w:ilvl w:val="0"/>
          <w:numId w:val="4"/>
        </w:numPr>
        <w:tabs>
          <w:tab w:val="left" w:pos="759"/>
        </w:tabs>
        <w:ind w:right="114" w:hanging="2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Quando for o caso, como alternativa à assinatura física, as Partes declaram e concordam que a assinatura deste Instrumento e todos os seus aditivos e afins poderá ser realizada eletronicamente, juntamente com as testemunhas.</w:t>
      </w:r>
    </w:p>
    <w:p w:rsidR="00B31984" w:rsidRPr="008F62C5" w:rsidRDefault="00B31984" w:rsidP="00B31984">
      <w:pPr>
        <w:tabs>
          <w:tab w:val="left" w:pos="759"/>
        </w:tabs>
        <w:ind w:left="72" w:right="114"/>
        <w:rPr>
          <w:rFonts w:ascii="Arial" w:hAnsi="Arial" w:cs="Arial"/>
          <w:color w:val="000000" w:themeColor="text1"/>
        </w:rPr>
      </w:pPr>
    </w:p>
    <w:p w:rsidR="00B31984" w:rsidRPr="008F62C5" w:rsidRDefault="00B31984" w:rsidP="00B31984">
      <w:pPr>
        <w:tabs>
          <w:tab w:val="left" w:pos="759"/>
        </w:tabs>
        <w:ind w:left="284"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13.1.    As Partes reconhecem a veracidade, autenticidade, integridade, validade e eficácia deste Instrumento, de acordo com o art. 219 do Código Civil, em formato eletrônico e assinado pelas Partes por meio de certificados eletrônicos, nos termos do art. 10, da Medida Provisória nº 2.220-2, de 24 de agosto de 2001 (“MP 2.220-2”), declarando, desde já, plena anuência com a aposição das assinaturas eletrônicas neste Contrato na plataforma a ser definida pelas Partes.</w:t>
      </w:r>
    </w:p>
    <w:p w:rsidR="00B31984" w:rsidRPr="008F62C5" w:rsidRDefault="00B31984" w:rsidP="00B31984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:rsidR="00B31984" w:rsidRPr="008F62C5" w:rsidRDefault="00B31984" w:rsidP="00B31984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lastRenderedPageBreak/>
        <w:t>13.2.    Adicionalmente, as Partes signatárias deste Instrumento expressamente anuem, autorizam, aceitam e reconhecem como válida qualquer forma de comprovação da autoria de suas respectivas assinaturas por meio de certificados eletrônicos, nos termos da MP 2.220-2, de 24/08/2001, sendo certo que quaisquer de tais certificados será suficiente para comprovar a veracidade, autenticidade, integridade, validade e eficácia deste Contrato e seus termos, bem como a respectiva vinculação das Partes às suas disposições, nos termos do artigos 441 e 784, III, do Código de Processo Civil.”</w:t>
      </w:r>
    </w:p>
    <w:p w:rsidR="0023771A" w:rsidRPr="008F62C5" w:rsidRDefault="0023771A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:rsidR="0023771A" w:rsidRPr="008F62C5" w:rsidRDefault="00B31984">
      <w:pPr>
        <w:pStyle w:val="PargrafodaLista"/>
        <w:numPr>
          <w:ilvl w:val="0"/>
          <w:numId w:val="4"/>
        </w:numPr>
        <w:tabs>
          <w:tab w:val="left" w:pos="673"/>
        </w:tabs>
        <w:ind w:right="116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elegem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Comarca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dirimir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dúvidas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oriundas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exclusão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mais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privilegiado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seja.</w:t>
      </w:r>
    </w:p>
    <w:p w:rsidR="0023771A" w:rsidRPr="008F62C5" w:rsidRDefault="0023771A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:rsidR="0023771A" w:rsidRPr="008F62C5" w:rsidRDefault="00B31984">
      <w:pPr>
        <w:pStyle w:val="Corpodetexto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estarem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assim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justas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contratadas,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firmam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(três)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igual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teor, na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presença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duas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testemunhas.</w:t>
      </w:r>
    </w:p>
    <w:p w:rsidR="0023771A" w:rsidRPr="008F62C5" w:rsidRDefault="00B31984">
      <w:pPr>
        <w:pStyle w:val="Corpodetexto"/>
        <w:tabs>
          <w:tab w:val="left" w:pos="1243"/>
          <w:tab w:val="left" w:pos="3565"/>
          <w:tab w:val="left" w:pos="4670"/>
        </w:tabs>
        <w:spacing w:before="69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(SP),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.</w:t>
      </w:r>
    </w:p>
    <w:p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:rsidR="0023771A" w:rsidRPr="008F62C5" w:rsidRDefault="0023771A">
      <w:pPr>
        <w:pStyle w:val="Corpodetexto"/>
        <w:spacing w:before="9" w:after="1"/>
        <w:rPr>
          <w:rFonts w:ascii="Arial" w:hAnsi="Arial" w:cs="Arial"/>
          <w:color w:val="000000" w:themeColor="text1"/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963"/>
        <w:gridCol w:w="4646"/>
      </w:tblGrid>
      <w:tr w:rsidR="0023771A" w:rsidRPr="008F62C5">
        <w:trPr>
          <w:trHeight w:val="2521"/>
        </w:trPr>
        <w:tc>
          <w:tcPr>
            <w:tcW w:w="3963" w:type="dxa"/>
          </w:tcPr>
          <w:p w:rsidR="0023771A" w:rsidRPr="008F62C5" w:rsidRDefault="00B31984">
            <w:pPr>
              <w:pStyle w:val="TableParagraph"/>
              <w:spacing w:line="247" w:lineRule="exact"/>
              <w:ind w:left="200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CONCEDENTE</w:t>
            </w:r>
          </w:p>
          <w:p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3771A" w:rsidRPr="008F62C5" w:rsidRDefault="0023771A">
            <w:pPr>
              <w:pStyle w:val="TableParagraph"/>
              <w:spacing w:before="6"/>
              <w:rPr>
                <w:rFonts w:ascii="Arial" w:hAnsi="Arial" w:cs="Arial"/>
                <w:color w:val="000000" w:themeColor="text1"/>
                <w:sz w:val="28"/>
              </w:rPr>
            </w:pPr>
          </w:p>
          <w:p w:rsidR="0023771A" w:rsidRPr="008F62C5" w:rsidRDefault="00B31984">
            <w:pPr>
              <w:pStyle w:val="TableParagraph"/>
              <w:spacing w:line="20" w:lineRule="exact"/>
              <w:ind w:left="193"/>
              <w:rPr>
                <w:rFonts w:ascii="Arial" w:hAnsi="Arial" w:cs="Arial"/>
                <w:color w:val="000000" w:themeColor="text1"/>
                <w:sz w:val="2"/>
              </w:rPr>
            </w:pPr>
            <w:r w:rsidRPr="008F62C5">
              <w:rPr>
                <w:rFonts w:ascii="Arial" w:hAnsi="Arial" w:cs="Arial"/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0EE95BC8" wp14:editId="2972B716">
                      <wp:extent cx="2096770" cy="8890"/>
                      <wp:effectExtent l="11430" t="8255" r="6350" b="1905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6770" cy="8890"/>
                                <a:chOff x="0" y="0"/>
                                <a:chExt cx="3302" cy="14"/>
                              </a:xfrm>
                            </wpg:grpSpPr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E5EA9" id="Group 7" o:spid="_x0000_s1026" style="width:165.1pt;height:.7pt;mso-position-horizontal-relative:char;mso-position-vertical-relative:line" coordsize="330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">
                      <v:line id="Line 8" o:spid="_x0000_s1027" style="position:absolute;visibility:visible;mso-wrap-style:square" from="0,7" to="33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  <w:p w:rsidR="0023771A" w:rsidRPr="008F62C5" w:rsidRDefault="00B31984">
            <w:pPr>
              <w:pStyle w:val="TableParagraph"/>
              <w:ind w:left="200" w:right="2226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(Repres. Legal)</w:t>
            </w:r>
            <w:r w:rsidRPr="008F62C5">
              <w:rPr>
                <w:rFonts w:ascii="Arial" w:hAnsi="Arial" w:cs="Arial"/>
                <w:color w:val="000000" w:themeColor="text1"/>
                <w:spacing w:val="-59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Nome:</w:t>
            </w:r>
          </w:p>
          <w:p w:rsidR="0023771A" w:rsidRPr="008F62C5" w:rsidRDefault="00B31984">
            <w:pPr>
              <w:pStyle w:val="TableParagraph"/>
              <w:spacing w:line="252" w:lineRule="exact"/>
              <w:ind w:left="200" w:right="3100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Cargo:</w:t>
            </w:r>
          </w:p>
          <w:p w:rsidR="0023771A" w:rsidRPr="008F62C5" w:rsidRDefault="00B31984">
            <w:pPr>
              <w:pStyle w:val="TableParagraph"/>
              <w:spacing w:line="252" w:lineRule="exact"/>
              <w:ind w:left="200" w:right="3100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RG:</w:t>
            </w:r>
          </w:p>
        </w:tc>
        <w:tc>
          <w:tcPr>
            <w:tcW w:w="4646" w:type="dxa"/>
          </w:tcPr>
          <w:p w:rsidR="0023771A" w:rsidRPr="008F62C5" w:rsidRDefault="00B31984">
            <w:pPr>
              <w:pStyle w:val="TableParagraph"/>
              <w:ind w:left="460" w:right="194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SERVIÇO</w:t>
            </w:r>
            <w:r w:rsidRPr="008F62C5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NACIONAL</w:t>
            </w:r>
            <w:r w:rsidRPr="008F62C5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DE</w:t>
            </w:r>
            <w:r w:rsidRPr="008F62C5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APRENDIZAGEM</w:t>
            </w:r>
            <w:r w:rsidRPr="008F62C5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INDUSTRIAL</w:t>
            </w:r>
            <w:r w:rsidRPr="008F62C5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-</w:t>
            </w:r>
            <w:r w:rsidRPr="008F62C5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SENAI</w:t>
            </w:r>
          </w:p>
          <w:p w:rsidR="0023771A" w:rsidRPr="008F62C5" w:rsidRDefault="00B31984">
            <w:pPr>
              <w:pStyle w:val="TableParagraph"/>
              <w:spacing w:line="251" w:lineRule="exact"/>
              <w:ind w:left="460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Departamento</w:t>
            </w:r>
            <w:r w:rsidRPr="008F62C5">
              <w:rPr>
                <w:rFonts w:ascii="Arial" w:hAnsi="Arial" w:cs="Arial"/>
                <w:color w:val="000000" w:themeColor="text1"/>
                <w:spacing w:val="-5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Regional</w:t>
            </w:r>
            <w:r w:rsidRPr="008F62C5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de</w:t>
            </w:r>
            <w:r w:rsidRPr="008F62C5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São</w:t>
            </w:r>
            <w:r w:rsidRPr="008F62C5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Paulo</w:t>
            </w:r>
          </w:p>
          <w:p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3771A" w:rsidRPr="008F62C5" w:rsidRDefault="0023771A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23771A" w:rsidRPr="008F62C5" w:rsidRDefault="0023771A">
            <w:pPr>
              <w:pStyle w:val="TableParagraph"/>
              <w:spacing w:before="1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23771A" w:rsidRPr="008F62C5" w:rsidRDefault="00B31984">
            <w:pPr>
              <w:pStyle w:val="TableParagraph"/>
              <w:spacing w:line="20" w:lineRule="exact"/>
              <w:ind w:left="454"/>
              <w:rPr>
                <w:rFonts w:ascii="Arial" w:hAnsi="Arial" w:cs="Arial"/>
                <w:color w:val="000000" w:themeColor="text1"/>
                <w:sz w:val="2"/>
              </w:rPr>
            </w:pPr>
            <w:r w:rsidRPr="008F62C5">
              <w:rPr>
                <w:rFonts w:ascii="Arial" w:hAnsi="Arial" w:cs="Arial"/>
                <w:noProof/>
                <w:color w:val="000000" w:themeColor="text1"/>
                <w:sz w:val="2"/>
              </w:rPr>
              <mc:AlternateContent>
                <mc:Choice Requires="wpg">
                  <w:drawing>
                    <wp:inline distT="0" distB="0" distL="0" distR="0" wp14:anchorId="30E6A002" wp14:editId="1A953E7A">
                      <wp:extent cx="2252345" cy="8890"/>
                      <wp:effectExtent l="7620" t="4445" r="6985" b="5715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2345" cy="8890"/>
                                <a:chOff x="0" y="0"/>
                                <a:chExt cx="3547" cy="14"/>
                              </a:xfrm>
                            </wpg:grpSpPr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5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2878F" id="Group 5" o:spid="_x0000_s1026" style="width:177.35pt;height:.7pt;mso-position-horizontal-relative:char;mso-position-vertical-relative:line" coordsize="354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">
                      <v:line id="Line 6" o:spid="_x0000_s1027" style="position:absolute;visibility:visible;mso-wrap-style:square" from="0,7" to="35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  <w:p w:rsidR="0023771A" w:rsidRPr="008F62C5" w:rsidRDefault="00B31984">
            <w:pPr>
              <w:pStyle w:val="TableParagraph"/>
              <w:spacing w:line="247" w:lineRule="exact"/>
              <w:ind w:left="461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Nome:</w:t>
            </w:r>
          </w:p>
          <w:p w:rsidR="0023771A" w:rsidRPr="008F62C5" w:rsidRDefault="00B31984">
            <w:pPr>
              <w:pStyle w:val="TableParagraph"/>
              <w:spacing w:line="252" w:lineRule="exact"/>
              <w:ind w:left="461"/>
              <w:rPr>
                <w:rFonts w:ascii="Arial" w:hAnsi="Arial" w:cs="Arial"/>
                <w:color w:val="000000" w:themeColor="text1"/>
              </w:rPr>
            </w:pPr>
            <w:r w:rsidRPr="008F62C5">
              <w:rPr>
                <w:rFonts w:ascii="Arial" w:hAnsi="Arial" w:cs="Arial"/>
                <w:color w:val="000000" w:themeColor="text1"/>
              </w:rPr>
              <w:t>Diretor(a)</w:t>
            </w:r>
            <w:r w:rsidRPr="008F62C5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da</w:t>
            </w:r>
            <w:r w:rsidRPr="008F62C5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Escola</w:t>
            </w:r>
            <w:r w:rsidRPr="008F62C5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SENAI "</w:t>
            </w:r>
            <w:r w:rsidRPr="008F62C5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8F62C5">
              <w:rPr>
                <w:rFonts w:ascii="Arial" w:hAnsi="Arial" w:cs="Arial"/>
                <w:color w:val="000000" w:themeColor="text1"/>
              </w:rPr>
              <w:t>"</w:t>
            </w:r>
          </w:p>
        </w:tc>
      </w:tr>
    </w:tbl>
    <w:p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:rsidR="0023771A" w:rsidRPr="008F62C5" w:rsidRDefault="0023771A">
      <w:pPr>
        <w:pStyle w:val="Corpodetexto"/>
        <w:spacing w:before="8"/>
        <w:rPr>
          <w:rFonts w:ascii="Arial" w:hAnsi="Arial" w:cs="Arial"/>
          <w:color w:val="000000" w:themeColor="text1"/>
          <w:sz w:val="15"/>
        </w:rPr>
      </w:pPr>
    </w:p>
    <w:p w:rsidR="00481BF3" w:rsidRDefault="00481BF3">
      <w:pPr>
        <w:pStyle w:val="Corpodetexto"/>
        <w:spacing w:before="94"/>
        <w:ind w:left="633" w:right="434"/>
        <w:jc w:val="center"/>
        <w:rPr>
          <w:rFonts w:ascii="Arial" w:hAnsi="Arial" w:cs="Arial"/>
          <w:color w:val="000000" w:themeColor="text1"/>
        </w:rPr>
      </w:pPr>
    </w:p>
    <w:p w:rsidR="0023771A" w:rsidRPr="00481BF3" w:rsidRDefault="00481BF3" w:rsidP="00481BF3">
      <w:pPr>
        <w:pStyle w:val="Corpodetexto"/>
        <w:spacing w:before="94"/>
        <w:ind w:left="633" w:right="43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ESTAGIÁRIO</w:t>
      </w:r>
      <w:r>
        <w:rPr>
          <w:rFonts w:ascii="Arial" w:hAnsi="Arial" w:cs="Arial"/>
          <w:color w:val="000000" w:themeColor="text1"/>
        </w:rPr>
        <w:t xml:space="preserve"> (A)                                                       </w:t>
      </w:r>
      <w:r>
        <w:rPr>
          <w:rFonts w:ascii="Arial" w:hAnsi="Arial" w:cs="Arial"/>
          <w:color w:val="000000" w:themeColor="text1"/>
          <w:sz w:val="20"/>
        </w:rPr>
        <w:t>AGENTE DE INTEGRAÇÃO</w:t>
      </w:r>
    </w:p>
    <w:p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:rsidR="0023771A" w:rsidRDefault="00481BF3">
      <w:pPr>
        <w:pStyle w:val="Corpodetexto"/>
        <w:spacing w:before="4"/>
        <w:rPr>
          <w:rFonts w:ascii="Arial" w:hAnsi="Arial" w:cs="Arial"/>
          <w:color w:val="000000" w:themeColor="text1"/>
          <w:sz w:val="21"/>
        </w:rPr>
      </w:pPr>
      <w:r w:rsidRPr="008F62C5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8A8850" wp14:editId="5F9C5587">
                <wp:simplePos x="0" y="0"/>
                <wp:positionH relativeFrom="page">
                  <wp:posOffset>3940810</wp:posOffset>
                </wp:positionH>
                <wp:positionV relativeFrom="paragraph">
                  <wp:posOffset>184150</wp:posOffset>
                </wp:positionV>
                <wp:extent cx="20199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935" cy="1270"/>
                        </a:xfrm>
                        <a:custGeom>
                          <a:avLst/>
                          <a:gdLst>
                            <a:gd name="T0" fmla="+- 0 4361 4361"/>
                            <a:gd name="T1" fmla="*/ T0 w 3181"/>
                            <a:gd name="T2" fmla="+- 0 7541 4361"/>
                            <a:gd name="T3" fmla="*/ T2 w 3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1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30738" id="Freeform 4" o:spid="_x0000_s1026" style="position:absolute;margin-left:310.3pt;margin-top:14.5pt;width:159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" path="m,l3180,e" filled="f" strokeweight=".24536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  <w:r w:rsidR="00443642">
        <w:rPr>
          <w:rFonts w:ascii="Arial" w:hAnsi="Arial" w:cs="Arial"/>
          <w:color w:val="000000" w:themeColor="text1"/>
          <w:sz w:val="21"/>
        </w:rPr>
        <w:t>________________________</w:t>
      </w:r>
      <w:r>
        <w:rPr>
          <w:rFonts w:ascii="Arial" w:hAnsi="Arial" w:cs="Arial"/>
          <w:color w:val="000000" w:themeColor="text1"/>
          <w:sz w:val="21"/>
        </w:rPr>
        <w:t xml:space="preserve">                         </w:t>
      </w:r>
    </w:p>
    <w:p w:rsidR="00443642" w:rsidRPr="008F62C5" w:rsidRDefault="00481BF3">
      <w:pPr>
        <w:pStyle w:val="Corpodetexto"/>
        <w:spacing w:before="4"/>
        <w:rPr>
          <w:rFonts w:ascii="Arial" w:hAnsi="Arial" w:cs="Arial"/>
          <w:color w:val="000000" w:themeColor="text1"/>
          <w:sz w:val="21"/>
        </w:rPr>
      </w:pPr>
      <w:r>
        <w:rPr>
          <w:rFonts w:ascii="Arial" w:hAnsi="Arial" w:cs="Arial"/>
          <w:color w:val="000000" w:themeColor="text1"/>
          <w:sz w:val="21"/>
        </w:rPr>
        <w:t xml:space="preserve">                                                  </w:t>
      </w:r>
    </w:p>
    <w:p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:rsidR="0023771A" w:rsidRPr="008F62C5" w:rsidRDefault="0023771A">
      <w:pPr>
        <w:pStyle w:val="Corpodetexto"/>
        <w:spacing w:before="6"/>
        <w:rPr>
          <w:rFonts w:ascii="Arial" w:hAnsi="Arial" w:cs="Arial"/>
          <w:color w:val="000000" w:themeColor="text1"/>
          <w:sz w:val="17"/>
        </w:rPr>
      </w:pPr>
    </w:p>
    <w:p w:rsidR="0023771A" w:rsidRPr="008F62C5" w:rsidRDefault="00B31984">
      <w:pPr>
        <w:pStyle w:val="Corpodetexto"/>
        <w:spacing w:before="93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Testemunhas:</w:t>
      </w:r>
    </w:p>
    <w:p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:rsidR="0023771A" w:rsidRPr="008F62C5" w:rsidRDefault="0023771A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:rsidR="0023771A" w:rsidRPr="008F62C5" w:rsidRDefault="00B31984">
      <w:pPr>
        <w:pStyle w:val="Corpodetexto"/>
        <w:rPr>
          <w:rFonts w:ascii="Arial" w:hAnsi="Arial" w:cs="Arial"/>
          <w:color w:val="000000" w:themeColor="text1"/>
          <w:sz w:val="23"/>
        </w:rPr>
      </w:pPr>
      <w:r w:rsidRPr="008F62C5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8A0E89" wp14:editId="4A5C663A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155321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2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446"/>
                            <a:gd name="T2" fmla="+- 0 3579 1133"/>
                            <a:gd name="T3" fmla="*/ T2 w 2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6">
                              <a:moveTo>
                                <a:pt x="0" y="0"/>
                              </a:moveTo>
                              <a:lnTo>
                                <a:pt x="2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E8A35" id="Freeform 3" o:spid="_x0000_s1026" style="position:absolute;margin-left:56.65pt;margin-top:15.5pt;width:122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" path="m,l2446,e" filled="f" strokeweight=".24536mm">
                <v:path arrowok="t" o:connecttype="custom" o:connectlocs="0,0;1553210,0" o:connectangles="0,0"/>
                <w10:wrap type="topAndBottom" anchorx="page"/>
              </v:shape>
            </w:pict>
          </mc:Fallback>
        </mc:AlternateContent>
      </w:r>
      <w:r w:rsidRPr="008F62C5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CA8B59" wp14:editId="5650ABB9">
                <wp:simplePos x="0" y="0"/>
                <wp:positionH relativeFrom="page">
                  <wp:posOffset>3416935</wp:posOffset>
                </wp:positionH>
                <wp:positionV relativeFrom="paragraph">
                  <wp:posOffset>196850</wp:posOffset>
                </wp:positionV>
                <wp:extent cx="15532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210" cy="1270"/>
                        </a:xfrm>
                        <a:custGeom>
                          <a:avLst/>
                          <a:gdLst>
                            <a:gd name="T0" fmla="+- 0 5381 5381"/>
                            <a:gd name="T1" fmla="*/ T0 w 2446"/>
                            <a:gd name="T2" fmla="+- 0 7827 5381"/>
                            <a:gd name="T3" fmla="*/ T2 w 2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6">
                              <a:moveTo>
                                <a:pt x="0" y="0"/>
                              </a:moveTo>
                              <a:lnTo>
                                <a:pt x="2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9C911" id="Freeform 2" o:spid="_x0000_s1026" style="position:absolute;margin-left:269.05pt;margin-top:15.5pt;width:122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" path="m,l2446,e" filled="f" strokeweight=".24536mm">
                <v:path arrowok="t" o:connecttype="custom" o:connectlocs="0,0;1553210,0" o:connectangles="0,0"/>
                <w10:wrap type="topAndBottom" anchorx="page"/>
              </v:shape>
            </w:pict>
          </mc:Fallback>
        </mc:AlternateContent>
      </w:r>
    </w:p>
    <w:p w:rsidR="0023771A" w:rsidRPr="008F62C5" w:rsidRDefault="00B31984">
      <w:pPr>
        <w:pStyle w:val="Corpodetexto"/>
        <w:tabs>
          <w:tab w:val="left" w:pos="4561"/>
        </w:tabs>
        <w:spacing w:line="228" w:lineRule="exact"/>
        <w:ind w:left="31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Nome:</w:t>
      </w:r>
      <w:r w:rsidRPr="008F62C5">
        <w:rPr>
          <w:rFonts w:ascii="Arial" w:hAnsi="Arial" w:cs="Arial"/>
          <w:color w:val="000000" w:themeColor="text1"/>
        </w:rPr>
        <w:tab/>
        <w:t>Nome:</w:t>
      </w:r>
    </w:p>
    <w:p w:rsidR="0023771A" w:rsidRPr="008F62C5" w:rsidRDefault="00B31984">
      <w:pPr>
        <w:pStyle w:val="Corpodetexto"/>
        <w:tabs>
          <w:tab w:val="left" w:pos="4562"/>
        </w:tabs>
        <w:spacing w:line="252" w:lineRule="exact"/>
        <w:ind w:left="31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RG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n.º</w:t>
      </w:r>
      <w:r w:rsidRPr="008F62C5">
        <w:rPr>
          <w:rFonts w:ascii="Arial" w:hAnsi="Arial" w:cs="Arial"/>
          <w:color w:val="000000" w:themeColor="text1"/>
        </w:rPr>
        <w:tab/>
        <w:t>RG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n.º</w:t>
      </w:r>
      <w:bookmarkEnd w:id="0"/>
    </w:p>
    <w:sectPr w:rsidR="0023771A" w:rsidRPr="008F62C5" w:rsidSect="00555662">
      <w:pgSz w:w="11910" w:h="16840"/>
      <w:pgMar w:top="1300" w:right="1020" w:bottom="280" w:left="820" w:header="720" w:footer="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06D" w:rsidRDefault="00FC706D" w:rsidP="00A05FB3">
      <w:r>
        <w:separator/>
      </w:r>
    </w:p>
  </w:endnote>
  <w:endnote w:type="continuationSeparator" w:id="0">
    <w:p w:rsidR="00FC706D" w:rsidRDefault="00FC706D" w:rsidP="00A0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49A" w:rsidRPr="007D449A" w:rsidRDefault="007D449A" w:rsidP="007D449A">
    <w:pPr>
      <w:pStyle w:val="Rodap"/>
      <w:jc w:val="right"/>
      <w:rPr>
        <w:sz w:val="12"/>
        <w:szCs w:val="12"/>
      </w:rPr>
    </w:pPr>
    <w:r w:rsidRPr="007D449A">
      <w:rPr>
        <w:sz w:val="12"/>
        <w:szCs w:val="12"/>
      </w:rPr>
      <w:t>GED 001 FR 01 C - TCE com Agente Integracao - Aluno maior - 12-2022</w:t>
    </w:r>
  </w:p>
  <w:p w:rsidR="007D449A" w:rsidRDefault="007D44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06D" w:rsidRDefault="00FC706D" w:rsidP="00A05FB3">
      <w:r>
        <w:separator/>
      </w:r>
    </w:p>
  </w:footnote>
  <w:footnote w:type="continuationSeparator" w:id="0">
    <w:p w:rsidR="00FC706D" w:rsidRDefault="00FC706D" w:rsidP="00A0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FB3" w:rsidRDefault="00A05FB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B42866" wp14:editId="4D7EAA25">
          <wp:simplePos x="0" y="0"/>
          <wp:positionH relativeFrom="column">
            <wp:posOffset>2105025</wp:posOffset>
          </wp:positionH>
          <wp:positionV relativeFrom="paragraph">
            <wp:posOffset>-390525</wp:posOffset>
          </wp:positionV>
          <wp:extent cx="2181225" cy="552450"/>
          <wp:effectExtent l="0" t="0" r="9525" b="0"/>
          <wp:wrapSquare wrapText="right"/>
          <wp:docPr id="9" name="Imagem 9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721FA"/>
    <w:multiLevelType w:val="multilevel"/>
    <w:tmpl w:val="0FFA29DA"/>
    <w:lvl w:ilvl="0">
      <w:start w:val="1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  <w:lang w:val="pt-PT" w:eastAsia="en-US" w:bidi="ar-SA"/>
      </w:rPr>
    </w:lvl>
  </w:abstractNum>
  <w:abstractNum w:abstractNumId="1" w15:restartNumberingAfterBreak="0">
    <w:nsid w:val="41D84248"/>
    <w:multiLevelType w:val="hybridMultilevel"/>
    <w:tmpl w:val="295E880A"/>
    <w:lvl w:ilvl="0" w:tplc="50564776">
      <w:start w:val="1"/>
      <w:numFmt w:val="lowerLetter"/>
      <w:lvlText w:val="%1)"/>
      <w:lvlJc w:val="left"/>
      <w:pPr>
        <w:ind w:left="312" w:hanging="25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C61CAEB4">
      <w:numFmt w:val="bullet"/>
      <w:lvlText w:val="•"/>
      <w:lvlJc w:val="left"/>
      <w:pPr>
        <w:ind w:left="1294" w:hanging="250"/>
      </w:pPr>
      <w:rPr>
        <w:rFonts w:hint="default"/>
        <w:lang w:val="pt-PT" w:eastAsia="en-US" w:bidi="ar-SA"/>
      </w:rPr>
    </w:lvl>
    <w:lvl w:ilvl="2" w:tplc="DAB25C84">
      <w:numFmt w:val="bullet"/>
      <w:lvlText w:val="•"/>
      <w:lvlJc w:val="left"/>
      <w:pPr>
        <w:ind w:left="2269" w:hanging="250"/>
      </w:pPr>
      <w:rPr>
        <w:rFonts w:hint="default"/>
        <w:lang w:val="pt-PT" w:eastAsia="en-US" w:bidi="ar-SA"/>
      </w:rPr>
    </w:lvl>
    <w:lvl w:ilvl="3" w:tplc="A2FAD6D4">
      <w:numFmt w:val="bullet"/>
      <w:lvlText w:val="•"/>
      <w:lvlJc w:val="left"/>
      <w:pPr>
        <w:ind w:left="3243" w:hanging="250"/>
      </w:pPr>
      <w:rPr>
        <w:rFonts w:hint="default"/>
        <w:lang w:val="pt-PT" w:eastAsia="en-US" w:bidi="ar-SA"/>
      </w:rPr>
    </w:lvl>
    <w:lvl w:ilvl="4" w:tplc="0306741E">
      <w:numFmt w:val="bullet"/>
      <w:lvlText w:val="•"/>
      <w:lvlJc w:val="left"/>
      <w:pPr>
        <w:ind w:left="4218" w:hanging="250"/>
      </w:pPr>
      <w:rPr>
        <w:rFonts w:hint="default"/>
        <w:lang w:val="pt-PT" w:eastAsia="en-US" w:bidi="ar-SA"/>
      </w:rPr>
    </w:lvl>
    <w:lvl w:ilvl="5" w:tplc="11B0DA3E">
      <w:numFmt w:val="bullet"/>
      <w:lvlText w:val="•"/>
      <w:lvlJc w:val="left"/>
      <w:pPr>
        <w:ind w:left="5193" w:hanging="250"/>
      </w:pPr>
      <w:rPr>
        <w:rFonts w:hint="default"/>
        <w:lang w:val="pt-PT" w:eastAsia="en-US" w:bidi="ar-SA"/>
      </w:rPr>
    </w:lvl>
    <w:lvl w:ilvl="6" w:tplc="FAA06E8C">
      <w:numFmt w:val="bullet"/>
      <w:lvlText w:val="•"/>
      <w:lvlJc w:val="left"/>
      <w:pPr>
        <w:ind w:left="6167" w:hanging="250"/>
      </w:pPr>
      <w:rPr>
        <w:rFonts w:hint="default"/>
        <w:lang w:val="pt-PT" w:eastAsia="en-US" w:bidi="ar-SA"/>
      </w:rPr>
    </w:lvl>
    <w:lvl w:ilvl="7" w:tplc="7F7403EC">
      <w:numFmt w:val="bullet"/>
      <w:lvlText w:val="•"/>
      <w:lvlJc w:val="left"/>
      <w:pPr>
        <w:ind w:left="7142" w:hanging="250"/>
      </w:pPr>
      <w:rPr>
        <w:rFonts w:hint="default"/>
        <w:lang w:val="pt-PT" w:eastAsia="en-US" w:bidi="ar-SA"/>
      </w:rPr>
    </w:lvl>
    <w:lvl w:ilvl="8" w:tplc="C7E66406">
      <w:numFmt w:val="bullet"/>
      <w:lvlText w:val="•"/>
      <w:lvlJc w:val="left"/>
      <w:pPr>
        <w:ind w:left="8117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5E4E0E6D"/>
    <w:multiLevelType w:val="hybridMultilevel"/>
    <w:tmpl w:val="1D30005C"/>
    <w:lvl w:ilvl="0" w:tplc="0F70B416">
      <w:start w:val="1"/>
      <w:numFmt w:val="lowerLetter"/>
      <w:lvlText w:val="%1)"/>
      <w:lvlJc w:val="left"/>
      <w:pPr>
        <w:ind w:left="541" w:hanging="229"/>
      </w:pPr>
      <w:rPr>
        <w:rFonts w:hint="default"/>
        <w:w w:val="100"/>
        <w:lang w:val="pt-PT" w:eastAsia="en-US" w:bidi="ar-SA"/>
      </w:rPr>
    </w:lvl>
    <w:lvl w:ilvl="1" w:tplc="6436CACE">
      <w:numFmt w:val="bullet"/>
      <w:lvlText w:val="•"/>
      <w:lvlJc w:val="left"/>
      <w:pPr>
        <w:ind w:left="1492" w:hanging="229"/>
      </w:pPr>
      <w:rPr>
        <w:rFonts w:hint="default"/>
        <w:lang w:val="pt-PT" w:eastAsia="en-US" w:bidi="ar-SA"/>
      </w:rPr>
    </w:lvl>
    <w:lvl w:ilvl="2" w:tplc="FA3EBE00">
      <w:numFmt w:val="bullet"/>
      <w:lvlText w:val="•"/>
      <w:lvlJc w:val="left"/>
      <w:pPr>
        <w:ind w:left="2445" w:hanging="229"/>
      </w:pPr>
      <w:rPr>
        <w:rFonts w:hint="default"/>
        <w:lang w:val="pt-PT" w:eastAsia="en-US" w:bidi="ar-SA"/>
      </w:rPr>
    </w:lvl>
    <w:lvl w:ilvl="3" w:tplc="771A8CBA">
      <w:numFmt w:val="bullet"/>
      <w:lvlText w:val="•"/>
      <w:lvlJc w:val="left"/>
      <w:pPr>
        <w:ind w:left="3397" w:hanging="229"/>
      </w:pPr>
      <w:rPr>
        <w:rFonts w:hint="default"/>
        <w:lang w:val="pt-PT" w:eastAsia="en-US" w:bidi="ar-SA"/>
      </w:rPr>
    </w:lvl>
    <w:lvl w:ilvl="4" w:tplc="25A45106">
      <w:numFmt w:val="bullet"/>
      <w:lvlText w:val="•"/>
      <w:lvlJc w:val="left"/>
      <w:pPr>
        <w:ind w:left="4350" w:hanging="229"/>
      </w:pPr>
      <w:rPr>
        <w:rFonts w:hint="default"/>
        <w:lang w:val="pt-PT" w:eastAsia="en-US" w:bidi="ar-SA"/>
      </w:rPr>
    </w:lvl>
    <w:lvl w:ilvl="5" w:tplc="B2A843A2">
      <w:numFmt w:val="bullet"/>
      <w:lvlText w:val="•"/>
      <w:lvlJc w:val="left"/>
      <w:pPr>
        <w:ind w:left="5303" w:hanging="229"/>
      </w:pPr>
      <w:rPr>
        <w:rFonts w:hint="default"/>
        <w:lang w:val="pt-PT" w:eastAsia="en-US" w:bidi="ar-SA"/>
      </w:rPr>
    </w:lvl>
    <w:lvl w:ilvl="6" w:tplc="21DE99A4">
      <w:numFmt w:val="bullet"/>
      <w:lvlText w:val="•"/>
      <w:lvlJc w:val="left"/>
      <w:pPr>
        <w:ind w:left="6255" w:hanging="229"/>
      </w:pPr>
      <w:rPr>
        <w:rFonts w:hint="default"/>
        <w:lang w:val="pt-PT" w:eastAsia="en-US" w:bidi="ar-SA"/>
      </w:rPr>
    </w:lvl>
    <w:lvl w:ilvl="7" w:tplc="98265F60">
      <w:numFmt w:val="bullet"/>
      <w:lvlText w:val="•"/>
      <w:lvlJc w:val="left"/>
      <w:pPr>
        <w:ind w:left="7208" w:hanging="229"/>
      </w:pPr>
      <w:rPr>
        <w:rFonts w:hint="default"/>
        <w:lang w:val="pt-PT" w:eastAsia="en-US" w:bidi="ar-SA"/>
      </w:rPr>
    </w:lvl>
    <w:lvl w:ilvl="8" w:tplc="568CB6A2">
      <w:numFmt w:val="bullet"/>
      <w:lvlText w:val="•"/>
      <w:lvlJc w:val="left"/>
      <w:pPr>
        <w:ind w:left="8161" w:hanging="229"/>
      </w:pPr>
      <w:rPr>
        <w:rFonts w:hint="default"/>
        <w:lang w:val="pt-PT" w:eastAsia="en-US" w:bidi="ar-SA"/>
      </w:rPr>
    </w:lvl>
  </w:abstractNum>
  <w:abstractNum w:abstractNumId="3" w15:restartNumberingAfterBreak="0">
    <w:nsid w:val="727075C7"/>
    <w:multiLevelType w:val="hybridMultilevel"/>
    <w:tmpl w:val="2516258E"/>
    <w:lvl w:ilvl="0" w:tplc="22CEA772">
      <w:start w:val="1"/>
      <w:numFmt w:val="lowerLetter"/>
      <w:lvlText w:val="%1)"/>
      <w:lvlJc w:val="left"/>
      <w:pPr>
        <w:ind w:left="31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5E3A2C4C">
      <w:numFmt w:val="bullet"/>
      <w:lvlText w:val="•"/>
      <w:lvlJc w:val="left"/>
      <w:pPr>
        <w:ind w:left="1294" w:hanging="260"/>
      </w:pPr>
      <w:rPr>
        <w:rFonts w:hint="default"/>
        <w:lang w:val="pt-PT" w:eastAsia="en-US" w:bidi="ar-SA"/>
      </w:rPr>
    </w:lvl>
    <w:lvl w:ilvl="2" w:tplc="A50AEBFA">
      <w:numFmt w:val="bullet"/>
      <w:lvlText w:val="•"/>
      <w:lvlJc w:val="left"/>
      <w:pPr>
        <w:ind w:left="2269" w:hanging="260"/>
      </w:pPr>
      <w:rPr>
        <w:rFonts w:hint="default"/>
        <w:lang w:val="pt-PT" w:eastAsia="en-US" w:bidi="ar-SA"/>
      </w:rPr>
    </w:lvl>
    <w:lvl w:ilvl="3" w:tplc="6DEA12E4">
      <w:numFmt w:val="bullet"/>
      <w:lvlText w:val="•"/>
      <w:lvlJc w:val="left"/>
      <w:pPr>
        <w:ind w:left="3243" w:hanging="260"/>
      </w:pPr>
      <w:rPr>
        <w:rFonts w:hint="default"/>
        <w:lang w:val="pt-PT" w:eastAsia="en-US" w:bidi="ar-SA"/>
      </w:rPr>
    </w:lvl>
    <w:lvl w:ilvl="4" w:tplc="1F92A3B6">
      <w:numFmt w:val="bullet"/>
      <w:lvlText w:val="•"/>
      <w:lvlJc w:val="left"/>
      <w:pPr>
        <w:ind w:left="4218" w:hanging="260"/>
      </w:pPr>
      <w:rPr>
        <w:rFonts w:hint="default"/>
        <w:lang w:val="pt-PT" w:eastAsia="en-US" w:bidi="ar-SA"/>
      </w:rPr>
    </w:lvl>
    <w:lvl w:ilvl="5" w:tplc="18F85B66">
      <w:numFmt w:val="bullet"/>
      <w:lvlText w:val="•"/>
      <w:lvlJc w:val="left"/>
      <w:pPr>
        <w:ind w:left="5193" w:hanging="260"/>
      </w:pPr>
      <w:rPr>
        <w:rFonts w:hint="default"/>
        <w:lang w:val="pt-PT" w:eastAsia="en-US" w:bidi="ar-SA"/>
      </w:rPr>
    </w:lvl>
    <w:lvl w:ilvl="6" w:tplc="BD2E3A34">
      <w:numFmt w:val="bullet"/>
      <w:lvlText w:val="•"/>
      <w:lvlJc w:val="left"/>
      <w:pPr>
        <w:ind w:left="6167" w:hanging="260"/>
      </w:pPr>
      <w:rPr>
        <w:rFonts w:hint="default"/>
        <w:lang w:val="pt-PT" w:eastAsia="en-US" w:bidi="ar-SA"/>
      </w:rPr>
    </w:lvl>
    <w:lvl w:ilvl="7" w:tplc="510834B0">
      <w:numFmt w:val="bullet"/>
      <w:lvlText w:val="•"/>
      <w:lvlJc w:val="left"/>
      <w:pPr>
        <w:ind w:left="7142" w:hanging="260"/>
      </w:pPr>
      <w:rPr>
        <w:rFonts w:hint="default"/>
        <w:lang w:val="pt-PT" w:eastAsia="en-US" w:bidi="ar-SA"/>
      </w:rPr>
    </w:lvl>
    <w:lvl w:ilvl="8" w:tplc="B1F8219A">
      <w:numFmt w:val="bullet"/>
      <w:lvlText w:val="•"/>
      <w:lvlJc w:val="left"/>
      <w:pPr>
        <w:ind w:left="8117" w:hanging="2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0A"/>
    <w:rsid w:val="0023771A"/>
    <w:rsid w:val="00351FC6"/>
    <w:rsid w:val="00390B68"/>
    <w:rsid w:val="00425287"/>
    <w:rsid w:val="00443642"/>
    <w:rsid w:val="00481BF3"/>
    <w:rsid w:val="00555662"/>
    <w:rsid w:val="0056506A"/>
    <w:rsid w:val="00715AF1"/>
    <w:rsid w:val="0072480A"/>
    <w:rsid w:val="007C75DA"/>
    <w:rsid w:val="007D449A"/>
    <w:rsid w:val="008F62C5"/>
    <w:rsid w:val="009B14EB"/>
    <w:rsid w:val="00A05FB3"/>
    <w:rsid w:val="00B31984"/>
    <w:rsid w:val="00C909AF"/>
    <w:rsid w:val="00DD5D25"/>
    <w:rsid w:val="00E25A0D"/>
    <w:rsid w:val="00F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EA8C4"/>
  <w15:docId w15:val="{5662AF1D-CFC1-413C-91C3-C17DFDC3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3"/>
      <w:ind w:left="633" w:right="43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orpodetexto2">
    <w:name w:val="Body Text 2"/>
    <w:basedOn w:val="Normal"/>
    <w:link w:val="Corpodetexto2Char"/>
    <w:uiPriority w:val="99"/>
    <w:semiHidden/>
    <w:unhideWhenUsed/>
    <w:rsid w:val="00E25A0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25A0D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05F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5FB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5F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5FB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67782\Desktop\Regulamento_de_Est&#225;gio\Revisado\GED-001-FR-01%20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6" ma:contentTypeDescription="Crie um novo documento." ma:contentTypeScope="" ma:versionID="4d50f60d3f82ecb0c965aef72ce7e28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a3f4deed08609ef6bcc7b9e29102057e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GED-001-FR-01 C 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TCE com Agente Integracao - Aluno maior - 12-2022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2204068D-1544-4F67-AB15-A4D17A4E2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C97C9-5796-4825-B3E7-56E3FD4AD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F7886-5050-45BC-8FFE-4E375AE13EE1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GED-001-FR-01 C</Template>
  <TotalTime>3</TotalTime>
  <Pages>3</Pages>
  <Words>1282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com Agente Integracao - Aluno maior - 12-2022</dc:title>
  <dc:creator>Francisco Ribeiro da Silva Junior</dc:creator>
  <cp:lastModifiedBy>Francisco Ribeiro da Silva Junior</cp:lastModifiedBy>
  <cp:revision>1</cp:revision>
  <dcterms:created xsi:type="dcterms:W3CDTF">2025-06-06T12:44:00Z</dcterms:created>
  <dcterms:modified xsi:type="dcterms:W3CDTF">2025-06-06T12:47:00Z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2022-07-26T00:00:00Z</vt:filetime>
  </property>
  <property fmtid="{D5CDD505-2E9C-101B-9397-08002B2CF9AE}" pid="5" name="ContentTypeId">
    <vt:lpwstr>0x0101005CA82D2049DAD441B93DE6A5B3CF28FC</vt:lpwstr>
  </property>
  <property fmtid="{D5CDD505-2E9C-101B-9397-08002B2CF9AE}" pid="6" name="MediaServiceImageTags">
    <vt:lpwstr/>
  </property>
  <property fmtid="{D5CDD505-2E9C-101B-9397-08002B2CF9AE}" pid="7" name="Taxonomia">
    <vt:lpwstr>14;#DOC - Documentação|86b9cf92-9c1b-4ab9-9535-4320c493773f</vt:lpwstr>
  </property>
</Properties>
</file>