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18E7" w14:textId="77777777" w:rsidR="009D7FD9" w:rsidRDefault="009D7FD9" w:rsidP="009D7FD9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INSTRUMENTO PARTICULAR DE ADITAMENTO E RATIFICAÇÃO AO TERMO DE COMPROMISSO PARA ESTÁGIO SUPERVISIONADO OPCIONAL</w:t>
      </w:r>
    </w:p>
    <w:p w14:paraId="0B770D98" w14:textId="77777777" w:rsidR="008721B9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7151321E" w14:textId="77777777" w:rsidR="00C30AD5" w:rsidRDefault="00C30AD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2FCA80D" w14:textId="77777777" w:rsidR="00C30AD5" w:rsidRPr="004B15D3" w:rsidRDefault="00C30AD5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41C7DE0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B9C99B1" w14:textId="77777777" w:rsidR="008721B9" w:rsidRDefault="00C83F5C" w:rsidP="009D7FD9">
      <w:pPr>
        <w:jc w:val="right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9D7FD9" w:rsidRPr="009D7FD9">
        <w:rPr>
          <w:rFonts w:ascii="Arial" w:hAnsi="Arial" w:cs="Arial"/>
          <w:sz w:val="22"/>
          <w:szCs w:val="22"/>
        </w:rPr>
        <w:t>° TERMO ADITIVO</w:t>
      </w:r>
    </w:p>
    <w:p w14:paraId="31C0E029" w14:textId="77777777" w:rsidR="00C30AD5" w:rsidRPr="009D7FD9" w:rsidRDefault="00C30AD5" w:rsidP="009D7FD9">
      <w:pPr>
        <w:jc w:val="right"/>
        <w:rPr>
          <w:rFonts w:ascii="Arial" w:hAnsi="Arial" w:cs="Arial"/>
          <w:sz w:val="22"/>
          <w:szCs w:val="22"/>
        </w:rPr>
      </w:pPr>
    </w:p>
    <w:p w14:paraId="4F645BF6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828C8C1" w14:textId="26BE60B7" w:rsidR="008721B9" w:rsidRDefault="00214082">
      <w:pPr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 Sr. </w:t>
      </w:r>
      <w:r w:rsidR="008112BF">
        <w:rPr>
          <w:rFonts w:ascii="Arial" w:hAnsi="Arial" w:cs="Arial"/>
          <w:sz w:val="22"/>
          <w:szCs w:val="22"/>
        </w:rPr>
        <w:t>Bruno A</w:t>
      </w:r>
      <w:r w:rsidR="00537998">
        <w:rPr>
          <w:rFonts w:ascii="Arial" w:hAnsi="Arial" w:cs="Arial"/>
          <w:sz w:val="22"/>
          <w:szCs w:val="22"/>
        </w:rPr>
        <w:t>r</w:t>
      </w:r>
      <w:r w:rsidR="008112BF">
        <w:rPr>
          <w:rFonts w:ascii="Arial" w:hAnsi="Arial" w:cs="Arial"/>
          <w:sz w:val="22"/>
          <w:szCs w:val="22"/>
        </w:rPr>
        <w:t>aujo de Sousa</w:t>
      </w:r>
      <w:r w:rsidRPr="004B15D3">
        <w:rPr>
          <w:rFonts w:ascii="Arial" w:hAnsi="Arial" w:cs="Arial"/>
          <w:sz w:val="22"/>
          <w:szCs w:val="22"/>
        </w:rPr>
        <w:t xml:space="preserve">, Diretor da </w:t>
      </w:r>
      <w:r w:rsidR="00D02B9C">
        <w:rPr>
          <w:rFonts w:ascii="Arial" w:hAnsi="Arial" w:cs="Arial"/>
          <w:sz w:val="22"/>
          <w:szCs w:val="22"/>
        </w:rPr>
        <w:t>Unidade</w:t>
      </w:r>
      <w:r w:rsidRPr="004B15D3">
        <w:rPr>
          <w:rFonts w:ascii="Arial" w:hAnsi="Arial" w:cs="Arial"/>
          <w:sz w:val="22"/>
          <w:szCs w:val="22"/>
        </w:rPr>
        <w:t xml:space="preserve"> SENAI "</w:t>
      </w:r>
      <w:r w:rsidR="008112BF">
        <w:rPr>
          <w:rFonts w:ascii="Arial" w:hAnsi="Arial" w:cs="Arial"/>
          <w:sz w:val="22"/>
          <w:szCs w:val="22"/>
        </w:rPr>
        <w:t>Armando de Arruda Pereira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8112BF">
        <w:rPr>
          <w:rFonts w:ascii="Arial" w:hAnsi="Arial" w:cs="Arial"/>
          <w:sz w:val="22"/>
          <w:szCs w:val="22"/>
        </w:rPr>
        <w:t>Rua Santo André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8112BF">
        <w:rPr>
          <w:rFonts w:ascii="Arial" w:hAnsi="Arial" w:cs="Arial"/>
          <w:sz w:val="22"/>
          <w:szCs w:val="22"/>
        </w:rPr>
        <w:t>680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8112BF">
        <w:rPr>
          <w:rFonts w:ascii="Arial" w:hAnsi="Arial" w:cs="Arial"/>
          <w:sz w:val="22"/>
          <w:szCs w:val="22"/>
        </w:rPr>
        <w:t>São Caetano do Sul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</w:t>
      </w:r>
      <w:r w:rsidR="00D02B9C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residente e domiciliado(a)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doravante denominado(a) ESTAGIÁRIO(A); resolvem celebrar o presente </w:t>
      </w:r>
      <w:r w:rsidR="00C83F5C">
        <w:rPr>
          <w:rFonts w:ascii="Arial" w:hAnsi="Arial" w:cs="Arial"/>
          <w:color w:val="000000"/>
          <w:sz w:val="22"/>
          <w:szCs w:val="22"/>
        </w:rPr>
        <w:t xml:space="preserve">Aditivo ao </w:t>
      </w:r>
      <w:r w:rsidRPr="004B15D3">
        <w:rPr>
          <w:rFonts w:ascii="Arial" w:hAnsi="Arial" w:cs="Arial"/>
          <w:color w:val="000000"/>
          <w:sz w:val="22"/>
          <w:szCs w:val="22"/>
        </w:rPr>
        <w:t>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</w:t>
      </w:r>
      <w:r w:rsidR="00C83F5C">
        <w:rPr>
          <w:rFonts w:ascii="Arial" w:hAnsi="Arial" w:cs="Arial"/>
          <w:sz w:val="22"/>
          <w:szCs w:val="22"/>
        </w:rPr>
        <w:t xml:space="preserve">firmado em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 xml:space="preserve"> de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 xml:space="preserve"> de </w:t>
      </w:r>
      <w:r w:rsidR="00C83F5C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83F5C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83F5C" w:rsidRPr="004B15D3">
        <w:rPr>
          <w:rFonts w:ascii="Arial" w:hAnsi="Arial" w:cs="Arial"/>
          <w:sz w:val="22"/>
          <w:szCs w:val="22"/>
        </w:rPr>
      </w:r>
      <w:r w:rsidR="00C83F5C" w:rsidRPr="004B15D3">
        <w:rPr>
          <w:rFonts w:ascii="Arial" w:hAnsi="Arial" w:cs="Arial"/>
          <w:sz w:val="22"/>
          <w:szCs w:val="22"/>
        </w:rPr>
        <w:fldChar w:fldCharType="separate"/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noProof/>
          <w:sz w:val="22"/>
          <w:szCs w:val="22"/>
        </w:rPr>
        <w:t> </w:t>
      </w:r>
      <w:r w:rsidR="00C83F5C" w:rsidRPr="004B15D3">
        <w:rPr>
          <w:rFonts w:ascii="Arial" w:hAnsi="Arial" w:cs="Arial"/>
          <w:sz w:val="22"/>
          <w:szCs w:val="22"/>
        </w:rPr>
        <w:fldChar w:fldCharType="end"/>
      </w:r>
      <w:r w:rsidR="00C83F5C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2FAA6C88" w14:textId="77777777" w:rsidR="00C83F5C" w:rsidRDefault="00C83F5C">
      <w:pPr>
        <w:jc w:val="both"/>
        <w:rPr>
          <w:rFonts w:ascii="Arial" w:hAnsi="Arial" w:cs="Arial"/>
          <w:sz w:val="22"/>
          <w:szCs w:val="22"/>
        </w:rPr>
      </w:pPr>
    </w:p>
    <w:p w14:paraId="38125DC5" w14:textId="77777777" w:rsidR="00C30AD5" w:rsidRDefault="00C30AD5">
      <w:pPr>
        <w:jc w:val="both"/>
        <w:rPr>
          <w:rFonts w:ascii="Arial" w:hAnsi="Arial" w:cs="Arial"/>
          <w:sz w:val="22"/>
          <w:szCs w:val="22"/>
        </w:rPr>
      </w:pPr>
    </w:p>
    <w:p w14:paraId="33A42988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Primeira – Do Objeto Contratual</w:t>
      </w:r>
    </w:p>
    <w:p w14:paraId="3BDA0D84" w14:textId="77777777" w:rsidR="00C83F5C" w:rsidRP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74542E4" w14:textId="77777777" w:rsidR="00C83F5C" w:rsidRP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 xml:space="preserve">Por meio de instrumento particular ajustaram as partes a realização de estágio supervisionado ao estudante do curso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7723F8AB" w14:textId="77777777" w:rsidR="00C83F5C" w:rsidRDefault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A07C224" w14:textId="77777777" w:rsidR="00C30AD5" w:rsidRPr="00C83F5C" w:rsidRDefault="00C30AD5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AFA908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Segunda – Da Prorrogação da Vigência</w:t>
      </w:r>
    </w:p>
    <w:p w14:paraId="2BF47C76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D578B90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 xml:space="preserve">Acordam as partes em prorrogar a vigência do contrato original, fixando a data de término do período de estágio em </w:t>
      </w: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 xml:space="preserve"> de </w:t>
      </w:r>
      <w:r w:rsidR="00C30AD5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30AD5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30AD5" w:rsidRPr="004B15D3">
        <w:rPr>
          <w:rFonts w:ascii="Arial" w:hAnsi="Arial" w:cs="Arial"/>
          <w:sz w:val="22"/>
          <w:szCs w:val="22"/>
        </w:rPr>
      </w:r>
      <w:r w:rsidR="00C30AD5" w:rsidRPr="004B15D3">
        <w:rPr>
          <w:rFonts w:ascii="Arial" w:hAnsi="Arial" w:cs="Arial"/>
          <w:sz w:val="22"/>
          <w:szCs w:val="22"/>
        </w:rPr>
        <w:fldChar w:fldCharType="separate"/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C30AD5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30AD5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C30AD5" w:rsidRPr="004B15D3">
        <w:rPr>
          <w:rFonts w:ascii="Arial" w:hAnsi="Arial" w:cs="Arial"/>
          <w:sz w:val="22"/>
          <w:szCs w:val="22"/>
        </w:rPr>
      </w:r>
      <w:r w:rsidR="00C30AD5" w:rsidRPr="004B15D3">
        <w:rPr>
          <w:rFonts w:ascii="Arial" w:hAnsi="Arial" w:cs="Arial"/>
          <w:sz w:val="22"/>
          <w:szCs w:val="22"/>
        </w:rPr>
        <w:fldChar w:fldCharType="separate"/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noProof/>
          <w:sz w:val="22"/>
          <w:szCs w:val="22"/>
        </w:rPr>
        <w:t> </w:t>
      </w:r>
      <w:r w:rsidR="00C30AD5" w:rsidRPr="004B15D3">
        <w:rPr>
          <w:rFonts w:ascii="Arial" w:hAnsi="Arial" w:cs="Arial"/>
          <w:sz w:val="22"/>
          <w:szCs w:val="22"/>
        </w:rPr>
        <w:fldChar w:fldCharType="end"/>
      </w:r>
      <w:r w:rsidRPr="00C83F5C">
        <w:rPr>
          <w:rFonts w:ascii="Arial" w:hAnsi="Arial" w:cs="Arial"/>
          <w:color w:val="000000"/>
          <w:sz w:val="22"/>
          <w:szCs w:val="22"/>
        </w:rPr>
        <w:t>.</w:t>
      </w:r>
    </w:p>
    <w:p w14:paraId="02920535" w14:textId="77777777" w:rsid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6DE7954" w14:textId="77777777" w:rsidR="00C30AD5" w:rsidRPr="00C83F5C" w:rsidRDefault="00C30AD5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E15267" w14:textId="77777777" w:rsidR="00C83F5C" w:rsidRPr="00C83F5C" w:rsidRDefault="00C83F5C" w:rsidP="00C83F5C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Cláusula Terceira – Da Ratificação</w:t>
      </w:r>
    </w:p>
    <w:p w14:paraId="5222FD74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3622249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Ficam ratificadas as demais cláusulas e condições estipuladas no contrato original (e aditivos, se for o caso), que não foram especificamente alteradas por este instrumento.</w:t>
      </w:r>
    </w:p>
    <w:p w14:paraId="06CA0784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F8F00E3" w14:textId="77777777" w:rsidR="00C83F5C" w:rsidRPr="00C83F5C" w:rsidRDefault="00C83F5C" w:rsidP="00C83F5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83F5C">
        <w:rPr>
          <w:rFonts w:ascii="Arial" w:hAnsi="Arial" w:cs="Arial"/>
          <w:color w:val="000000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7C21C533" w14:textId="77777777" w:rsidR="008721B9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6973355" w14:textId="77777777" w:rsidR="00C30AD5" w:rsidRPr="004B15D3" w:rsidRDefault="00C30AD5">
      <w:pPr>
        <w:jc w:val="both"/>
        <w:rPr>
          <w:rFonts w:ascii="Arial" w:hAnsi="Arial" w:cs="Arial"/>
          <w:sz w:val="22"/>
          <w:szCs w:val="22"/>
        </w:rPr>
      </w:pPr>
    </w:p>
    <w:p w14:paraId="61991CD1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49F36F11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lastRenderedPageBreak/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1AF8C3A8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0A025757" w14:textId="77777777" w:rsidTr="00827F52">
        <w:tc>
          <w:tcPr>
            <w:tcW w:w="4400" w:type="dxa"/>
          </w:tcPr>
          <w:p w14:paraId="5476CDC3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CC0817C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30347579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78B6D82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6AF50A29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593C359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20BA22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1FC285D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049566D8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729728DC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2C076933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335B84F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59081353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25DA4812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420BAA1D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489F0A0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4AE11F03" w14:textId="0F68DFF8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="008112BF">
              <w:rPr>
                <w:rFonts w:ascii="Arial" w:hAnsi="Arial" w:cs="Arial"/>
                <w:sz w:val="22"/>
                <w:szCs w:val="22"/>
              </w:rPr>
              <w:t>Bruno Araujo de Sousa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396F9DB7" w14:textId="3C26B475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Diretor da </w:t>
            </w:r>
            <w:r w:rsidR="00D02B9C">
              <w:rPr>
                <w:rFonts w:ascii="Arial" w:hAnsi="Arial"/>
                <w:color w:val="000000"/>
                <w:sz w:val="22"/>
                <w:szCs w:val="22"/>
              </w:rPr>
              <w:t>Unidade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SENAI "</w:t>
            </w:r>
            <w:r w:rsidR="008112BF">
              <w:rPr>
                <w:rFonts w:ascii="Arial" w:hAnsi="Arial" w:cs="Arial"/>
                <w:sz w:val="22"/>
                <w:szCs w:val="22"/>
              </w:rPr>
              <w:t>Armando de Arruda Pereira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16DD60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45D0A08F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6FAC5DE5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429B1320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ESTAGIÁRIO</w:t>
      </w:r>
    </w:p>
    <w:p w14:paraId="5239930F" w14:textId="77777777" w:rsidR="008721B9" w:rsidRPr="004B15D3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05CB7787" w14:textId="77777777" w:rsidR="008721B9" w:rsidRPr="004B15D3" w:rsidRDefault="0021408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69B517AF" w14:textId="77777777" w:rsidR="008721B9" w:rsidRPr="004B15D3" w:rsidRDefault="00FA5490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Pr="004B15D3">
        <w:rPr>
          <w:rFonts w:ascii="Arial" w:hAnsi="Arial" w:cs="Arial"/>
          <w:sz w:val="22"/>
          <w:szCs w:val="22"/>
        </w:rPr>
      </w:r>
      <w:r w:rsidRPr="004B15D3">
        <w:rPr>
          <w:rFonts w:ascii="Arial" w:hAnsi="Arial" w:cs="Arial"/>
          <w:sz w:val="22"/>
          <w:szCs w:val="22"/>
        </w:rPr>
        <w:fldChar w:fldCharType="separate"/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noProof/>
          <w:sz w:val="22"/>
          <w:szCs w:val="22"/>
        </w:rPr>
        <w:t> </w:t>
      </w:r>
      <w:r w:rsidRPr="004B15D3">
        <w:rPr>
          <w:rFonts w:ascii="Arial" w:hAnsi="Arial" w:cs="Arial"/>
          <w:sz w:val="22"/>
          <w:szCs w:val="22"/>
        </w:rPr>
        <w:fldChar w:fldCharType="end"/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  <w:r w:rsidR="00214082" w:rsidRPr="004B15D3">
        <w:rPr>
          <w:rFonts w:ascii="Arial" w:hAnsi="Arial"/>
          <w:color w:val="000000"/>
          <w:sz w:val="22"/>
          <w:szCs w:val="22"/>
        </w:rPr>
        <w:t> </w:t>
      </w:r>
    </w:p>
    <w:p w14:paraId="635A83C4" w14:textId="77777777" w:rsidR="008721B9" w:rsidRPr="004B15D3" w:rsidRDefault="008721B9">
      <w:pPr>
        <w:jc w:val="center"/>
        <w:rPr>
          <w:sz w:val="22"/>
          <w:szCs w:val="22"/>
        </w:rPr>
      </w:pPr>
    </w:p>
    <w:p w14:paraId="227DE553" w14:textId="77777777" w:rsidR="008721B9" w:rsidRPr="004B15D3" w:rsidRDefault="008721B9">
      <w:pPr>
        <w:jc w:val="center"/>
        <w:rPr>
          <w:sz w:val="22"/>
          <w:szCs w:val="22"/>
        </w:rPr>
      </w:pPr>
    </w:p>
    <w:p w14:paraId="52D362F0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2877D7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72E4DD66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10E8179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3489DCB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27E4550F" w14:textId="77777777" w:rsidR="008721B9" w:rsidRPr="004B15D3" w:rsidRDefault="00214082" w:rsidP="00C30AD5">
      <w:pPr>
        <w:ind w:right="-1"/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sectPr w:rsidR="008721B9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CEB73" w14:textId="77777777" w:rsidR="00A84EB1" w:rsidRDefault="00A84EB1">
      <w:r>
        <w:separator/>
      </w:r>
    </w:p>
  </w:endnote>
  <w:endnote w:type="continuationSeparator" w:id="0">
    <w:p w14:paraId="18779082" w14:textId="77777777" w:rsidR="00A84EB1" w:rsidRDefault="00A84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E1BA" w14:textId="77777777" w:rsidR="00E91113" w:rsidRPr="001E5803" w:rsidRDefault="001E5803" w:rsidP="0092248A">
    <w:pPr>
      <w:pStyle w:val="Rodap"/>
      <w:jc w:val="center"/>
    </w:pPr>
    <w:r>
      <w:t xml:space="preserve">                                                                         </w:t>
    </w:r>
    <w:sdt>
      <w:sdtPr>
        <w:id w:val="-906767643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0"/>
          <w:szCs w:val="10"/>
        </w:rPr>
      </w:sdtEndPr>
      <w:sdtContent>
        <w:r w:rsidRPr="001E5803">
          <w:rPr>
            <w:rFonts w:ascii="Arial" w:hAnsi="Arial" w:cs="Arial"/>
            <w:sz w:val="10"/>
            <w:szCs w:val="10"/>
          </w:rPr>
          <w:fldChar w:fldCharType="begin"/>
        </w:r>
        <w:r w:rsidRPr="001E5803">
          <w:rPr>
            <w:rFonts w:ascii="Arial" w:hAnsi="Arial" w:cs="Arial"/>
            <w:sz w:val="10"/>
            <w:szCs w:val="10"/>
          </w:rPr>
          <w:instrText>PAGE   \* MERGEFORMAT</w:instrText>
        </w:r>
        <w:r w:rsidRPr="001E5803">
          <w:rPr>
            <w:rFonts w:ascii="Arial" w:hAnsi="Arial" w:cs="Arial"/>
            <w:sz w:val="10"/>
            <w:szCs w:val="10"/>
          </w:rPr>
          <w:fldChar w:fldCharType="separate"/>
        </w:r>
        <w:r w:rsidRPr="001E5803">
          <w:rPr>
            <w:rFonts w:ascii="Arial" w:hAnsi="Arial" w:cs="Arial"/>
            <w:sz w:val="10"/>
            <w:szCs w:val="10"/>
          </w:rPr>
          <w:t>2</w:t>
        </w:r>
        <w:r w:rsidRPr="001E5803">
          <w:rPr>
            <w:rFonts w:ascii="Arial" w:hAnsi="Arial" w:cs="Arial"/>
            <w:sz w:val="10"/>
            <w:szCs w:val="10"/>
          </w:rPr>
          <w:fldChar w:fldCharType="end"/>
        </w:r>
      </w:sdtContent>
    </w:sdt>
    <w:r>
      <w:rPr>
        <w:rFonts w:ascii="Arial" w:hAnsi="Arial" w:cs="Arial"/>
        <w:sz w:val="10"/>
        <w:szCs w:val="10"/>
      </w:rPr>
      <w:t xml:space="preserve">                                      </w:t>
    </w:r>
    <w:r w:rsidR="0092248A" w:rsidRPr="0092248A">
      <w:rPr>
        <w:rFonts w:ascii="Arial" w:hAnsi="Arial" w:cs="Arial"/>
        <w:sz w:val="10"/>
        <w:szCs w:val="10"/>
      </w:rPr>
      <w:t>GED 001 FR 0</w:t>
    </w:r>
    <w:r w:rsidR="00C30AD5">
      <w:rPr>
        <w:rFonts w:ascii="Arial" w:hAnsi="Arial" w:cs="Arial"/>
        <w:sz w:val="10"/>
        <w:szCs w:val="10"/>
      </w:rPr>
      <w:t>3</w:t>
    </w:r>
    <w:r w:rsidR="0092248A" w:rsidRPr="0092248A">
      <w:rPr>
        <w:rFonts w:ascii="Arial" w:hAnsi="Arial" w:cs="Arial"/>
        <w:sz w:val="10"/>
        <w:szCs w:val="10"/>
      </w:rPr>
      <w:t xml:space="preserve"> A - TCE </w:t>
    </w:r>
    <w:r w:rsidR="00C30AD5">
      <w:rPr>
        <w:rFonts w:ascii="Arial" w:hAnsi="Arial" w:cs="Arial"/>
        <w:sz w:val="10"/>
        <w:szCs w:val="10"/>
      </w:rPr>
      <w:t xml:space="preserve">Aditivo </w:t>
    </w:r>
    <w:r w:rsidR="0092248A" w:rsidRPr="0092248A">
      <w:rPr>
        <w:rFonts w:ascii="Arial" w:hAnsi="Arial" w:cs="Arial"/>
        <w:sz w:val="10"/>
        <w:szCs w:val="10"/>
      </w:rPr>
      <w:t>aluno MAIOR - 1</w:t>
    </w:r>
    <w:r w:rsidR="00641AE8">
      <w:rPr>
        <w:rFonts w:ascii="Arial" w:hAnsi="Arial" w:cs="Arial"/>
        <w:sz w:val="10"/>
        <w:szCs w:val="10"/>
      </w:rPr>
      <w:t>1</w:t>
    </w:r>
    <w:r w:rsidR="0092248A" w:rsidRPr="0092248A">
      <w:rPr>
        <w:rFonts w:ascii="Arial" w:hAnsi="Arial" w:cs="Arial"/>
        <w:sz w:val="10"/>
        <w:szCs w:val="10"/>
      </w:rPr>
      <w:t>-202</w:t>
    </w:r>
    <w:r w:rsidR="00641AE8">
      <w:rPr>
        <w:rFonts w:ascii="Arial" w:hAnsi="Arial" w:cs="Arial"/>
        <w:sz w:val="10"/>
        <w:szCs w:val="10"/>
      </w:rPr>
      <w:t>5</w:t>
    </w:r>
    <w:r>
      <w:object w:dxaOrig="510" w:dyaOrig="630" w14:anchorId="4D5B9F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.75pt;height:24pt">
          <v:imagedata r:id="rId1" o:title=""/>
        </v:shape>
        <o:OLEObject Type="Embed" ProgID="MSPhotoEd.3" ShapeID="_x0000_i1025" DrawAspect="Content" ObjectID="_183066185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27C18" w14:textId="77777777" w:rsidR="00A84EB1" w:rsidRDefault="00A84EB1">
      <w:r>
        <w:rPr>
          <w:color w:val="000000"/>
        </w:rPr>
        <w:separator/>
      </w:r>
    </w:p>
  </w:footnote>
  <w:footnote w:type="continuationSeparator" w:id="0">
    <w:p w14:paraId="2B55EDA8" w14:textId="77777777" w:rsidR="00A84EB1" w:rsidRDefault="00A84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51EB1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5F9E650" wp14:editId="3F056760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173967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39690063">
    <w:abstractNumId w:val="0"/>
  </w:num>
  <w:num w:numId="2" w16cid:durableId="2060743157">
    <w:abstractNumId w:val="1"/>
  </w:num>
  <w:num w:numId="3" w16cid:durableId="867068114">
    <w:abstractNumId w:val="2"/>
  </w:num>
  <w:num w:numId="4" w16cid:durableId="2115976553">
    <w:abstractNumId w:val="5"/>
  </w:num>
  <w:num w:numId="5" w16cid:durableId="2125732033">
    <w:abstractNumId w:val="4"/>
  </w:num>
  <w:num w:numId="6" w16cid:durableId="1870753448">
    <w:abstractNumId w:val="3"/>
  </w:num>
  <w:num w:numId="7" w16cid:durableId="1318343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BF"/>
    <w:rsid w:val="0007642A"/>
    <w:rsid w:val="000A48D1"/>
    <w:rsid w:val="001451C4"/>
    <w:rsid w:val="00163426"/>
    <w:rsid w:val="00181F61"/>
    <w:rsid w:val="001E5803"/>
    <w:rsid w:val="00214082"/>
    <w:rsid w:val="00221FA6"/>
    <w:rsid w:val="00256DAF"/>
    <w:rsid w:val="00263213"/>
    <w:rsid w:val="00280A6C"/>
    <w:rsid w:val="00296AA6"/>
    <w:rsid w:val="002C7787"/>
    <w:rsid w:val="002E7E49"/>
    <w:rsid w:val="00315DD9"/>
    <w:rsid w:val="003B6B16"/>
    <w:rsid w:val="004500E8"/>
    <w:rsid w:val="00456BAF"/>
    <w:rsid w:val="00483F7B"/>
    <w:rsid w:val="00495945"/>
    <w:rsid w:val="004B15D3"/>
    <w:rsid w:val="004B7A7C"/>
    <w:rsid w:val="004F28FC"/>
    <w:rsid w:val="00537998"/>
    <w:rsid w:val="00573A1D"/>
    <w:rsid w:val="00641AE8"/>
    <w:rsid w:val="0069681A"/>
    <w:rsid w:val="006A1C15"/>
    <w:rsid w:val="0072665F"/>
    <w:rsid w:val="00772145"/>
    <w:rsid w:val="0078106A"/>
    <w:rsid w:val="007A4C87"/>
    <w:rsid w:val="007D31AF"/>
    <w:rsid w:val="008112BF"/>
    <w:rsid w:val="00827F52"/>
    <w:rsid w:val="00850A95"/>
    <w:rsid w:val="008721B9"/>
    <w:rsid w:val="00883D26"/>
    <w:rsid w:val="008940B9"/>
    <w:rsid w:val="009140D1"/>
    <w:rsid w:val="0092248A"/>
    <w:rsid w:val="009619BE"/>
    <w:rsid w:val="009A58E1"/>
    <w:rsid w:val="009D7FD9"/>
    <w:rsid w:val="00A15770"/>
    <w:rsid w:val="00A1583D"/>
    <w:rsid w:val="00A15A69"/>
    <w:rsid w:val="00A56EE6"/>
    <w:rsid w:val="00A84EB1"/>
    <w:rsid w:val="00AA241C"/>
    <w:rsid w:val="00AB196B"/>
    <w:rsid w:val="00BB2915"/>
    <w:rsid w:val="00BD3A45"/>
    <w:rsid w:val="00C30AD5"/>
    <w:rsid w:val="00C3230A"/>
    <w:rsid w:val="00C40876"/>
    <w:rsid w:val="00C83F5C"/>
    <w:rsid w:val="00D02B9C"/>
    <w:rsid w:val="00D20F3B"/>
    <w:rsid w:val="00D42699"/>
    <w:rsid w:val="00D908D9"/>
    <w:rsid w:val="00E07228"/>
    <w:rsid w:val="00E91113"/>
    <w:rsid w:val="00E91EBA"/>
    <w:rsid w:val="00EA0DFC"/>
    <w:rsid w:val="00EC58BB"/>
    <w:rsid w:val="00F04F34"/>
    <w:rsid w:val="00F41CB9"/>
    <w:rsid w:val="00F657B3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031CC9D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802CE"/>
  <w15:docId w15:val="{8B74A33E-F138-4821-96C3-41162B81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E5803"/>
  </w:style>
  <w:style w:type="character" w:customStyle="1" w:styleId="Ttulo1Char">
    <w:name w:val="Título 1 Char"/>
    <w:basedOn w:val="Fontepargpadro"/>
    <w:link w:val="Ttulo1"/>
    <w:rsid w:val="009D7FD9"/>
    <w:rPr>
      <w:rFonts w:ascii="Century Gothic" w:hAnsi="Century Gothic"/>
      <w:b/>
      <w:sz w:val="24"/>
    </w:rPr>
  </w:style>
  <w:style w:type="character" w:styleId="TextodoEspaoReservado">
    <w:name w:val="Placeholder Text"/>
    <w:basedOn w:val="Fontepargpadro"/>
    <w:uiPriority w:val="99"/>
    <w:semiHidden/>
    <w:rsid w:val="009D7F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n1034196\Desktop\Documentos%20est&#225;gio%202026\Documentos%20est&#225;gio%20SENAI%20Armando%20Arruda%20Pereira\GED-001-FR-03%20A%20-%20Termo%20Aditivo%20Estagi&#225;rio%20Maior%20-%20Nov2025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ogadoTexto xmlns="82518916-c78e-4340-8390-7c9e48cd2b4e" xsi:nil="true"/>
    <LikesCount xmlns="http://schemas.microsoft.com/sharepoint/v3" xsi:nil="true"/>
    <Data_x0020_de_x0020_Aprova_x00e7__x00e3_o xmlns="d4e3701f-4f15-4b35-879c-3859264dbb81" xsi:nil="true"/>
    <Link xmlns="82518916-c78e-4340-8390-7c9e48cd2b4e">http://</Link>
    <RevogadoParcialmenteTexto xmlns="82518916-c78e-4340-8390-7c9e48cd2b4e" xsi:nil="true"/>
    <Ano xmlns="82518916-c78e-4340-8390-7c9e48cd2b4e" xsi:nil="true"/>
    <Notificar_x0020_no_x0020_Check_x002d_In xmlns="82518916-c78e-4340-8390-7c9e48cd2b4e" xsi:nil="true"/>
    <lcf76f155ced4ddcb4097134ff3c332f xmlns="82518916-c78e-4340-8390-7c9e48cd2b4e">
      <Terms xmlns="http://schemas.microsoft.com/office/infopath/2007/PartnerControls"/>
    </lcf76f155ced4ddcb4097134ff3c332f>
    <Atualizar_x0020_Documentos_x0020_Revogados_x0020_e_x0020_Parcialmente xmlns="82518916-c78e-4340-8390-7c9e48cd2b4e">
      <Url xsi:nil="true"/>
      <Description xsi:nil="true"/>
    </Atualizar_x0020_Documentos_x0020_Revogados_x0020_e_x0020_Parcialmente>
    <Data_x0020_de_x0020_publica_x00e7__x00e3_o xmlns="d4e3701f-4f15-4b35-879c-3859264dbb81">2025-11-13T03:00:00+00:00</Data_x0020_de_x0020_publica_x00e7__x00e3_o>
    <URL xmlns="82518916-c78e-4340-8390-7c9e48cd2b4e">
      <Url xsi:nil="true"/>
      <Description xsi:nil="true"/>
    </URL>
    <Classifica_x00e7__x00e3_o_x0020_da_x0020_Informa_x00e7__x00e3_o xmlns="82518916-c78e-4340-8390-7c9e48cd2b4e">Interno</Classifica_x00e7__x00e3_o_x0020_da_x0020_Informa_x00e7__x00e3_o>
    <IconOverlay xmlns="http://schemas.microsoft.com/sharepoint/v4" xsi:nil="true"/>
    <C_x00f3_digo_x0020_do_x0020_Documento xmlns="d4e3701f-4f15-4b35-879c-3859264dbb81">GED-001-FR-03 A</C_x00f3_digo_x0020_do_x0020_Documento>
    <Visibilidade xmlns="82518916-c78e-4340-8390-7c9e48cd2b4e">Visível</Visibilidade>
    <Ratings xmlns="http://schemas.microsoft.com/sharepoint/v3" xsi:nil="true"/>
    <RevogadoIntegralParcialmenteLink xmlns="82518916-c78e-4340-8390-7c9e48cd2b4e">
      <Url xsi:nil="true"/>
      <Description xsi:nil="true"/>
    </RevogadoIntegralParcialmenteLink>
    <Formato xmlns="d4e3701f-4f15-4b35-879c-3859264dbb81" xsi:nil="true"/>
    <LikedBy xmlns="http://schemas.microsoft.com/sharepoint/v3">
      <UserInfo>
        <DisplayName/>
        <AccountId xsi:nil="true"/>
        <AccountType/>
      </UserInfo>
    </LikedBy>
    <Solicitar_x0020_Aprova_x00e7__x00e3_o xmlns="82518916-c78e-4340-8390-7c9e48cd2b4e" xsi:nil="true"/>
    <Conte_x00fa_do_x0020_de_x0020_versionamento xmlns="d4e3701f-4f15-4b35-879c-3859264dbb81">02</Conte_x00fa_do_x0020_de_x0020_versionamento>
    <Requisitos xmlns="82518916-c78e-4340-8390-7c9e48cd2b4e">TCE aluno Maior - 12-2022</Requisitos>
    <Status_x0020_Aprova_x00e7__x00e3_o xmlns="82518916-c78e-4340-8390-7c9e48cd2b4e">Pendente</Status_x0020_Aprova_x00e7__x00e3_o>
    <pdeb0b68239742c7b68a6b3746c8b1a9 xmlns="82518916-c78e-4340-8390-7c9e48cd2b4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 - Documentação</TermName>
          <TermId xmlns="http://schemas.microsoft.com/office/infopath/2007/PartnerControls">86b9cf92-9c1b-4ab9-9535-4320c493773f</TermId>
        </TermInfo>
      </Terms>
    </pdeb0b68239742c7b68a6b3746c8b1a9>
    <TaxCatchAll xmlns="aa163a02-76a4-4f05-95b3-b78932613919">
      <Value>14</Value>
    </TaxCatchAll>
    <Respons_x00e1_vel xmlns="d4e3701f-4f15-4b35-879c-3859264dbb81">
      <UserInfo>
        <DisplayName/>
        <AccountId xsi:nil="true"/>
        <AccountType/>
      </UserInfo>
    </Respons_x00e1_vel>
    <LinksDocumentosRevogados xmlns="82518916-c78e-4340-8390-7c9e48cd2b4e" xsi:nil="true"/>
    <Mostrar_x0020_em_x0020__x00da_ltimos_x0020_Documentos xmlns="d4e3701f-4f15-4b35-879c-3859264dbb81">SIM</Mostrar_x0020_em_x0020__x00da_ltimos_x0020_Documentos>
    <Revogado xmlns="82518916-c78e-4340-8390-7c9e48cd2b4e" xsi:nil="true"/>
    <LinksDocumentosRevogadosParcialmente xmlns="82518916-c78e-4340-8390-7c9e48cd2b4e" xsi:nil="true"/>
    <RatedBy xmlns="http://schemas.microsoft.com/sharepoint/v3">
      <UserInfo>
        <DisplayName/>
        <AccountId xsi:nil="true"/>
        <AccountType/>
      </UserInfo>
    </RatedBy>
    <Fluxo xmlns="82518916-c78e-4340-8390-7c9e48cd2b4e">
      <Url xsi:nil="true"/>
      <Description xsi:nil="true"/>
    </Fluxo>
    <SharedWithUsers xmlns="aa163a02-76a4-4f05-95b3-b78932613919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A82D2049DAD441B93DE6A5B3CF28FC" ma:contentTypeVersion="110" ma:contentTypeDescription="Crie um novo documento." ma:contentTypeScope="" ma:versionID="1170322eb12e9dc06415b79b4063c9b9">
  <xsd:schema xmlns:xsd="http://www.w3.org/2001/XMLSchema" xmlns:xs="http://www.w3.org/2001/XMLSchema" xmlns:p="http://schemas.microsoft.com/office/2006/metadata/properties" xmlns:ns1="http://schemas.microsoft.com/sharepoint/v3" xmlns:ns2="d4e3701f-4f15-4b35-879c-3859264dbb81" xmlns:ns3="82518916-c78e-4340-8390-7c9e48cd2b4e" xmlns:ns4="aa163a02-76a4-4f05-95b3-b78932613919" xmlns:ns5="http://schemas.microsoft.com/sharepoint/v4" targetNamespace="http://schemas.microsoft.com/office/2006/metadata/properties" ma:root="true" ma:fieldsID="effc506736af2c685478362dd58cbdd8" ns1:_="" ns2:_="" ns3:_="" ns4:_="" ns5:_="">
    <xsd:import namespace="http://schemas.microsoft.com/sharepoint/v3"/>
    <xsd:import namespace="d4e3701f-4f15-4b35-879c-3859264dbb81"/>
    <xsd:import namespace="82518916-c78e-4340-8390-7c9e48cd2b4e"/>
    <xsd:import namespace="aa163a02-76a4-4f05-95b3-b789326139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_x00f3_digo_x0020_do_x0020_Documento"/>
                <xsd:element ref="ns2:Data_x0020_de_x0020_publica_x00e7__x00e3_o"/>
                <xsd:element ref="ns3:Visibilidade"/>
                <xsd:element ref="ns2:Conte_x00fa_do_x0020_de_x0020_versionamento"/>
                <xsd:element ref="ns3:Requisitos"/>
                <xsd:element ref="ns3:Classifica_x00e7__x00e3_o_x0020_da_x0020_Informa_x00e7__x00e3_o"/>
                <xsd:element ref="ns3:Revogado" minOccurs="0"/>
                <xsd:element ref="ns1:AverageRating" minOccurs="0"/>
                <xsd:element ref="ns1:RatingCount" minOccurs="0"/>
                <xsd:element ref="ns1:LikesCount" minOccurs="0"/>
                <xsd:element ref="ns3:Link" minOccurs="0"/>
                <xsd:element ref="ns3:Atualizar_x0020_Documentos_x0020_Revogados_x0020_e_x0020_Parcialmente" minOccurs="0"/>
                <xsd:element ref="ns3:LinksDocumentosRevogados" minOccurs="0"/>
                <xsd:element ref="ns3:LinksDocumentosRevogadosParcialmente" minOccurs="0"/>
                <xsd:element ref="ns3:RevogadoParcialmenteTexto" minOccurs="0"/>
                <xsd:element ref="ns3:RevogadoTexto" minOccurs="0"/>
                <xsd:element ref="ns3:RevogadoIntegralParcialmenteLink" minOccurs="0"/>
                <xsd:element ref="ns3:URL" minOccurs="0"/>
                <xsd:element ref="ns3:Status_x0020_Aprova_x00e7__x00e3_o" minOccurs="0"/>
                <xsd:element ref="ns1:RatedBy" minOccurs="0"/>
                <xsd:element ref="ns1:Ratings" minOccurs="0"/>
                <xsd:element ref="ns1:LikedBy" minOccurs="0"/>
                <xsd:element ref="ns4:SharedWithUsers" minOccurs="0"/>
                <xsd:element ref="ns4:SharedWithDetails" minOccurs="0"/>
                <xsd:element ref="ns2:Mostrar_x0020_em_x0020__x00da_ltimos_x0020_Documentos"/>
                <xsd:element ref="ns3:pdeb0b68239742c7b68a6b3746c8b1a9" minOccurs="0"/>
                <xsd:element ref="ns3:MediaServiceOCR" minOccurs="0"/>
                <xsd:element ref="ns3:MediaServiceDateTaken" minOccurs="0"/>
                <xsd:element ref="ns4:TaxCatchAll" minOccurs="0"/>
                <xsd:element ref="ns2:MediaServiceMetadata" minOccurs="0"/>
                <xsd:element ref="ns2:MediaServiceFastMetadata" minOccurs="0"/>
                <xsd:element ref="ns2:Formato" minOccurs="0"/>
                <xsd:element ref="ns2:Respons_x00e1_vel" minOccurs="0"/>
                <xsd:element ref="ns3:Ano" minOccurs="0"/>
                <xsd:element ref="ns2:Data_x0020_de_x0020_Aprova_x00e7__x00e3_o" minOccurs="0"/>
                <xsd:element ref="ns5:IconOverlay" minOccurs="0"/>
                <xsd:element ref="ns3:Notificar_x0020_no_x0020_Check_x002d_In" minOccurs="0"/>
                <xsd:element ref="ns3:Solicitar_x0020_Aprova_x00e7__x00e3_o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Fluxo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9" nillable="true" ma:displayName="Classificação (0-5)" ma:decimals="2" ma:description="Valor médio de todas as classificações enviadas" ma:internalName="AverageRating" ma:readOnly="true">
      <xsd:simpleType>
        <xsd:restriction base="dms:Number"/>
      </xsd:simpleType>
    </xsd:element>
    <xsd:element name="RatingCount" ma:index="10" nillable="true" ma:displayName="Número de Classificações" ma:decimals="0" ma:description="Número de classificações enviadas" ma:internalName="RatingCount" ma:readOnly="true">
      <xsd:simpleType>
        <xsd:restriction base="dms:Number"/>
      </xsd:simpleType>
    </xsd:element>
    <xsd:element name="LikesCount" ma:index="11" nillable="true" ma:displayName="Número de Ocorrências de Curtir" ma:internalName="LikesCount">
      <xsd:simpleType>
        <xsd:restriction base="dms:Unknown"/>
      </xsd:simpleType>
    </xsd:element>
    <xsd:element name="RatedBy" ma:index="23" nillable="true" ma:displayName="Classificado por" ma:description="Usuários classificaram o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4" nillable="true" ma:displayName="Classificações de usuários" ma:description="Classificações de usuários para o item" ma:hidden="true" ma:internalName="Ratings">
      <xsd:simpleType>
        <xsd:restriction base="dms:Note"/>
      </xsd:simpleType>
    </xsd:element>
    <xsd:element name="LikedBy" ma:index="26" nillable="true" ma:displayName="Curtido por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3701f-4f15-4b35-879c-3859264dbb81" elementFormDefault="qualified">
    <xsd:import namespace="http://schemas.microsoft.com/office/2006/documentManagement/types"/>
    <xsd:import namespace="http://schemas.microsoft.com/office/infopath/2007/PartnerControls"/>
    <xsd:element name="C_x00f3_digo_x0020_do_x0020_Documento" ma:index="2" ma:displayName="Código do Documento" ma:indexed="true" ma:internalName="C_x00f3_digo_x0020_do_x0020_Documento">
      <xsd:simpleType>
        <xsd:restriction base="dms:Text">
          <xsd:maxLength value="255"/>
        </xsd:restriction>
      </xsd:simpleType>
    </xsd:element>
    <xsd:element name="Data_x0020_de_x0020_publica_x00e7__x00e3_o" ma:index="3" ma:displayName="Data de publicação" ma:default="[today]" ma:format="DateOnly" ma:indexed="true" ma:internalName="Data_x0020_de_x0020_publica_x00e7__x00e3_o">
      <xsd:simpleType>
        <xsd:restriction base="dms:DateTime"/>
      </xsd:simpleType>
    </xsd:element>
    <xsd:element name="Conte_x00fa_do_x0020_de_x0020_versionamento" ma:index="5" ma:displayName="Versão Atual" ma:internalName="Conte_x00fa_do_x0020_de_x0020_versionamento" ma:readOnly="false">
      <xsd:simpleType>
        <xsd:restriction base="dms:Text">
          <xsd:maxLength value="255"/>
        </xsd:restriction>
      </xsd:simpleType>
    </xsd:element>
    <xsd:element name="Mostrar_x0020_em_x0020__x00da_ltimos_x0020_Documentos" ma:index="29" ma:displayName="Mostrar em Últimos Documentos" ma:default="SIM" ma:format="Dropdown" ma:internalName="Mostrar_x0020_em_x0020__x00da_ltimos_x0020_Documentos">
      <xsd:simpleType>
        <xsd:restriction base="dms:Choice">
          <xsd:enumeration value="SIM"/>
          <xsd:enumeration value="NÃO"/>
        </xsd:restriction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Formato" ma:index="46" nillable="true" ma:displayName="Formato" ma:hidden="true" ma:internalName="Formato" ma:readOnly="false">
      <xsd:simpleType>
        <xsd:restriction base="dms:Text">
          <xsd:maxLength value="255"/>
        </xsd:restriction>
      </xsd:simpleType>
    </xsd:element>
    <xsd:element name="Respons_x00e1_vel" ma:index="47" nillable="true" ma:displayName="Responsável" ma:hidden="true" ma:list="UserInfo" ma:SearchPeopleOnly="false" ma:SharePointGroup="0" ma:internalName="Respons_x00e1_v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a_x0020_de_x0020_Aprova_x00e7__x00e3_o" ma:index="49" nillable="true" ma:displayName="Data de Aprovação" ma:format="DateOnly" ma:hidden="true" ma:internalName="Data_x0020_de_x0020_Aprova_x00e7__x00e3_o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18916-c78e-4340-8390-7c9e48cd2b4e" elementFormDefault="qualified">
    <xsd:import namespace="http://schemas.microsoft.com/office/2006/documentManagement/types"/>
    <xsd:import namespace="http://schemas.microsoft.com/office/infopath/2007/PartnerControls"/>
    <xsd:element name="Visibilidade" ma:index="4" ma:displayName="Visibilidade" ma:default="Invisível" ma:description="Visibilidade da Exibição padrão" ma:format="Dropdown" ma:indexed="true" ma:internalName="Visibilidade">
      <xsd:simpleType>
        <xsd:restriction base="dms:Choice">
          <xsd:enumeration value="Visível"/>
          <xsd:enumeration value="Invisível"/>
        </xsd:restriction>
      </xsd:simpleType>
    </xsd:element>
    <xsd:element name="Requisitos" ma:index="6" ma:displayName="Requisitos" ma:internalName="Requisitos">
      <xsd:simpleType>
        <xsd:restriction base="dms:Note"/>
      </xsd:simpleType>
    </xsd:element>
    <xsd:element name="Classifica_x00e7__x00e3_o_x0020_da_x0020_Informa_x00e7__x00e3_o" ma:index="7" ma:displayName="Classificação da Informação" ma:default="Interno" ma:description="Qualificar a exposição das informações contidas no documento" ma:format="Dropdown" ma:internalName="Classifica_x00e7__x00e3_o_x0020_da_x0020_Informa_x00e7__x00e3_o">
      <xsd:simpleType>
        <xsd:restriction base="dms:Choice">
          <xsd:enumeration value="Interno"/>
          <xsd:enumeration value="Público"/>
          <xsd:enumeration value="Confidencial"/>
        </xsd:restriction>
      </xsd:simpleType>
    </xsd:element>
    <xsd:element name="Revogado" ma:index="8" nillable="true" ma:displayName="Status Revogação" ma:format="Dropdown" ma:internalName="Revogado">
      <xsd:simpleType>
        <xsd:restriction base="dms:Choice">
          <xsd:enumeration value="Revogado"/>
          <xsd:enumeration value="Revogado Parcialmente"/>
        </xsd:restriction>
      </xsd:simpleType>
    </xsd:element>
    <xsd:element name="Link" ma:index="12" nillable="true" ma:displayName="Link" ma:default="http://" ma:internalName="Link">
      <xsd:simpleType>
        <xsd:restriction base="dms:Text">
          <xsd:maxLength value="255"/>
        </xsd:restriction>
      </xsd:simpleType>
    </xsd:element>
    <xsd:element name="Atualizar_x0020_Documentos_x0020_Revogados_x0020_e_x0020_Parcialmente" ma:index="13" nillable="true" ma:displayName="Atualizar Documentos Revogados e Parcialmente" ma:format="Hyperlink" ma:internalName="Atualizar_x0020_Documentos_x0020_Revogados_x0020_e_x0020_Parcialment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sDocumentosRevogados" ma:index="14" nillable="true" ma:displayName="LinksDocumentosRevogados" ma:internalName="LinksDocumentosRevogados">
      <xsd:simpleType>
        <xsd:restriction base="dms:Note">
          <xsd:maxLength value="255"/>
        </xsd:restriction>
      </xsd:simpleType>
    </xsd:element>
    <xsd:element name="LinksDocumentosRevogadosParcialmente" ma:index="15" nillable="true" ma:displayName="LinksDocumentosRevogadosParcialmente" ma:internalName="LinksDocumentosRevogadosParcialmente">
      <xsd:simpleType>
        <xsd:restriction base="dms:Note">
          <xsd:maxLength value="255"/>
        </xsd:restriction>
      </xsd:simpleType>
    </xsd:element>
    <xsd:element name="RevogadoParcialmenteTexto" ma:index="16" nillable="true" ma:displayName="RevogadoParcialmenteTexto" ma:internalName="RevogadoParcialmenteTexto">
      <xsd:simpleType>
        <xsd:restriction base="dms:Text">
          <xsd:maxLength value="255"/>
        </xsd:restriction>
      </xsd:simpleType>
    </xsd:element>
    <xsd:element name="RevogadoTexto" ma:index="17" nillable="true" ma:displayName="RevogadoTexto" ma:internalName="RevogadoTexto">
      <xsd:simpleType>
        <xsd:restriction base="dms:Text">
          <xsd:maxLength value="255"/>
        </xsd:restriction>
      </xsd:simpleType>
    </xsd:element>
    <xsd:element name="RevogadoIntegralParcialmenteLink" ma:index="18" nillable="true" ma:displayName="Status Alteração Link" ma:format="Hyperlink" ma:internalName="RevogadoIntegralParcialment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9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tatus_x0020_Aprova_x00e7__x00e3_o" ma:index="20" nillable="true" ma:displayName="Status Aprovação" ma:default="Pendente" ma:format="Dropdown" ma:indexed="true" ma:internalName="Status_x0020_Aprova_x00e7__x00e3_o">
      <xsd:simpleType>
        <xsd:restriction base="dms:Choice">
          <xsd:enumeration value="Aprovado"/>
          <xsd:enumeration value="Rejeitado"/>
          <xsd:enumeration value="Pendente"/>
        </xsd:restriction>
      </xsd:simpleType>
    </xsd:element>
    <xsd:element name="pdeb0b68239742c7b68a6b3746c8b1a9" ma:index="33" nillable="true" ma:taxonomy="true" ma:internalName="pdeb0b68239742c7b68a6b3746c8b1a9" ma:taxonomyFieldName="Taxonomia" ma:displayName="Taxonomia" ma:readOnly="false" ma:default="14;#DOC - Documentação|86b9cf92-9c1b-4ab9-9535-4320c493773f" ma:fieldId="{9deb0b68-2397-42c7-b68a-6b3746c8b1a9}" ma:sspId="3bb9e50e-ce22-4fee-9d7c-9dfda410bf1c" ma:termSetId="2801c8af-e52c-4f16-a7a7-9154fd156b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Ano" ma:index="48" nillable="true" ma:displayName="Ano" ma:decimals="0" ma:hidden="true" ma:internalName="Ano" ma:readOnly="false">
      <xsd:simpleType>
        <xsd:restriction base="dms:Number"/>
      </xsd:simpleType>
    </xsd:element>
    <xsd:element name="Notificar_x0020_no_x0020_Check_x002d_In" ma:index="55" nillable="true" ma:displayName="Notificar no Check-In" ma:description="" ma:format="Dropdown" ma:hidden="true" ma:internalName="Notificar_x0020_no_x0020_Check_x002d_In" ma:readOnly="false">
      <xsd:simpleType>
        <xsd:union memberTypes="dms:Text">
          <xsd:simpleType>
            <xsd:restriction base="dms:Choice">
              <xsd:enumeration value="SIM"/>
            </xsd:restriction>
          </xsd:simpleType>
        </xsd:union>
      </xsd:simpleType>
    </xsd:element>
    <xsd:element name="Solicitar_x0020_Aprova_x00e7__x00e3_o" ma:index="56" nillable="true" ma:displayName="Solicitar Aprovação" ma:hidden="true" ma:internalName="Solicitar_x0020_Aprova_x00e7__x00e3_o" ma:readOnly="false">
      <xsd:simpleType>
        <xsd:restriction base="dms:Text">
          <xsd:maxLength value="255"/>
        </xsd:restriction>
      </xsd:simpleType>
    </xsd:element>
    <xsd:element name="MediaServiceGenerationTime" ma:index="5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0" nillable="true" ma:taxonomy="true" ma:internalName="lcf76f155ced4ddcb4097134ff3c332f" ma:taxonomyFieldName="MediaServiceImageTags" ma:displayName="Marcações de imagem" ma:readOnly="false" ma:fieldId="{5cf76f15-5ced-4ddc-b409-7134ff3c332f}" ma:taxonomyMulti="true" ma:sspId="3bb9e50e-ce22-4fee-9d7c-9dfda410b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6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6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luxo" ma:index="64" nillable="true" ma:displayName="Fluxo" ma:internalName="Flux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6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3a02-76a4-4f05-95b3-b78932613919" elementFormDefault="qualified">
    <xsd:import namespace="http://schemas.microsoft.com/office/2006/documentManagement/types"/>
    <xsd:import namespace="http://schemas.microsoft.com/office/infopath/2007/PartnerControls"/>
    <xsd:element name="SharedWithUsers" ma:index="2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39" nillable="true" ma:displayName="Taxonomy Catch All Column" ma:hidden="true" ma:list="{2dfb373f-5b36-46e9-a022-43a38035eef8}" ma:internalName="TaxCatchAll" ma:showField="CatchAllData" ma:web="aa163a02-76a4-4f05-95b3-b78932613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Tipo de Conteú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3F794-7E20-4322-9C6C-562CFE75E98C}">
  <ds:schemaRefs>
    <ds:schemaRef ds:uri="http://schemas.microsoft.com/office/2006/metadata/properties"/>
    <ds:schemaRef ds:uri="http://schemas.microsoft.com/office/infopath/2007/PartnerControls"/>
    <ds:schemaRef ds:uri="82518916-c78e-4340-8390-7c9e48cd2b4e"/>
    <ds:schemaRef ds:uri="http://schemas.microsoft.com/sharepoint/v3"/>
    <ds:schemaRef ds:uri="d4e3701f-4f15-4b35-879c-3859264dbb81"/>
    <ds:schemaRef ds:uri="http://schemas.microsoft.com/sharepoint/v4"/>
    <ds:schemaRef ds:uri="aa163a02-76a4-4f05-95b3-b78932613919"/>
  </ds:schemaRefs>
</ds:datastoreItem>
</file>

<file path=customXml/itemProps2.xml><?xml version="1.0" encoding="utf-8"?>
<ds:datastoreItem xmlns:ds="http://schemas.openxmlformats.org/officeDocument/2006/customXml" ds:itemID="{AA8EB28E-94C8-4170-86AC-4BD95E8A6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EBFF99-D947-48B8-8AC6-735802ACF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e3701f-4f15-4b35-879c-3859264dbb81"/>
    <ds:schemaRef ds:uri="82518916-c78e-4340-8390-7c9e48cd2b4e"/>
    <ds:schemaRef ds:uri="aa163a02-76a4-4f05-95b3-b789326139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148a6de-0dd1-4d04-a4c5-78e374e4f6d6}" enabled="0" method="" siteId="{4148a6de-0dd1-4d04-a4c5-78e374e4f6d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GED-001-FR-03 A - Termo Aditivo Estagiário Maior - Nov2025</Template>
  <TotalTime>3</TotalTime>
  <Pages>2</Pages>
  <Words>540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TCE aluno Maior - 12-2022</vt:lpstr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 Estagiário Maior - Nov/2025</dc:title>
  <dc:creator>Rafael Gustavo Dos Santos</dc:creator>
  <cp:lastModifiedBy>Rafael Gustavo Dos Santos</cp:lastModifiedBy>
  <cp:revision>2</cp:revision>
  <cp:lastPrinted>2014-05-26T13:27:00Z</cp:lastPrinted>
  <dcterms:created xsi:type="dcterms:W3CDTF">2026-01-23T11:13:00Z</dcterms:created>
  <dcterms:modified xsi:type="dcterms:W3CDTF">2026-01-23T11:25:00Z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0x0101005CA82D2049DAD441B93DE6A5B3CF28FC</vt:lpwstr>
  </property>
  <property fmtid="{D5CDD505-2E9C-101B-9397-08002B2CF9AE}" pid="3" name="MediaServiceImageTags">
    <vt:lpwstr/>
  </property>
  <property fmtid="{D5CDD505-2E9C-101B-9397-08002B2CF9AE}" pid="4" name="Taxonomia">
    <vt:lpwstr>14;#DOC - Documentação|86b9cf92-9c1b-4ab9-9535-4320c493773f</vt:lpwstr>
  </property>
</Properties>
</file>