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6317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3AE37CD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D9FBA7D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3C259E6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1FFBC94" w14:textId="20ABBE37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 </w:t>
      </w:r>
      <w:r w:rsidR="009C7E12">
        <w:rPr>
          <w:rFonts w:ascii="Arial" w:hAnsi="Arial" w:cs="Arial"/>
          <w:sz w:val="22"/>
          <w:szCs w:val="22"/>
        </w:rPr>
        <w:t>Bru</w:t>
      </w:r>
      <w:r w:rsidR="00E37618">
        <w:rPr>
          <w:rFonts w:ascii="Arial" w:hAnsi="Arial" w:cs="Arial"/>
          <w:sz w:val="22"/>
          <w:szCs w:val="22"/>
        </w:rPr>
        <w:t>n</w:t>
      </w:r>
      <w:r w:rsidR="009C7E12">
        <w:rPr>
          <w:rFonts w:ascii="Arial" w:hAnsi="Arial" w:cs="Arial"/>
          <w:sz w:val="22"/>
          <w:szCs w:val="22"/>
        </w:rPr>
        <w:t>o Araujo de Sousa</w:t>
      </w:r>
      <w:r w:rsidRPr="004B15D3">
        <w:rPr>
          <w:rFonts w:ascii="Arial" w:hAnsi="Arial" w:cs="Arial"/>
          <w:sz w:val="22"/>
          <w:szCs w:val="22"/>
        </w:rPr>
        <w:t xml:space="preserve">, Diretor da </w:t>
      </w:r>
      <w:r w:rsidR="006F7DB7">
        <w:rPr>
          <w:rFonts w:ascii="Arial" w:hAnsi="Arial" w:cs="Arial"/>
          <w:sz w:val="22"/>
          <w:szCs w:val="22"/>
        </w:rPr>
        <w:t>Unidade</w:t>
      </w:r>
      <w:r w:rsidRPr="004B15D3">
        <w:rPr>
          <w:rFonts w:ascii="Arial" w:hAnsi="Arial" w:cs="Arial"/>
          <w:sz w:val="22"/>
          <w:szCs w:val="22"/>
        </w:rPr>
        <w:t xml:space="preserve"> SENAI "</w:t>
      </w:r>
      <w:r w:rsidR="009C7E12">
        <w:rPr>
          <w:rFonts w:ascii="Arial" w:hAnsi="Arial" w:cs="Arial"/>
          <w:sz w:val="22"/>
          <w:szCs w:val="22"/>
        </w:rPr>
        <w:t>Armando de Arruda Pereira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9C7E12">
        <w:rPr>
          <w:rFonts w:ascii="Arial" w:hAnsi="Arial" w:cs="Arial"/>
          <w:sz w:val="22"/>
          <w:szCs w:val="22"/>
        </w:rPr>
        <w:t>Rua Santo André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9C7E12">
        <w:rPr>
          <w:rFonts w:ascii="Arial" w:hAnsi="Arial" w:cs="Arial"/>
          <w:sz w:val="22"/>
          <w:szCs w:val="22"/>
        </w:rPr>
        <w:t>680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9C7E12">
        <w:rPr>
          <w:rFonts w:ascii="Arial" w:hAnsi="Arial" w:cs="Arial"/>
          <w:sz w:val="22"/>
          <w:szCs w:val="22"/>
        </w:rPr>
        <w:t>São Caetano do Sul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</w:t>
      </w:r>
      <w:r w:rsidR="006F7DB7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4AF21C2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452F12AF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39ECA07C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45D597E1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2E305C9E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05DF6F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7FD8F65D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41703F4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A394E0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3725ED1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AC6BB0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2AC3121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42E591E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7C1C5A95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66CC0162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3B5E052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20F8D9B4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apresentar ao SENAI-SP relatório circunstanciado sobre as atividades desenvolvidas de acordo com o estabelecido no regulamento de estágio da </w:t>
      </w:r>
      <w:r w:rsidR="006F7DB7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05C47FC6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realizar as avaliações na forma e condições previstas no regulamento de estágio da </w:t>
      </w:r>
      <w:r w:rsidR="006F7DB7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6676F1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BEDD53E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0E1A6F4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72B189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3B5BE62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F99129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3E6B6CC5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A389EB4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292D30C4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45B48CB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3A874D8E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3B70AD6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027B42B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E37BC5A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5B417D4B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7A7093B7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4BDFBBC8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133BB80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AD012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40122556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132F2ADD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38C12DD" w14:textId="77777777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7FBC730F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7B97114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D7F340C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3FCAD6A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4F959B7E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397AFE6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3E7E6FC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13935EF8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17AF079E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0968B5DE" w14:textId="77777777" w:rsidTr="00827F52">
        <w:tc>
          <w:tcPr>
            <w:tcW w:w="4400" w:type="dxa"/>
          </w:tcPr>
          <w:p w14:paraId="30C402BB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6AA97A9A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2D14868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1D364D2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15CF981F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0BA0D9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51267887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4BEAA8C3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45912E4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68366455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09B3F0D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72C1BE9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52379A6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3A2A41D2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22BF32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B1CCFAD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4B5800E2" w14:textId="3DB55F61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9C7E12">
              <w:rPr>
                <w:rFonts w:ascii="Arial" w:hAnsi="Arial" w:cs="Arial"/>
                <w:sz w:val="22"/>
                <w:szCs w:val="22"/>
              </w:rPr>
              <w:t>Bruno Araujo de Sousa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0A26B133" w14:textId="274FEC52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Diretor da </w:t>
            </w:r>
            <w:r w:rsidR="006F7DB7">
              <w:rPr>
                <w:rFonts w:ascii="Arial" w:hAnsi="Arial"/>
                <w:color w:val="000000"/>
                <w:sz w:val="22"/>
                <w:szCs w:val="22"/>
              </w:rPr>
              <w:t>Unidade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SENAI "</w:t>
            </w:r>
            <w:r w:rsidR="009C7E12">
              <w:rPr>
                <w:rFonts w:ascii="Arial" w:hAnsi="Arial" w:cs="Arial"/>
                <w:sz w:val="22"/>
                <w:szCs w:val="22"/>
              </w:rPr>
              <w:t>Armando de Arruda Pereira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15ABF1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771E91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12D9F608" w14:textId="77777777" w:rsidTr="003243BB">
        <w:tc>
          <w:tcPr>
            <w:tcW w:w="4531" w:type="dxa"/>
          </w:tcPr>
          <w:p w14:paraId="3806BA3E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7523B589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F840E0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DDD82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CBAE123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785BA453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6EBBEF39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3AD54D4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02621B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A7A59F6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4EC04535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412BD3DA" w14:textId="77777777" w:rsidR="008721B9" w:rsidRPr="004B15D3" w:rsidRDefault="008721B9">
      <w:pPr>
        <w:jc w:val="center"/>
        <w:rPr>
          <w:sz w:val="22"/>
          <w:szCs w:val="22"/>
        </w:rPr>
      </w:pPr>
    </w:p>
    <w:p w14:paraId="496B249E" w14:textId="77777777" w:rsidR="008721B9" w:rsidRPr="004B15D3" w:rsidRDefault="008721B9">
      <w:pPr>
        <w:jc w:val="center"/>
        <w:rPr>
          <w:sz w:val="22"/>
          <w:szCs w:val="22"/>
        </w:rPr>
      </w:pPr>
    </w:p>
    <w:p w14:paraId="2E6893BF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CF8D1C3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70941BB3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7CF7979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417F558B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4D019FAB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52574BB8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A00C18F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0A0E847D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69FD547F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69F88F8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1565D19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093E5B1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3839D82D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E27071F" w14:textId="773E4F15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5A4902C2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FB391E9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A5C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240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0A3C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2ACE7F6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8A0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49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BF3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EEE0F83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1A2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A57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52ED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02375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DE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3FF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6130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FA7C04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FAB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3C5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4F2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C2242C4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F1E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244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5B9D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93D3050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43E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C1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D0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0EA00E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1B97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685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AE7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2C31DF02" w14:textId="77777777" w:rsidR="59A8FA00" w:rsidRPr="004B15D3" w:rsidRDefault="59A8FA00">
      <w:pPr>
        <w:rPr>
          <w:sz w:val="22"/>
          <w:szCs w:val="22"/>
        </w:rPr>
      </w:pPr>
    </w:p>
    <w:p w14:paraId="10452CF1" w14:textId="77777777" w:rsidR="008721B9" w:rsidRPr="004B15D3" w:rsidRDefault="008721B9">
      <w:pPr>
        <w:rPr>
          <w:sz w:val="22"/>
          <w:szCs w:val="22"/>
        </w:rPr>
      </w:pPr>
    </w:p>
    <w:p w14:paraId="48D9D707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52B6" w14:textId="77777777" w:rsidR="006E2854" w:rsidRDefault="006E2854">
      <w:r>
        <w:separator/>
      </w:r>
    </w:p>
  </w:endnote>
  <w:endnote w:type="continuationSeparator" w:id="0">
    <w:p w14:paraId="209A0860" w14:textId="77777777" w:rsidR="006E2854" w:rsidRDefault="006E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522821"/>
      <w:docPartObj>
        <w:docPartGallery w:val="Page Numbers (Bottom of Page)"/>
        <w:docPartUnique/>
      </w:docPartObj>
    </w:sdtPr>
    <w:sdtContent>
      <w:p w14:paraId="13B39947" w14:textId="77777777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18E8E23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830661701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</w:t>
        </w:r>
        <w:r w:rsidR="009726A8">
          <w:rPr>
            <w:rFonts w:ascii="Arial" w:hAnsi="Arial" w:cs="Arial"/>
            <w:sz w:val="10"/>
            <w:szCs w:val="10"/>
          </w:rPr>
          <w:t>1</w:t>
        </w:r>
        <w:r w:rsidR="00EE1C90" w:rsidRPr="00EE1C90">
          <w:rPr>
            <w:rFonts w:ascii="Arial" w:hAnsi="Arial" w:cs="Arial"/>
            <w:sz w:val="10"/>
            <w:szCs w:val="10"/>
          </w:rPr>
          <w:t>-202</w:t>
        </w:r>
        <w:r w:rsidR="009726A8">
          <w:rPr>
            <w:rFonts w:ascii="Arial" w:hAnsi="Arial" w:cs="Arial"/>
            <w:sz w:val="10"/>
            <w:szCs w:val="10"/>
          </w:rPr>
          <w:t>5</w:t>
        </w:r>
      </w:p>
    </w:sdtContent>
  </w:sdt>
  <w:p w14:paraId="6C0BF99B" w14:textId="77777777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2E69" w14:textId="77777777" w:rsidR="006E2854" w:rsidRDefault="006E2854">
      <w:r>
        <w:rPr>
          <w:color w:val="000000"/>
        </w:rPr>
        <w:separator/>
      </w:r>
    </w:p>
  </w:footnote>
  <w:footnote w:type="continuationSeparator" w:id="0">
    <w:p w14:paraId="191118AD" w14:textId="77777777" w:rsidR="006E2854" w:rsidRDefault="006E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B66A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D850B" wp14:editId="6115B5B6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5E703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12"/>
    <w:rsid w:val="00035B1E"/>
    <w:rsid w:val="0007642A"/>
    <w:rsid w:val="000A48D1"/>
    <w:rsid w:val="00163426"/>
    <w:rsid w:val="001961BF"/>
    <w:rsid w:val="00214082"/>
    <w:rsid w:val="00296AA6"/>
    <w:rsid w:val="002B31BB"/>
    <w:rsid w:val="002C7787"/>
    <w:rsid w:val="002E7E49"/>
    <w:rsid w:val="00315DD9"/>
    <w:rsid w:val="003243BB"/>
    <w:rsid w:val="003B5BEB"/>
    <w:rsid w:val="003F110C"/>
    <w:rsid w:val="00445F88"/>
    <w:rsid w:val="00495945"/>
    <w:rsid w:val="004B15D3"/>
    <w:rsid w:val="004B7A7C"/>
    <w:rsid w:val="004F28FC"/>
    <w:rsid w:val="00565BBA"/>
    <w:rsid w:val="006E2854"/>
    <w:rsid w:val="006F7DB7"/>
    <w:rsid w:val="0072665F"/>
    <w:rsid w:val="00756439"/>
    <w:rsid w:val="00772145"/>
    <w:rsid w:val="0078106A"/>
    <w:rsid w:val="007D31AF"/>
    <w:rsid w:val="007E2BB3"/>
    <w:rsid w:val="00827F52"/>
    <w:rsid w:val="0085738F"/>
    <w:rsid w:val="008721B9"/>
    <w:rsid w:val="0090649B"/>
    <w:rsid w:val="009619BE"/>
    <w:rsid w:val="009726A8"/>
    <w:rsid w:val="009A58E1"/>
    <w:rsid w:val="009C7E12"/>
    <w:rsid w:val="009E7B75"/>
    <w:rsid w:val="00A15770"/>
    <w:rsid w:val="00A1583D"/>
    <w:rsid w:val="00A915E8"/>
    <w:rsid w:val="00A97FF7"/>
    <w:rsid w:val="00AA241C"/>
    <w:rsid w:val="00AB196B"/>
    <w:rsid w:val="00BB49B4"/>
    <w:rsid w:val="00BD3A45"/>
    <w:rsid w:val="00C3230A"/>
    <w:rsid w:val="00CB5817"/>
    <w:rsid w:val="00CD3A0D"/>
    <w:rsid w:val="00D00B38"/>
    <w:rsid w:val="00D17A9E"/>
    <w:rsid w:val="00D42699"/>
    <w:rsid w:val="00D908D9"/>
    <w:rsid w:val="00E37618"/>
    <w:rsid w:val="00E44519"/>
    <w:rsid w:val="00E91113"/>
    <w:rsid w:val="00E91EBA"/>
    <w:rsid w:val="00EA0DFC"/>
    <w:rsid w:val="00EE1C90"/>
    <w:rsid w:val="00EE2539"/>
    <w:rsid w:val="00F04F34"/>
    <w:rsid w:val="00F27F6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1D2CD"/>
  <w15:docId w15:val="{65EB4D96-AC3A-47F2-8084-A6DE4239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34196\Desktop\Documentos%20est&#225;gio%202026\Documentos%20est&#225;gio%20SENAI%20Armando%20Arruda%20Pereira\GED-001-FR-01%20B%20-%20TCE%20Estagi&#225;rio%20Menor%20-%20Nov202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2025-11-13T03:00:00+00:00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02</Conte_x00fa_do_x0020_de_x0020_versionamento>
    <Requisitos xmlns="82518916-c78e-4340-8390-7c9e48cd2b4e">TCE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10" ma:contentTypeDescription="Crie um novo documento." ma:contentTypeScope="" ma:versionID="1170322eb12e9dc06415b79b4063c9b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effc506736af2c685478362dd58cbdd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6090B-2B83-4D3F-B8D2-2C5208D17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B - TCE Estagiário Menor - Nov2025</Template>
  <TotalTime>4</TotalTime>
  <Pages>4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Estagiário Menor - Nov/2025</dc:title>
  <dc:creator>Rafael Gustavo Dos Santos</dc:creator>
  <cp:lastModifiedBy>Rafael Gustavo Dos Santos</cp:lastModifiedBy>
  <cp:revision>2</cp:revision>
  <cp:lastPrinted>2014-05-26T13:27:00Z</cp:lastPrinted>
  <dcterms:created xsi:type="dcterms:W3CDTF">2026-01-23T10:59:00Z</dcterms:created>
  <dcterms:modified xsi:type="dcterms:W3CDTF">2026-01-23T11:22:00Z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