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8D78" w14:textId="77777777" w:rsidR="009D7FD9" w:rsidRDefault="009D7FD9" w:rsidP="009D7FD9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INSTRUMENTO PARTICULAR DE ADITAMENTO E RATIFICAÇÃO AO TERMO DE COMPROMISSO PARA ESTÁGIO SUPERVISIONADO OPCIONAL</w:t>
      </w:r>
    </w:p>
    <w:p w14:paraId="5C701314" w14:textId="77777777" w:rsidR="008721B9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98C1FA" w14:textId="77777777" w:rsidR="00C30AD5" w:rsidRDefault="00C30AD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9567A3F" w14:textId="77777777" w:rsidR="00C30AD5" w:rsidRPr="004B15D3" w:rsidRDefault="00C30AD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59CA8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5F2E933" w14:textId="77777777" w:rsidR="008721B9" w:rsidRDefault="00C83F5C" w:rsidP="009D7FD9">
      <w:pPr>
        <w:jc w:val="right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9D7FD9" w:rsidRPr="009D7FD9">
        <w:rPr>
          <w:rFonts w:ascii="Arial" w:hAnsi="Arial" w:cs="Arial"/>
          <w:sz w:val="22"/>
          <w:szCs w:val="22"/>
        </w:rPr>
        <w:t>° TERMO ADITIVO</w:t>
      </w:r>
    </w:p>
    <w:p w14:paraId="42E909F7" w14:textId="77777777" w:rsidR="00C30AD5" w:rsidRPr="009D7FD9" w:rsidRDefault="00C30AD5" w:rsidP="009D7FD9">
      <w:pPr>
        <w:jc w:val="right"/>
        <w:rPr>
          <w:rFonts w:ascii="Arial" w:hAnsi="Arial" w:cs="Arial"/>
          <w:sz w:val="22"/>
          <w:szCs w:val="22"/>
        </w:rPr>
      </w:pPr>
    </w:p>
    <w:p w14:paraId="01302A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FE17EBF" w14:textId="608C6D52" w:rsidR="008721B9" w:rsidRDefault="00214082">
      <w:pPr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 Sr. </w:t>
      </w:r>
      <w:r w:rsidR="00C42005">
        <w:rPr>
          <w:rFonts w:ascii="Arial" w:hAnsi="Arial" w:cs="Arial"/>
          <w:sz w:val="22"/>
          <w:szCs w:val="22"/>
        </w:rPr>
        <w:t>Bruno Araujo de Sousa</w:t>
      </w:r>
      <w:r w:rsidRPr="004B15D3">
        <w:rPr>
          <w:rFonts w:ascii="Arial" w:hAnsi="Arial" w:cs="Arial"/>
          <w:sz w:val="22"/>
          <w:szCs w:val="22"/>
        </w:rPr>
        <w:t xml:space="preserve">, Diretor da </w:t>
      </w:r>
      <w:r w:rsidR="00D02B9C">
        <w:rPr>
          <w:rFonts w:ascii="Arial" w:hAnsi="Arial" w:cs="Arial"/>
          <w:sz w:val="22"/>
          <w:szCs w:val="22"/>
        </w:rPr>
        <w:t>Unidade</w:t>
      </w:r>
      <w:r w:rsidRPr="004B15D3">
        <w:rPr>
          <w:rFonts w:ascii="Arial" w:hAnsi="Arial" w:cs="Arial"/>
          <w:sz w:val="22"/>
          <w:szCs w:val="22"/>
        </w:rPr>
        <w:t xml:space="preserve"> SENAI "</w:t>
      </w:r>
      <w:r w:rsidR="00C42005">
        <w:rPr>
          <w:rFonts w:ascii="Arial" w:hAnsi="Arial" w:cs="Arial"/>
          <w:sz w:val="22"/>
          <w:szCs w:val="22"/>
        </w:rPr>
        <w:t>Armando de Arruda Pereira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C42005">
        <w:rPr>
          <w:rFonts w:ascii="Arial" w:hAnsi="Arial" w:cs="Arial"/>
          <w:sz w:val="22"/>
          <w:szCs w:val="22"/>
        </w:rPr>
        <w:t>Rua Santo André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C42005">
        <w:rPr>
          <w:rFonts w:ascii="Arial" w:hAnsi="Arial" w:cs="Arial"/>
          <w:sz w:val="22"/>
          <w:szCs w:val="22"/>
        </w:rPr>
        <w:t>680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C42005">
        <w:rPr>
          <w:rFonts w:ascii="Arial" w:hAnsi="Arial" w:cs="Arial"/>
          <w:sz w:val="22"/>
          <w:szCs w:val="22"/>
        </w:rPr>
        <w:t>São Caetano do Sul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</w:t>
      </w:r>
      <w:r w:rsidR="00D02B9C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</w:t>
      </w:r>
      <w:r w:rsidR="008632E6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8632E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632E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8632E6" w:rsidRPr="004B15D3">
        <w:rPr>
          <w:rFonts w:ascii="Arial" w:hAnsi="Arial" w:cs="Arial"/>
          <w:sz w:val="22"/>
          <w:szCs w:val="22"/>
        </w:rPr>
      </w:r>
      <w:r w:rsidR="008632E6" w:rsidRPr="004B15D3">
        <w:rPr>
          <w:rFonts w:ascii="Arial" w:hAnsi="Arial" w:cs="Arial"/>
          <w:sz w:val="22"/>
          <w:szCs w:val="22"/>
        </w:rPr>
        <w:fldChar w:fldCharType="separate"/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sz w:val="22"/>
          <w:szCs w:val="22"/>
        </w:rPr>
        <w:fldChar w:fldCharType="end"/>
      </w:r>
      <w:r w:rsidR="008632E6">
        <w:rPr>
          <w:rFonts w:ascii="Arial" w:hAnsi="Arial" w:cs="Arial"/>
          <w:sz w:val="22"/>
          <w:szCs w:val="22"/>
        </w:rPr>
        <w:t xml:space="preserve">, </w:t>
      </w:r>
      <w:r w:rsidR="008632E6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8632E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632E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8632E6" w:rsidRPr="004B15D3">
        <w:rPr>
          <w:rFonts w:ascii="Arial" w:hAnsi="Arial" w:cs="Arial"/>
          <w:sz w:val="22"/>
          <w:szCs w:val="22"/>
        </w:rPr>
      </w:r>
      <w:r w:rsidR="008632E6" w:rsidRPr="004B15D3">
        <w:rPr>
          <w:rFonts w:ascii="Arial" w:hAnsi="Arial" w:cs="Arial"/>
          <w:sz w:val="22"/>
          <w:szCs w:val="22"/>
        </w:rPr>
        <w:fldChar w:fldCharType="separate"/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sz w:val="22"/>
          <w:szCs w:val="22"/>
        </w:rPr>
        <w:fldChar w:fldCharType="end"/>
      </w:r>
      <w:r w:rsidR="008632E6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8632E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632E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8632E6" w:rsidRPr="004B15D3">
        <w:rPr>
          <w:rFonts w:ascii="Arial" w:hAnsi="Arial" w:cs="Arial"/>
          <w:sz w:val="22"/>
          <w:szCs w:val="22"/>
        </w:rPr>
      </w:r>
      <w:r w:rsidR="008632E6" w:rsidRPr="004B15D3">
        <w:rPr>
          <w:rFonts w:ascii="Arial" w:hAnsi="Arial" w:cs="Arial"/>
          <w:sz w:val="22"/>
          <w:szCs w:val="22"/>
        </w:rPr>
        <w:fldChar w:fldCharType="separate"/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sz w:val="22"/>
          <w:szCs w:val="22"/>
        </w:rPr>
        <w:fldChar w:fldCharType="end"/>
      </w:r>
      <w:r w:rsidR="008632E6">
        <w:rPr>
          <w:rFonts w:ascii="Arial" w:hAnsi="Arial" w:cs="Arial"/>
          <w:sz w:val="22"/>
          <w:szCs w:val="22"/>
        </w:rPr>
        <w:t>,</w:t>
      </w:r>
      <w:r w:rsidR="008632E6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8632E6">
        <w:rPr>
          <w:rFonts w:ascii="Arial" w:hAnsi="Arial" w:cs="Arial"/>
          <w:color w:val="000000"/>
          <w:sz w:val="22"/>
          <w:szCs w:val="22"/>
        </w:rPr>
        <w:t>s</w:t>
      </w:r>
      <w:r w:rsidR="008632E6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8632E6">
        <w:rPr>
          <w:rFonts w:ascii="Arial" w:hAnsi="Arial" w:cs="Arial"/>
          <w:color w:val="000000"/>
          <w:sz w:val="22"/>
          <w:szCs w:val="22"/>
        </w:rPr>
        <w:t>s</w:t>
      </w:r>
      <w:r w:rsidR="008632E6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8632E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632E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8632E6" w:rsidRPr="004B15D3">
        <w:rPr>
          <w:rFonts w:ascii="Arial" w:hAnsi="Arial" w:cs="Arial"/>
          <w:sz w:val="22"/>
          <w:szCs w:val="22"/>
        </w:rPr>
      </w:r>
      <w:r w:rsidR="008632E6" w:rsidRPr="004B15D3">
        <w:rPr>
          <w:rFonts w:ascii="Arial" w:hAnsi="Arial" w:cs="Arial"/>
          <w:sz w:val="22"/>
          <w:szCs w:val="22"/>
        </w:rPr>
        <w:fldChar w:fldCharType="separate"/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noProof/>
          <w:sz w:val="22"/>
          <w:szCs w:val="22"/>
        </w:rPr>
        <w:t> </w:t>
      </w:r>
      <w:r w:rsidR="008632E6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; resolvem celebrar o presente </w:t>
      </w:r>
      <w:r w:rsidR="00C83F5C">
        <w:rPr>
          <w:rFonts w:ascii="Arial" w:hAnsi="Arial" w:cs="Arial"/>
          <w:color w:val="000000"/>
          <w:sz w:val="22"/>
          <w:szCs w:val="22"/>
        </w:rPr>
        <w:t xml:space="preserve">Aditivo ao </w:t>
      </w:r>
      <w:r w:rsidRPr="004B15D3">
        <w:rPr>
          <w:rFonts w:ascii="Arial" w:hAnsi="Arial" w:cs="Arial"/>
          <w:color w:val="000000"/>
          <w:sz w:val="22"/>
          <w:szCs w:val="22"/>
        </w:rPr>
        <w:t>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</w:t>
      </w:r>
      <w:r w:rsidR="00C83F5C">
        <w:rPr>
          <w:rFonts w:ascii="Arial" w:hAnsi="Arial" w:cs="Arial"/>
          <w:sz w:val="22"/>
          <w:szCs w:val="22"/>
        </w:rPr>
        <w:t xml:space="preserve">firmado em </w:t>
      </w:r>
      <w:r w:rsidR="00C83F5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3F5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83F5C" w:rsidRPr="004B15D3">
        <w:rPr>
          <w:rFonts w:ascii="Arial" w:hAnsi="Arial" w:cs="Arial"/>
          <w:sz w:val="22"/>
          <w:szCs w:val="22"/>
        </w:rPr>
      </w:r>
      <w:r w:rsidR="00C83F5C" w:rsidRPr="004B15D3">
        <w:rPr>
          <w:rFonts w:ascii="Arial" w:hAnsi="Arial" w:cs="Arial"/>
          <w:sz w:val="22"/>
          <w:szCs w:val="22"/>
        </w:rPr>
        <w:fldChar w:fldCharType="separate"/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sz w:val="22"/>
          <w:szCs w:val="22"/>
        </w:rPr>
        <w:fldChar w:fldCharType="end"/>
      </w:r>
      <w:r w:rsidR="00C83F5C">
        <w:rPr>
          <w:rFonts w:ascii="Arial" w:hAnsi="Arial" w:cs="Arial"/>
          <w:sz w:val="22"/>
          <w:szCs w:val="22"/>
        </w:rPr>
        <w:t xml:space="preserve"> de </w:t>
      </w:r>
      <w:r w:rsidR="00C83F5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3F5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83F5C" w:rsidRPr="004B15D3">
        <w:rPr>
          <w:rFonts w:ascii="Arial" w:hAnsi="Arial" w:cs="Arial"/>
          <w:sz w:val="22"/>
          <w:szCs w:val="22"/>
        </w:rPr>
      </w:r>
      <w:r w:rsidR="00C83F5C" w:rsidRPr="004B15D3">
        <w:rPr>
          <w:rFonts w:ascii="Arial" w:hAnsi="Arial" w:cs="Arial"/>
          <w:sz w:val="22"/>
          <w:szCs w:val="22"/>
        </w:rPr>
        <w:fldChar w:fldCharType="separate"/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sz w:val="22"/>
          <w:szCs w:val="22"/>
        </w:rPr>
        <w:fldChar w:fldCharType="end"/>
      </w:r>
      <w:r w:rsidR="00C83F5C">
        <w:rPr>
          <w:rFonts w:ascii="Arial" w:hAnsi="Arial" w:cs="Arial"/>
          <w:sz w:val="22"/>
          <w:szCs w:val="22"/>
        </w:rPr>
        <w:t xml:space="preserve"> de </w:t>
      </w:r>
      <w:r w:rsidR="00C83F5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3F5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83F5C" w:rsidRPr="004B15D3">
        <w:rPr>
          <w:rFonts w:ascii="Arial" w:hAnsi="Arial" w:cs="Arial"/>
          <w:sz w:val="22"/>
          <w:szCs w:val="22"/>
        </w:rPr>
      </w:r>
      <w:r w:rsidR="00C83F5C" w:rsidRPr="004B15D3">
        <w:rPr>
          <w:rFonts w:ascii="Arial" w:hAnsi="Arial" w:cs="Arial"/>
          <w:sz w:val="22"/>
          <w:szCs w:val="22"/>
        </w:rPr>
        <w:fldChar w:fldCharType="separate"/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sz w:val="22"/>
          <w:szCs w:val="22"/>
        </w:rPr>
        <w:fldChar w:fldCharType="end"/>
      </w:r>
      <w:r w:rsidR="00C83F5C">
        <w:rPr>
          <w:rFonts w:ascii="Arial" w:hAnsi="Arial" w:cs="Arial"/>
          <w:sz w:val="22"/>
          <w:szCs w:val="22"/>
        </w:rPr>
        <w:t>, mediante as seguintes cláusulas e condições que, mutuamente, aceitam e outorgam:</w:t>
      </w:r>
    </w:p>
    <w:p w14:paraId="78C827B2" w14:textId="77777777" w:rsidR="00C83F5C" w:rsidRDefault="00C83F5C">
      <w:pPr>
        <w:jc w:val="both"/>
        <w:rPr>
          <w:rFonts w:ascii="Arial" w:hAnsi="Arial" w:cs="Arial"/>
          <w:sz w:val="22"/>
          <w:szCs w:val="22"/>
        </w:rPr>
      </w:pPr>
    </w:p>
    <w:p w14:paraId="31A7D9DA" w14:textId="77777777" w:rsidR="00C30AD5" w:rsidRDefault="00C30AD5">
      <w:pPr>
        <w:jc w:val="both"/>
        <w:rPr>
          <w:rFonts w:ascii="Arial" w:hAnsi="Arial" w:cs="Arial"/>
          <w:sz w:val="22"/>
          <w:szCs w:val="22"/>
        </w:rPr>
      </w:pPr>
    </w:p>
    <w:p w14:paraId="0F5D5DEF" w14:textId="77777777" w:rsidR="00C83F5C" w:rsidRPr="00C83F5C" w:rsidRDefault="00C83F5C" w:rsidP="00C83F5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Cláusula Primeira – Do Objeto Contratual</w:t>
      </w:r>
    </w:p>
    <w:p w14:paraId="0BE95638" w14:textId="77777777" w:rsidR="00C83F5C" w:rsidRPr="00C83F5C" w:rsidRDefault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9D6542" w14:textId="77777777" w:rsidR="00C83F5C" w:rsidRPr="00C83F5C" w:rsidRDefault="00C83F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 xml:space="preserve">Por meio de instrumento particular ajustaram as partes a realização de estágio supervisionado ao estudante do curso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C83F5C">
        <w:rPr>
          <w:rFonts w:ascii="Arial" w:hAnsi="Arial" w:cs="Arial"/>
          <w:color w:val="000000"/>
          <w:sz w:val="22"/>
          <w:szCs w:val="22"/>
        </w:rPr>
        <w:t>, por meio de aprendizagem em serviço, mediante experiência prática nas atividades específicas de natureza de sua área de formação profissional, conforme Plano de Estágio definido.</w:t>
      </w:r>
    </w:p>
    <w:p w14:paraId="5E425051" w14:textId="77777777" w:rsidR="00C83F5C" w:rsidRDefault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102E3C" w14:textId="77777777" w:rsidR="00C30AD5" w:rsidRPr="00C83F5C" w:rsidRDefault="00C30AD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CA8278" w14:textId="77777777" w:rsidR="00C83F5C" w:rsidRPr="00C83F5C" w:rsidRDefault="00C83F5C" w:rsidP="00C83F5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Cláusula Segunda – Da Prorrogação da Vigência</w:t>
      </w:r>
    </w:p>
    <w:p w14:paraId="77FC2B27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107726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 xml:space="preserve">Acordam as partes em prorrogar a vigência do contrato original, fixando a data de término do período de estágio em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C83F5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C30AD5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30AD5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30AD5" w:rsidRPr="004B15D3">
        <w:rPr>
          <w:rFonts w:ascii="Arial" w:hAnsi="Arial" w:cs="Arial"/>
          <w:sz w:val="22"/>
          <w:szCs w:val="22"/>
        </w:rPr>
      </w:r>
      <w:r w:rsidR="00C30AD5" w:rsidRPr="004B15D3">
        <w:rPr>
          <w:rFonts w:ascii="Arial" w:hAnsi="Arial" w:cs="Arial"/>
          <w:sz w:val="22"/>
          <w:szCs w:val="22"/>
        </w:rPr>
        <w:fldChar w:fldCharType="separate"/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sz w:val="22"/>
          <w:szCs w:val="22"/>
        </w:rPr>
        <w:fldChar w:fldCharType="end"/>
      </w:r>
      <w:r w:rsidRPr="00C83F5C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C30AD5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30AD5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30AD5" w:rsidRPr="004B15D3">
        <w:rPr>
          <w:rFonts w:ascii="Arial" w:hAnsi="Arial" w:cs="Arial"/>
          <w:sz w:val="22"/>
          <w:szCs w:val="22"/>
        </w:rPr>
      </w:r>
      <w:r w:rsidR="00C30AD5" w:rsidRPr="004B15D3">
        <w:rPr>
          <w:rFonts w:ascii="Arial" w:hAnsi="Arial" w:cs="Arial"/>
          <w:sz w:val="22"/>
          <w:szCs w:val="22"/>
        </w:rPr>
        <w:fldChar w:fldCharType="separate"/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sz w:val="22"/>
          <w:szCs w:val="22"/>
        </w:rPr>
        <w:fldChar w:fldCharType="end"/>
      </w:r>
      <w:r w:rsidRPr="00C83F5C">
        <w:rPr>
          <w:rFonts w:ascii="Arial" w:hAnsi="Arial" w:cs="Arial"/>
          <w:color w:val="000000"/>
          <w:sz w:val="22"/>
          <w:szCs w:val="22"/>
        </w:rPr>
        <w:t>.</w:t>
      </w:r>
    </w:p>
    <w:p w14:paraId="32B7A993" w14:textId="77777777" w:rsid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F12BCB" w14:textId="77777777" w:rsidR="00C30AD5" w:rsidRPr="00C83F5C" w:rsidRDefault="00C30AD5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29D7D9" w14:textId="77777777" w:rsidR="00C83F5C" w:rsidRPr="00C83F5C" w:rsidRDefault="00C83F5C" w:rsidP="00C83F5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Cláusula Terceira – Da Ratificação</w:t>
      </w:r>
    </w:p>
    <w:p w14:paraId="5D4A7626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CA3733D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Ficam ratificadas as demais cláusulas e condições estipuladas no contrato original (e aditivos, se for o caso), que não foram especificamente alteradas por este instrumento.</w:t>
      </w:r>
    </w:p>
    <w:p w14:paraId="7588A00E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71426F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350E4DDA" w14:textId="77777777" w:rsidR="008721B9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0CD8083" w14:textId="77777777" w:rsidR="00C30AD5" w:rsidRPr="004B15D3" w:rsidRDefault="00C30AD5">
      <w:pPr>
        <w:jc w:val="both"/>
        <w:rPr>
          <w:rFonts w:ascii="Arial" w:hAnsi="Arial" w:cs="Arial"/>
          <w:sz w:val="22"/>
          <w:szCs w:val="22"/>
        </w:rPr>
      </w:pPr>
    </w:p>
    <w:p w14:paraId="66C7CCAC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1A03CD56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490">
        <w:rPr>
          <w:rFonts w:ascii="Arial" w:hAnsi="Arial" w:cs="Arial"/>
          <w:sz w:val="22"/>
          <w:szCs w:val="22"/>
        </w:rPr>
        <w:t>de</w:t>
      </w:r>
      <w:proofErr w:type="spellEnd"/>
      <w:r w:rsidR="00FA5490">
        <w:rPr>
          <w:rFonts w:ascii="Arial" w:hAnsi="Arial" w:cs="Arial"/>
          <w:sz w:val="22"/>
          <w:szCs w:val="22"/>
        </w:rPr>
        <w:t xml:space="preserve">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1EE91BEF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008F970A" w14:textId="77777777" w:rsidTr="00827F52">
        <w:tc>
          <w:tcPr>
            <w:tcW w:w="4400" w:type="dxa"/>
          </w:tcPr>
          <w:p w14:paraId="6FE1626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8A2886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33415B3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D564D0F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22D73C1A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296A77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6DE639D5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5A215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6E67C349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DBBC88C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4809749B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DCB3EAB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692FF039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6F1FAD32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D4445F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F3DA0E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6A5274EA" w14:textId="11EE5DCA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C42005">
              <w:rPr>
                <w:rFonts w:ascii="Arial" w:hAnsi="Arial" w:cs="Arial"/>
                <w:sz w:val="22"/>
                <w:szCs w:val="22"/>
              </w:rPr>
              <w:t>Bruno Araujo de Sousa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785C1B48" w14:textId="6C7EF1B3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Diretor da </w:t>
            </w:r>
            <w:r w:rsidR="00D02B9C">
              <w:rPr>
                <w:rFonts w:ascii="Arial" w:hAnsi="Arial"/>
                <w:color w:val="000000"/>
                <w:sz w:val="22"/>
                <w:szCs w:val="22"/>
              </w:rPr>
              <w:t>Unidade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SENAI "</w:t>
            </w:r>
            <w:r w:rsidR="00C42005">
              <w:rPr>
                <w:rFonts w:ascii="Arial" w:hAnsi="Arial" w:cs="Arial"/>
                <w:sz w:val="22"/>
                <w:szCs w:val="22"/>
              </w:rPr>
              <w:t>Armando de Arruda Pereira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FA2141B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7EA0F80" w14:textId="77777777" w:rsidR="008721B9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9616F9D" w14:textId="77777777" w:rsidR="00600E83" w:rsidRDefault="00600E83">
      <w:pPr>
        <w:jc w:val="center"/>
        <w:rPr>
          <w:rFonts w:ascii="Arial" w:hAnsi="Arial"/>
          <w:color w:val="000000"/>
          <w:sz w:val="22"/>
          <w:szCs w:val="22"/>
        </w:rPr>
      </w:pPr>
    </w:p>
    <w:p w14:paraId="0A03AE85" w14:textId="77777777" w:rsidR="00600E83" w:rsidRPr="004B15D3" w:rsidRDefault="00600E83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0E83" w14:paraId="0B63B01E" w14:textId="77777777" w:rsidTr="00F95741">
        <w:tc>
          <w:tcPr>
            <w:tcW w:w="4531" w:type="dxa"/>
          </w:tcPr>
          <w:p w14:paraId="4A4AE342" w14:textId="77777777" w:rsidR="00600E83" w:rsidRPr="004B15D3" w:rsidRDefault="00600E83" w:rsidP="00F957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35FD24A2" w14:textId="77777777" w:rsidR="00600E83" w:rsidRDefault="00600E83" w:rsidP="00F957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732388" w14:textId="77777777" w:rsidR="00600E83" w:rsidRPr="004B15D3" w:rsidRDefault="00600E83" w:rsidP="00F957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26F997" w14:textId="77777777" w:rsidR="00600E83" w:rsidRPr="004B15D3" w:rsidRDefault="00600E83" w:rsidP="00F957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4141DFE3" w14:textId="77777777" w:rsidR="00600E83" w:rsidRDefault="00600E83" w:rsidP="00F9574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1736CCA0" w14:textId="77777777" w:rsidR="00600E83" w:rsidRDefault="00600E83" w:rsidP="00F957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2C54E2B4" w14:textId="77777777" w:rsidR="00600E83" w:rsidRPr="004B15D3" w:rsidRDefault="00600E83" w:rsidP="00F957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4F89DF4B" w14:textId="77777777" w:rsidR="00600E83" w:rsidRPr="004B15D3" w:rsidRDefault="00600E83" w:rsidP="00F957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481A28" w14:textId="77777777" w:rsidR="00600E83" w:rsidRPr="004B15D3" w:rsidRDefault="00600E83" w:rsidP="00F957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24206F89" w14:textId="77777777" w:rsidR="00600E83" w:rsidRDefault="00600E83" w:rsidP="00F95741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A681E1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757B5EB" w14:textId="77777777" w:rsidR="008721B9" w:rsidRPr="004B15D3" w:rsidRDefault="008721B9">
      <w:pPr>
        <w:jc w:val="center"/>
        <w:rPr>
          <w:sz w:val="22"/>
          <w:szCs w:val="22"/>
        </w:rPr>
      </w:pPr>
    </w:p>
    <w:p w14:paraId="5AEAD67B" w14:textId="77777777" w:rsidR="008721B9" w:rsidRPr="004B15D3" w:rsidRDefault="008721B9">
      <w:pPr>
        <w:jc w:val="center"/>
        <w:rPr>
          <w:sz w:val="22"/>
          <w:szCs w:val="22"/>
        </w:rPr>
      </w:pPr>
    </w:p>
    <w:p w14:paraId="7E330BEA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75D0B0B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77D625D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335A8F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0D25F273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03D2D8BC" w14:textId="77777777" w:rsidR="008721B9" w:rsidRPr="004B15D3" w:rsidRDefault="00214082" w:rsidP="00C30AD5">
      <w:pPr>
        <w:ind w:right="-1"/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B4EB" w14:textId="77777777" w:rsidR="00CB2998" w:rsidRDefault="00CB2998">
      <w:r>
        <w:separator/>
      </w:r>
    </w:p>
  </w:endnote>
  <w:endnote w:type="continuationSeparator" w:id="0">
    <w:p w14:paraId="619FFD9E" w14:textId="77777777" w:rsidR="00CB2998" w:rsidRDefault="00CB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B271" w14:textId="77777777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</w:t>
    </w:r>
    <w:r w:rsidR="00C30AD5">
      <w:rPr>
        <w:rFonts w:ascii="Arial" w:hAnsi="Arial" w:cs="Arial"/>
        <w:sz w:val="10"/>
        <w:szCs w:val="10"/>
      </w:rPr>
      <w:t>3</w:t>
    </w:r>
    <w:r w:rsidR="0092248A" w:rsidRPr="0092248A">
      <w:rPr>
        <w:rFonts w:ascii="Arial" w:hAnsi="Arial" w:cs="Arial"/>
        <w:sz w:val="10"/>
        <w:szCs w:val="10"/>
      </w:rPr>
      <w:t xml:space="preserve"> </w:t>
    </w:r>
    <w:r w:rsidR="008632E6">
      <w:rPr>
        <w:rFonts w:ascii="Arial" w:hAnsi="Arial" w:cs="Arial"/>
        <w:sz w:val="10"/>
        <w:szCs w:val="10"/>
      </w:rPr>
      <w:t>B</w:t>
    </w:r>
    <w:r w:rsidR="0092248A" w:rsidRPr="0092248A">
      <w:rPr>
        <w:rFonts w:ascii="Arial" w:hAnsi="Arial" w:cs="Arial"/>
        <w:sz w:val="10"/>
        <w:szCs w:val="10"/>
      </w:rPr>
      <w:t xml:space="preserve"> - TCE </w:t>
    </w:r>
    <w:r w:rsidR="00C30AD5">
      <w:rPr>
        <w:rFonts w:ascii="Arial" w:hAnsi="Arial" w:cs="Arial"/>
        <w:sz w:val="10"/>
        <w:szCs w:val="10"/>
      </w:rPr>
      <w:t xml:space="preserve">Aditivo </w:t>
    </w:r>
    <w:r w:rsidR="0092248A" w:rsidRPr="0092248A">
      <w:rPr>
        <w:rFonts w:ascii="Arial" w:hAnsi="Arial" w:cs="Arial"/>
        <w:sz w:val="10"/>
        <w:szCs w:val="10"/>
      </w:rPr>
      <w:t>aluno M</w:t>
    </w:r>
    <w:r w:rsidR="008632E6">
      <w:rPr>
        <w:rFonts w:ascii="Arial" w:hAnsi="Arial" w:cs="Arial"/>
        <w:sz w:val="10"/>
        <w:szCs w:val="10"/>
      </w:rPr>
      <w:t>ENOR</w:t>
    </w:r>
    <w:r w:rsidR="0092248A" w:rsidRPr="0092248A">
      <w:rPr>
        <w:rFonts w:ascii="Arial" w:hAnsi="Arial" w:cs="Arial"/>
        <w:sz w:val="10"/>
        <w:szCs w:val="10"/>
      </w:rPr>
      <w:t xml:space="preserve"> - 1</w:t>
    </w:r>
    <w:r w:rsidR="00641AE8">
      <w:rPr>
        <w:rFonts w:ascii="Arial" w:hAnsi="Arial" w:cs="Arial"/>
        <w:sz w:val="10"/>
        <w:szCs w:val="10"/>
      </w:rPr>
      <w:t>1</w:t>
    </w:r>
    <w:r w:rsidR="0092248A" w:rsidRPr="0092248A">
      <w:rPr>
        <w:rFonts w:ascii="Arial" w:hAnsi="Arial" w:cs="Arial"/>
        <w:sz w:val="10"/>
        <w:szCs w:val="10"/>
      </w:rPr>
      <w:t>-202</w:t>
    </w:r>
    <w:r w:rsidR="00641AE8">
      <w:rPr>
        <w:rFonts w:ascii="Arial" w:hAnsi="Arial" w:cs="Arial"/>
        <w:sz w:val="10"/>
        <w:szCs w:val="10"/>
      </w:rPr>
      <w:t>5</w:t>
    </w:r>
    <w:r>
      <w:object w:dxaOrig="510" w:dyaOrig="630" w14:anchorId="6135B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8pt;height:24.2pt">
          <v:imagedata r:id="rId1" o:title=""/>
        </v:shape>
        <o:OLEObject Type="Embed" ProgID="MSPhotoEd.3" ShapeID="_x0000_i1025" DrawAspect="Content" ObjectID="_183066143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B7C3" w14:textId="77777777" w:rsidR="00CB2998" w:rsidRDefault="00CB2998">
      <w:r>
        <w:rPr>
          <w:color w:val="000000"/>
        </w:rPr>
        <w:separator/>
      </w:r>
    </w:p>
  </w:footnote>
  <w:footnote w:type="continuationSeparator" w:id="0">
    <w:p w14:paraId="28A25C21" w14:textId="77777777" w:rsidR="00CB2998" w:rsidRDefault="00CB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4AE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76AC2" wp14:editId="4597877E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7922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39690063">
    <w:abstractNumId w:val="0"/>
  </w:num>
  <w:num w:numId="2" w16cid:durableId="2060743157">
    <w:abstractNumId w:val="1"/>
  </w:num>
  <w:num w:numId="3" w16cid:durableId="867068114">
    <w:abstractNumId w:val="2"/>
  </w:num>
  <w:num w:numId="4" w16cid:durableId="2115976553">
    <w:abstractNumId w:val="5"/>
  </w:num>
  <w:num w:numId="5" w16cid:durableId="2125732033">
    <w:abstractNumId w:val="4"/>
  </w:num>
  <w:num w:numId="6" w16cid:durableId="1870753448">
    <w:abstractNumId w:val="3"/>
  </w:num>
  <w:num w:numId="7" w16cid:durableId="1318343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05"/>
    <w:rsid w:val="0007642A"/>
    <w:rsid w:val="000A48D1"/>
    <w:rsid w:val="00116CC4"/>
    <w:rsid w:val="001451C4"/>
    <w:rsid w:val="00163426"/>
    <w:rsid w:val="00181F61"/>
    <w:rsid w:val="001E5803"/>
    <w:rsid w:val="00214082"/>
    <w:rsid w:val="00221FA6"/>
    <w:rsid w:val="00256DAF"/>
    <w:rsid w:val="00263213"/>
    <w:rsid w:val="00280A6C"/>
    <w:rsid w:val="00296AA6"/>
    <w:rsid w:val="002C30D8"/>
    <w:rsid w:val="002C7787"/>
    <w:rsid w:val="002E7E49"/>
    <w:rsid w:val="00315DD9"/>
    <w:rsid w:val="003B6B16"/>
    <w:rsid w:val="004500E8"/>
    <w:rsid w:val="00456BAF"/>
    <w:rsid w:val="00495945"/>
    <w:rsid w:val="004B15D3"/>
    <w:rsid w:val="004B7A7C"/>
    <w:rsid w:val="004F28FC"/>
    <w:rsid w:val="00573A1D"/>
    <w:rsid w:val="00600E83"/>
    <w:rsid w:val="00641AE8"/>
    <w:rsid w:val="0069681A"/>
    <w:rsid w:val="006A1C15"/>
    <w:rsid w:val="0072665F"/>
    <w:rsid w:val="00772145"/>
    <w:rsid w:val="0078106A"/>
    <w:rsid w:val="007A4C87"/>
    <w:rsid w:val="007D31AF"/>
    <w:rsid w:val="008160F7"/>
    <w:rsid w:val="00827F52"/>
    <w:rsid w:val="00850A95"/>
    <w:rsid w:val="008632E6"/>
    <w:rsid w:val="008721B9"/>
    <w:rsid w:val="00883D26"/>
    <w:rsid w:val="008940B9"/>
    <w:rsid w:val="0092248A"/>
    <w:rsid w:val="009619BE"/>
    <w:rsid w:val="009A58E1"/>
    <w:rsid w:val="009D7FD9"/>
    <w:rsid w:val="00A15770"/>
    <w:rsid w:val="00A1583D"/>
    <w:rsid w:val="00A15A69"/>
    <w:rsid w:val="00AA241C"/>
    <w:rsid w:val="00AB196B"/>
    <w:rsid w:val="00AC25DB"/>
    <w:rsid w:val="00BB2915"/>
    <w:rsid w:val="00BD3A45"/>
    <w:rsid w:val="00C30AD5"/>
    <w:rsid w:val="00C3230A"/>
    <w:rsid w:val="00C40876"/>
    <w:rsid w:val="00C42005"/>
    <w:rsid w:val="00C83F5C"/>
    <w:rsid w:val="00CB2998"/>
    <w:rsid w:val="00D02B9C"/>
    <w:rsid w:val="00D20F3B"/>
    <w:rsid w:val="00D42699"/>
    <w:rsid w:val="00D908D9"/>
    <w:rsid w:val="00E07228"/>
    <w:rsid w:val="00E91113"/>
    <w:rsid w:val="00E91EBA"/>
    <w:rsid w:val="00E95EDF"/>
    <w:rsid w:val="00EA0DFC"/>
    <w:rsid w:val="00EC58BB"/>
    <w:rsid w:val="00F04F34"/>
    <w:rsid w:val="00F41CB9"/>
    <w:rsid w:val="00F657B3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EF51"/>
  <w15:docId w15:val="{E0C148C9-DD27-4269-90D0-539CA087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  <w:style w:type="character" w:customStyle="1" w:styleId="Ttulo1Char">
    <w:name w:val="Título 1 Char"/>
    <w:basedOn w:val="Fontepargpadro"/>
    <w:link w:val="Ttulo1"/>
    <w:rsid w:val="009D7FD9"/>
    <w:rPr>
      <w:rFonts w:ascii="Century Gothic" w:hAnsi="Century Gothic"/>
      <w:b/>
      <w:sz w:val="24"/>
    </w:rPr>
  </w:style>
  <w:style w:type="character" w:styleId="TextodoEspaoReservado">
    <w:name w:val="Placeholder Text"/>
    <w:basedOn w:val="Fontepargpadro"/>
    <w:uiPriority w:val="99"/>
    <w:semiHidden/>
    <w:rsid w:val="009D7F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34196\Desktop\Documentos%20est&#225;gio%202026\Documentos%20est&#225;gio%20SENAI%20Armando%20Arruda%20Pereira\GED-001-FR-03%20B%20-%20Termo%20Aditivo%20Estagi&#225;rio%20Menor%20-%20Nov202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2025-11-13T03:00:00+00:00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GED-001-FR-03 B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02</Conte_x00fa_do_x0020_de_x0020_versionamento>
    <Requisitos xmlns="82518916-c78e-4340-8390-7c9e48cd2b4e">TCE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  <SharedWithUsers xmlns="aa163a02-76a4-4f05-95b3-b78932613919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10" ma:contentTypeDescription="Crie um novo documento." ma:contentTypeScope="" ma:versionID="1170322eb12e9dc06415b79b4063c9b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effc506736af2c685478362dd58cbdd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6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E1645-B495-4542-9D00-50F5CE756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GED-001-FR-03 B - Termo Aditivo Estagiário Menor - Nov2025</Template>
  <TotalTime>1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aluno Maior - 12-2022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Estagiário Menor - Nov/2025</dc:title>
  <dc:creator>Rafael Gustavo Dos Santos</dc:creator>
  <cp:lastModifiedBy>Rafael Gustavo Dos Santos</cp:lastModifiedBy>
  <cp:revision>1</cp:revision>
  <cp:lastPrinted>2014-05-26T13:27:00Z</cp:lastPrinted>
  <dcterms:created xsi:type="dcterms:W3CDTF">2026-01-23T11:16:00Z</dcterms:created>
  <dcterms:modified xsi:type="dcterms:W3CDTF">2026-01-23T11:17:00Z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