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7922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63E7E624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274D648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74D74E0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189A4B8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880FD89" w14:textId="118500F3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 Sr. </w:t>
      </w:r>
      <w:r w:rsidR="004C7E2C">
        <w:rPr>
          <w:rFonts w:ascii="Arial" w:hAnsi="Arial" w:cs="Arial"/>
          <w:sz w:val="22"/>
          <w:szCs w:val="22"/>
        </w:rPr>
        <w:t>Bruno Araujo de Sousa</w:t>
      </w:r>
      <w:r w:rsidRPr="004B15D3">
        <w:rPr>
          <w:rFonts w:ascii="Arial" w:hAnsi="Arial" w:cs="Arial"/>
          <w:sz w:val="22"/>
          <w:szCs w:val="22"/>
        </w:rPr>
        <w:t xml:space="preserve">, Diretor da </w:t>
      </w:r>
      <w:r w:rsidR="00D02B9C">
        <w:rPr>
          <w:rFonts w:ascii="Arial" w:hAnsi="Arial" w:cs="Arial"/>
          <w:sz w:val="22"/>
          <w:szCs w:val="22"/>
        </w:rPr>
        <w:t>Unidade</w:t>
      </w:r>
      <w:r w:rsidRPr="004B15D3">
        <w:rPr>
          <w:rFonts w:ascii="Arial" w:hAnsi="Arial" w:cs="Arial"/>
          <w:sz w:val="22"/>
          <w:szCs w:val="22"/>
        </w:rPr>
        <w:t xml:space="preserve"> SENAI "</w:t>
      </w:r>
      <w:r w:rsidR="004C7E2C">
        <w:rPr>
          <w:rFonts w:ascii="Arial" w:hAnsi="Arial" w:cs="Arial"/>
          <w:sz w:val="22"/>
          <w:szCs w:val="22"/>
        </w:rPr>
        <w:t>Armando de Arruda Pereira</w:t>
      </w:r>
      <w:r w:rsidRPr="004B15D3">
        <w:rPr>
          <w:rFonts w:ascii="Arial" w:hAnsi="Arial" w:cs="Arial"/>
          <w:sz w:val="22"/>
          <w:szCs w:val="22"/>
        </w:rPr>
        <w:t xml:space="preserve">", localizada na </w:t>
      </w:r>
      <w:r w:rsidR="004C7E2C">
        <w:rPr>
          <w:rFonts w:ascii="Arial" w:hAnsi="Arial" w:cs="Arial"/>
          <w:sz w:val="22"/>
          <w:szCs w:val="22"/>
        </w:rPr>
        <w:t>Rua Santo André</w:t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4C7E2C">
        <w:rPr>
          <w:rFonts w:ascii="Arial" w:hAnsi="Arial" w:cs="Arial"/>
          <w:sz w:val="22"/>
          <w:szCs w:val="22"/>
        </w:rPr>
        <w:t>680</w:t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4C7E2C">
        <w:rPr>
          <w:rFonts w:ascii="Arial" w:hAnsi="Arial" w:cs="Arial"/>
          <w:sz w:val="22"/>
          <w:szCs w:val="22"/>
        </w:rPr>
        <w:t>São Caetano do Sul</w:t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</w:t>
      </w:r>
      <w:r w:rsidR="00D02B9C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residente e domiciliado(a)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doravante denominado(a) ESTAGIÁRIO(A);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condições:</w:t>
      </w:r>
    </w:p>
    <w:p w14:paraId="478B50AD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46A2E9DE" w14:textId="77777777" w:rsidR="008721B9" w:rsidRPr="004B15D3" w:rsidRDefault="00214082">
      <w:pPr>
        <w:pStyle w:val="Corpodetexto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72F2CE80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67E8F112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6E752105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1E80A2B9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47EF47E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41A5772D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3D9DD88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58145843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1F8AE27A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2E1F1785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79D621C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6DBC988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58CF3D3F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216D87BC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01FCF5B7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apresentar ao SENAI-SP relatório circunstanciado sobre as atividades desenvolvidas de acordo com o estabelecido no regulamento de estágio da </w:t>
      </w:r>
      <w:r w:rsidR="001451C4">
        <w:rPr>
          <w:rFonts w:ascii="Arial" w:hAnsi="Arial" w:cs="Arial"/>
          <w:color w:val="000000" w:themeColor="text1"/>
          <w:sz w:val="22"/>
          <w:szCs w:val="22"/>
        </w:rPr>
        <w:t>Unidade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>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606B2CB8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realizar as avaliações na forma e condições previstas no regulamento de estágio da </w:t>
      </w:r>
      <w:r w:rsidR="001451C4">
        <w:rPr>
          <w:rFonts w:ascii="Arial" w:hAnsi="Arial" w:cs="Arial"/>
          <w:color w:val="000000" w:themeColor="text1"/>
          <w:sz w:val="22"/>
          <w:szCs w:val="22"/>
        </w:rPr>
        <w:t>Unidade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A9F7461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22405614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1932F085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5241DB15" w14:textId="77777777" w:rsidR="008721B9" w:rsidRPr="003B6B16" w:rsidRDefault="00214082" w:rsidP="003B6B16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3B6B16">
        <w:rPr>
          <w:rFonts w:ascii="Arial" w:hAnsi="Arial" w:cs="Arial"/>
          <w:color w:val="000000"/>
          <w:sz w:val="22"/>
          <w:szCs w:val="22"/>
        </w:rPr>
        <w:t xml:space="preserve"> e vale-transporte no valor de </w:t>
      </w:r>
      <w:r w:rsidR="003B6B16" w:rsidRPr="004B15D3">
        <w:rPr>
          <w:rFonts w:ascii="Arial" w:hAnsi="Arial" w:cs="Arial"/>
          <w:color w:val="000000"/>
          <w:sz w:val="22"/>
          <w:szCs w:val="22"/>
        </w:rPr>
        <w:t xml:space="preserve">R$ </w:t>
      </w:r>
      <w:r w:rsidR="003B6B16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6B16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B6B16" w:rsidRPr="004B15D3">
        <w:rPr>
          <w:rFonts w:ascii="Arial" w:hAnsi="Arial" w:cs="Arial"/>
          <w:sz w:val="22"/>
          <w:szCs w:val="22"/>
        </w:rPr>
      </w:r>
      <w:r w:rsidR="003B6B16" w:rsidRPr="004B15D3">
        <w:rPr>
          <w:rFonts w:ascii="Arial" w:hAnsi="Arial" w:cs="Arial"/>
          <w:sz w:val="22"/>
          <w:szCs w:val="22"/>
        </w:rPr>
        <w:fldChar w:fldCharType="separate"/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sz w:val="22"/>
          <w:szCs w:val="22"/>
        </w:rPr>
        <w:fldChar w:fldCharType="end"/>
      </w:r>
      <w:r w:rsidR="003B6B16"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3B6B16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6B16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B6B16" w:rsidRPr="004B15D3">
        <w:rPr>
          <w:rFonts w:ascii="Arial" w:hAnsi="Arial" w:cs="Arial"/>
          <w:sz w:val="22"/>
          <w:szCs w:val="22"/>
        </w:rPr>
      </w:r>
      <w:r w:rsidR="003B6B16" w:rsidRPr="004B15D3">
        <w:rPr>
          <w:rFonts w:ascii="Arial" w:hAnsi="Arial" w:cs="Arial"/>
          <w:sz w:val="22"/>
          <w:szCs w:val="22"/>
        </w:rPr>
        <w:fldChar w:fldCharType="separate"/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sz w:val="22"/>
          <w:szCs w:val="22"/>
        </w:rPr>
        <w:fldChar w:fldCharType="end"/>
      </w:r>
      <w:r w:rsidR="003B6B16" w:rsidRPr="004B15D3">
        <w:rPr>
          <w:rFonts w:ascii="Arial" w:hAnsi="Arial" w:cs="Arial"/>
          <w:color w:val="000000"/>
          <w:sz w:val="22"/>
          <w:szCs w:val="22"/>
        </w:rPr>
        <w:t>);</w:t>
      </w:r>
    </w:p>
    <w:p w14:paraId="437E9A62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6AF56EB3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5031CC9D">
        <w:rPr>
          <w:rFonts w:ascii="Arial" w:hAnsi="Arial" w:cs="Arial"/>
          <w:color w:val="000000" w:themeColor="text1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64A4C5B5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20419430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0EDEAA57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0F39883A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2D2BCA86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04054C07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5A4257BF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3E2D24DC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64EBEA08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497E1424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04D77DC0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59FFEBF7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4A0C4BEE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54C9C433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5B78B117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402EB405" w14:textId="77777777" w:rsidR="004B15D3" w:rsidRPr="00FA5490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  <w:t xml:space="preserve">A Parte Concedente e o SENAI-SP captam dados pessoais dos estudantes e ambas operam esses dados na busca de melhores candidatos em processos seletivos, assim como na contratação </w:t>
      </w:r>
      <w:r w:rsidR="00221FA6">
        <w:rPr>
          <w:rFonts w:ascii="Arial" w:hAnsi="Arial" w:cs="Arial"/>
          <w:sz w:val="22"/>
          <w:szCs w:val="22"/>
        </w:rPr>
        <w:t>de</w:t>
      </w:r>
      <w:r w:rsidRPr="004B15D3">
        <w:rPr>
          <w:rFonts w:ascii="Arial" w:hAnsi="Arial" w:cs="Arial"/>
          <w:sz w:val="22"/>
          <w:szCs w:val="22"/>
        </w:rPr>
        <w:t xml:space="preserve"> estagiários, portanto ambas são controladoras dos dados pessoais conforme o momento da prestação do serviço, e a Lei Geral de Proteção de Dados vale mutuamente.</w:t>
      </w:r>
    </w:p>
    <w:p w14:paraId="5ABCF689" w14:textId="77777777" w:rsidR="004B15D3" w:rsidRPr="002E7E49" w:rsidRDefault="004B15D3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1E4AD3FE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37B3722B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7A2FAC9E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11FE10CD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5AD7556C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11F4FEFB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7EE6A87D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71DAC449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0C1005EB" w14:textId="77777777" w:rsidTr="00827F52">
        <w:tc>
          <w:tcPr>
            <w:tcW w:w="4400" w:type="dxa"/>
          </w:tcPr>
          <w:p w14:paraId="70A90E8A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09FC53D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2C5E6770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CB308F5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3B6B6D9B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3589B8B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1953DADF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41005967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4572ADB1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B7E4102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1590BE2C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6CDC6CA8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5F415E98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69D6C6E8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6F999C61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731116DE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71A7368F" w14:textId="203DCA63"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="004C7E2C">
              <w:rPr>
                <w:rFonts w:ascii="Arial" w:hAnsi="Arial" w:cs="Arial"/>
                <w:sz w:val="22"/>
                <w:szCs w:val="22"/>
              </w:rPr>
              <w:t>Bruno Araujo de Sousa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36E50C27" w14:textId="6862F062" w:rsidR="002E7E49" w:rsidRDefault="002E7E49" w:rsidP="002E7E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Diretor da </w:t>
            </w:r>
            <w:r w:rsidR="00D02B9C">
              <w:rPr>
                <w:rFonts w:ascii="Arial" w:hAnsi="Arial"/>
                <w:color w:val="000000"/>
                <w:sz w:val="22"/>
                <w:szCs w:val="22"/>
              </w:rPr>
              <w:t>Unidade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SENAI "</w:t>
            </w:r>
            <w:r w:rsidR="004C7E2C">
              <w:rPr>
                <w:rFonts w:ascii="Arial" w:hAnsi="Arial" w:cs="Arial"/>
                <w:sz w:val="22"/>
                <w:szCs w:val="22"/>
              </w:rPr>
              <w:t>Armando de Arruda Pereira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5DBFC25D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20905A41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5CE33BBD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1477B07B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ESTAGIÁRIO</w:t>
      </w:r>
    </w:p>
    <w:p w14:paraId="4EBA2AF6" w14:textId="77777777" w:rsidR="008721B9" w:rsidRPr="004B15D3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570EF5C2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__________________________</w:t>
      </w:r>
    </w:p>
    <w:p w14:paraId="73F6FDDF" w14:textId="77777777" w:rsidR="008721B9" w:rsidRPr="004B15D3" w:rsidRDefault="00FA5490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</w:p>
    <w:p w14:paraId="65765184" w14:textId="77777777" w:rsidR="008721B9" w:rsidRPr="004B15D3" w:rsidRDefault="008721B9">
      <w:pPr>
        <w:jc w:val="center"/>
        <w:rPr>
          <w:sz w:val="22"/>
          <w:szCs w:val="22"/>
        </w:rPr>
      </w:pPr>
    </w:p>
    <w:p w14:paraId="07221863" w14:textId="77777777" w:rsidR="008721B9" w:rsidRPr="004B15D3" w:rsidRDefault="008721B9">
      <w:pPr>
        <w:jc w:val="center"/>
        <w:rPr>
          <w:sz w:val="22"/>
          <w:szCs w:val="22"/>
        </w:rPr>
      </w:pPr>
    </w:p>
    <w:p w14:paraId="420E42DD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3827FB44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70DF3784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3E61BEA9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46DC2F0A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08055DB7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p w14:paraId="50E8E91B" w14:textId="77777777" w:rsidR="008721B9" w:rsidRPr="004B15D3" w:rsidRDefault="008721B9">
      <w:pPr>
        <w:pageBreakBefore/>
        <w:jc w:val="center"/>
        <w:rPr>
          <w:sz w:val="22"/>
          <w:szCs w:val="22"/>
        </w:rPr>
      </w:pPr>
    </w:p>
    <w:p w14:paraId="1243906C" w14:textId="77777777" w:rsidR="008721B9" w:rsidRPr="004B15D3" w:rsidRDefault="00214082">
      <w:pPr>
        <w:jc w:val="center"/>
        <w:rPr>
          <w:rFonts w:ascii="Arial" w:hAnsi="Arial"/>
          <w:b/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>ANEXO</w:t>
      </w:r>
    </w:p>
    <w:p w14:paraId="45082A05" w14:textId="77777777" w:rsidR="008721B9" w:rsidRPr="004B15D3" w:rsidRDefault="008721B9">
      <w:pPr>
        <w:jc w:val="center"/>
        <w:rPr>
          <w:rFonts w:ascii="Arial" w:hAnsi="Arial"/>
          <w:b/>
          <w:sz w:val="22"/>
          <w:szCs w:val="22"/>
        </w:rPr>
      </w:pPr>
    </w:p>
    <w:p w14:paraId="6540D0CA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0296C076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p w14:paraId="6C6211A2" w14:textId="77777777" w:rsidR="008721B9" w:rsidRPr="004B15D3" w:rsidRDefault="008721B9">
      <w:pPr>
        <w:spacing w:line="480" w:lineRule="auto"/>
        <w:rPr>
          <w:rFonts w:ascii="Arial" w:hAnsi="Arial"/>
          <w:sz w:val="22"/>
          <w:szCs w:val="22"/>
        </w:rPr>
      </w:pPr>
    </w:p>
    <w:p w14:paraId="094B587C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do Estagiário: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2A8E555B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da Empresa: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316D4266" w14:textId="4374EFB6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Período do Estágio: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479921B0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6"/>
        <w:gridCol w:w="2129"/>
        <w:gridCol w:w="1223"/>
      </w:tblGrid>
      <w:tr w:rsidR="008721B9" w:rsidRPr="004B15D3" w14:paraId="5E4AE045" w14:textId="77777777" w:rsidTr="59A8FA00">
        <w:trPr>
          <w:trHeight w:val="565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E4696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6C6AE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0C10D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8721B9" w:rsidRPr="004B15D3" w14:paraId="03907B6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A9B04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9F47E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57258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0EB01BF7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F0C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8145C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1DB20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7E37EB2F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D953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15710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5C79E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4D1C0D44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674C4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A6570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322F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0EAA1F9F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5BB86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7EB01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F71B6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06A3D60A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BDBB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819B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C04B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1894FA7F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6FA79" w14:textId="77777777" w:rsidR="008721B9" w:rsidRPr="004B15D3" w:rsidRDefault="008721B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3E0AD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F3C32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14:paraId="265A93AF" w14:textId="77777777" w:rsidR="59A8FA00" w:rsidRPr="004B15D3" w:rsidRDefault="59A8FA00">
      <w:pPr>
        <w:rPr>
          <w:sz w:val="22"/>
          <w:szCs w:val="22"/>
        </w:rPr>
      </w:pPr>
    </w:p>
    <w:p w14:paraId="7BE0673A" w14:textId="77777777" w:rsidR="008721B9" w:rsidRPr="004B15D3" w:rsidRDefault="008721B9">
      <w:pPr>
        <w:rPr>
          <w:sz w:val="22"/>
          <w:szCs w:val="22"/>
        </w:rPr>
      </w:pPr>
    </w:p>
    <w:p w14:paraId="6AE52749" w14:textId="77777777" w:rsidR="008721B9" w:rsidRPr="004B15D3" w:rsidRDefault="008721B9">
      <w:pPr>
        <w:rPr>
          <w:sz w:val="22"/>
          <w:szCs w:val="22"/>
        </w:rPr>
      </w:pPr>
    </w:p>
    <w:sectPr w:rsidR="008721B9" w:rsidRPr="004B15D3">
      <w:headerReference w:type="default" r:id="rId10"/>
      <w:footerReference w:type="default" r:id="rId11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11E7" w14:textId="77777777" w:rsidR="00DC00FD" w:rsidRDefault="00DC00FD">
      <w:r>
        <w:separator/>
      </w:r>
    </w:p>
  </w:endnote>
  <w:endnote w:type="continuationSeparator" w:id="0">
    <w:p w14:paraId="6F3AEF5A" w14:textId="77777777" w:rsidR="00DC00FD" w:rsidRDefault="00DC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3F21" w14:textId="77777777" w:rsidR="00E91113" w:rsidRPr="001E5803" w:rsidRDefault="001E5803" w:rsidP="0092248A">
    <w:pPr>
      <w:pStyle w:val="Rodap"/>
      <w:jc w:val="center"/>
    </w:pPr>
    <w:r>
      <w:t xml:space="preserve">                                                                         </w:t>
    </w:r>
    <w:sdt>
      <w:sdtPr>
        <w:id w:val="-90676764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0"/>
          <w:szCs w:val="10"/>
        </w:rPr>
      </w:sdtEndPr>
      <w:sdtContent>
        <w:r w:rsidRPr="001E5803">
          <w:rPr>
            <w:rFonts w:ascii="Arial" w:hAnsi="Arial" w:cs="Arial"/>
            <w:sz w:val="10"/>
            <w:szCs w:val="10"/>
          </w:rPr>
          <w:fldChar w:fldCharType="begin"/>
        </w:r>
        <w:r w:rsidRPr="001E5803">
          <w:rPr>
            <w:rFonts w:ascii="Arial" w:hAnsi="Arial" w:cs="Arial"/>
            <w:sz w:val="10"/>
            <w:szCs w:val="10"/>
          </w:rPr>
          <w:instrText>PAGE   \* MERGEFORMAT</w:instrText>
        </w:r>
        <w:r w:rsidRPr="001E5803">
          <w:rPr>
            <w:rFonts w:ascii="Arial" w:hAnsi="Arial" w:cs="Arial"/>
            <w:sz w:val="10"/>
            <w:szCs w:val="10"/>
          </w:rPr>
          <w:fldChar w:fldCharType="separate"/>
        </w:r>
        <w:r w:rsidRPr="001E5803">
          <w:rPr>
            <w:rFonts w:ascii="Arial" w:hAnsi="Arial" w:cs="Arial"/>
            <w:sz w:val="10"/>
            <w:szCs w:val="10"/>
          </w:rPr>
          <w:t>2</w:t>
        </w:r>
        <w:r w:rsidRPr="001E5803">
          <w:rPr>
            <w:rFonts w:ascii="Arial" w:hAnsi="Arial" w:cs="Arial"/>
            <w:sz w:val="10"/>
            <w:szCs w:val="10"/>
          </w:rPr>
          <w:fldChar w:fldCharType="end"/>
        </w:r>
      </w:sdtContent>
    </w:sdt>
    <w:r>
      <w:rPr>
        <w:rFonts w:ascii="Arial" w:hAnsi="Arial" w:cs="Arial"/>
        <w:sz w:val="10"/>
        <w:szCs w:val="10"/>
      </w:rPr>
      <w:t xml:space="preserve">                                      </w:t>
    </w:r>
    <w:r w:rsidR="0092248A" w:rsidRPr="0092248A">
      <w:rPr>
        <w:rFonts w:ascii="Arial" w:hAnsi="Arial" w:cs="Arial"/>
        <w:sz w:val="10"/>
        <w:szCs w:val="10"/>
      </w:rPr>
      <w:t>GED 001 FR 01 A - TCE aluno MAIOR - 1</w:t>
    </w:r>
    <w:r w:rsidR="00641AE8">
      <w:rPr>
        <w:rFonts w:ascii="Arial" w:hAnsi="Arial" w:cs="Arial"/>
        <w:sz w:val="10"/>
        <w:szCs w:val="10"/>
      </w:rPr>
      <w:t>1</w:t>
    </w:r>
    <w:r w:rsidR="0092248A" w:rsidRPr="0092248A">
      <w:rPr>
        <w:rFonts w:ascii="Arial" w:hAnsi="Arial" w:cs="Arial"/>
        <w:sz w:val="10"/>
        <w:szCs w:val="10"/>
      </w:rPr>
      <w:t>-202</w:t>
    </w:r>
    <w:r w:rsidR="00641AE8">
      <w:rPr>
        <w:rFonts w:ascii="Arial" w:hAnsi="Arial" w:cs="Arial"/>
        <w:sz w:val="10"/>
        <w:szCs w:val="10"/>
      </w:rPr>
      <w:t>5</w:t>
    </w:r>
    <w:r>
      <w:object w:dxaOrig="510" w:dyaOrig="630" w14:anchorId="10DD27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.75pt;height:24pt">
          <v:imagedata r:id="rId1" o:title=""/>
        </v:shape>
        <o:OLEObject Type="Embed" ProgID="MSPhotoEd.3" ShapeID="_x0000_i1025" DrawAspect="Content" ObjectID="_1830661664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08022" w14:textId="77777777" w:rsidR="00DC00FD" w:rsidRDefault="00DC00FD">
      <w:r>
        <w:rPr>
          <w:color w:val="000000"/>
        </w:rPr>
        <w:separator/>
      </w:r>
    </w:p>
  </w:footnote>
  <w:footnote w:type="continuationSeparator" w:id="0">
    <w:p w14:paraId="5C7D8E4D" w14:textId="77777777" w:rsidR="00DC00FD" w:rsidRDefault="00DC0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707A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E9B4F94" wp14:editId="0748D9EE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58D010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839690063">
    <w:abstractNumId w:val="0"/>
  </w:num>
  <w:num w:numId="2" w16cid:durableId="2060743157">
    <w:abstractNumId w:val="1"/>
  </w:num>
  <w:num w:numId="3" w16cid:durableId="867068114">
    <w:abstractNumId w:val="2"/>
  </w:num>
  <w:num w:numId="4" w16cid:durableId="2115976553">
    <w:abstractNumId w:val="5"/>
  </w:num>
  <w:num w:numId="5" w16cid:durableId="2125732033">
    <w:abstractNumId w:val="4"/>
  </w:num>
  <w:num w:numId="6" w16cid:durableId="1870753448">
    <w:abstractNumId w:val="3"/>
  </w:num>
  <w:num w:numId="7" w16cid:durableId="1318343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2C"/>
    <w:rsid w:val="0007642A"/>
    <w:rsid w:val="000A48D1"/>
    <w:rsid w:val="000D24D0"/>
    <w:rsid w:val="001451C4"/>
    <w:rsid w:val="00163426"/>
    <w:rsid w:val="00181F61"/>
    <w:rsid w:val="001E5803"/>
    <w:rsid w:val="00214082"/>
    <w:rsid w:val="00221FA6"/>
    <w:rsid w:val="00256DAF"/>
    <w:rsid w:val="00263213"/>
    <w:rsid w:val="00280A6C"/>
    <w:rsid w:val="00286675"/>
    <w:rsid w:val="00296AA6"/>
    <w:rsid w:val="002C7787"/>
    <w:rsid w:val="002E7E49"/>
    <w:rsid w:val="00315DD9"/>
    <w:rsid w:val="003B6B16"/>
    <w:rsid w:val="00495945"/>
    <w:rsid w:val="004B15D3"/>
    <w:rsid w:val="004B7A7C"/>
    <w:rsid w:val="004C7E2C"/>
    <w:rsid w:val="004D1BD2"/>
    <w:rsid w:val="004F28FC"/>
    <w:rsid w:val="00566CCA"/>
    <w:rsid w:val="00573A1D"/>
    <w:rsid w:val="00641AE8"/>
    <w:rsid w:val="006A1C15"/>
    <w:rsid w:val="0072665F"/>
    <w:rsid w:val="00772145"/>
    <w:rsid w:val="0078106A"/>
    <w:rsid w:val="007A4C87"/>
    <w:rsid w:val="007D31AF"/>
    <w:rsid w:val="00827F52"/>
    <w:rsid w:val="00850A95"/>
    <w:rsid w:val="008721B9"/>
    <w:rsid w:val="00883D26"/>
    <w:rsid w:val="008940B9"/>
    <w:rsid w:val="0092248A"/>
    <w:rsid w:val="009619BE"/>
    <w:rsid w:val="009A58E1"/>
    <w:rsid w:val="00A15770"/>
    <w:rsid w:val="00A1583D"/>
    <w:rsid w:val="00A15A69"/>
    <w:rsid w:val="00AA241C"/>
    <w:rsid w:val="00AB196B"/>
    <w:rsid w:val="00BB2915"/>
    <w:rsid w:val="00BD3A45"/>
    <w:rsid w:val="00C3230A"/>
    <w:rsid w:val="00D02B9C"/>
    <w:rsid w:val="00D20F3B"/>
    <w:rsid w:val="00D42699"/>
    <w:rsid w:val="00D908D9"/>
    <w:rsid w:val="00DC00FD"/>
    <w:rsid w:val="00E07228"/>
    <w:rsid w:val="00E91113"/>
    <w:rsid w:val="00E91EBA"/>
    <w:rsid w:val="00EA0DFC"/>
    <w:rsid w:val="00EC58BB"/>
    <w:rsid w:val="00F04F34"/>
    <w:rsid w:val="00F41CB9"/>
    <w:rsid w:val="00F657B3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031CC9D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5AB0E"/>
  <w15:docId w15:val="{CC1505A7-83A1-4FEF-8E06-A6724E47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E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1034196\Desktop\Documentos%20est&#225;gio%202026\Documentos%20est&#225;gio%20SENAI%20Armando%20Arruda%20Pereira\GED-001-FR-01%20A%20-%20TCE%20Estagi&#225;rio%20Maior%20-%20Nov2025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82D2049DAD441B93DE6A5B3CF28FC" ma:contentTypeVersion="110" ma:contentTypeDescription="Crie um novo documento." ma:contentTypeScope="" ma:versionID="1170322eb12e9dc06415b79b4063c9b9">
  <xsd:schema xmlns:xsd="http://www.w3.org/2001/XMLSchema" xmlns:xs="http://www.w3.org/2001/XMLSchema" xmlns:p="http://schemas.microsoft.com/office/2006/metadata/properties" xmlns:ns1="http://schemas.microsoft.com/sharepoint/v3" xmlns:ns2="d4e3701f-4f15-4b35-879c-3859264dbb81" xmlns:ns3="82518916-c78e-4340-8390-7c9e48cd2b4e" xmlns:ns4="aa163a02-76a4-4f05-95b3-b78932613919" xmlns:ns5="http://schemas.microsoft.com/sharepoint/v4" targetNamespace="http://schemas.microsoft.com/office/2006/metadata/properties" ma:root="true" ma:fieldsID="effc506736af2c685478362dd58cbdd8" ns1:_="" ns2:_="" ns3:_="" ns4:_="" ns5:_="">
    <xsd:import namespace="http://schemas.microsoft.com/sharepoint/v3"/>
    <xsd:import namespace="d4e3701f-4f15-4b35-879c-3859264dbb81"/>
    <xsd:import namespace="82518916-c78e-4340-8390-7c9e48cd2b4e"/>
    <xsd:import namespace="aa163a02-76a4-4f05-95b3-b789326139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_x00f3_digo_x0020_do_x0020_Documento"/>
                <xsd:element ref="ns2:Data_x0020_de_x0020_publica_x00e7__x00e3_o"/>
                <xsd:element ref="ns3:Visibilidade"/>
                <xsd:element ref="ns2:Conte_x00fa_do_x0020_de_x0020_versionamento"/>
                <xsd:element ref="ns3:Requisitos"/>
                <xsd:element ref="ns3:Classifica_x00e7__x00e3_o_x0020_da_x0020_Informa_x00e7__x00e3_o"/>
                <xsd:element ref="ns3:Revogado" minOccurs="0"/>
                <xsd:element ref="ns1:AverageRating" minOccurs="0"/>
                <xsd:element ref="ns1:RatingCount" minOccurs="0"/>
                <xsd:element ref="ns1:LikesCount" minOccurs="0"/>
                <xsd:element ref="ns3:Link" minOccurs="0"/>
                <xsd:element ref="ns3:Atualizar_x0020_Documentos_x0020_Revogados_x0020_e_x0020_Parcialmente" minOccurs="0"/>
                <xsd:element ref="ns3:LinksDocumentosRevogados" minOccurs="0"/>
                <xsd:element ref="ns3:LinksDocumentosRevogadosParcialmente" minOccurs="0"/>
                <xsd:element ref="ns3:RevogadoParcialmenteTexto" minOccurs="0"/>
                <xsd:element ref="ns3:RevogadoTexto" minOccurs="0"/>
                <xsd:element ref="ns3:RevogadoIntegralParcialmenteLink" minOccurs="0"/>
                <xsd:element ref="ns3:URL" minOccurs="0"/>
                <xsd:element ref="ns3:Status_x0020_Aprova_x00e7__x00e3_o" minOccurs="0"/>
                <xsd:element ref="ns1:RatedBy" minOccurs="0"/>
                <xsd:element ref="ns1:Ratings" minOccurs="0"/>
                <xsd:element ref="ns1:LikedBy" minOccurs="0"/>
                <xsd:element ref="ns4:SharedWithUsers" minOccurs="0"/>
                <xsd:element ref="ns4:SharedWithDetails" minOccurs="0"/>
                <xsd:element ref="ns2:Mostrar_x0020_em_x0020__x00da_ltimos_x0020_Documentos"/>
                <xsd:element ref="ns3:pdeb0b68239742c7b68a6b3746c8b1a9" minOccurs="0"/>
                <xsd:element ref="ns3:MediaServiceOCR" minOccurs="0"/>
                <xsd:element ref="ns3:MediaServiceDateTaken" minOccurs="0"/>
                <xsd:element ref="ns4:TaxCatchAll" minOccurs="0"/>
                <xsd:element ref="ns2:MediaServiceMetadata" minOccurs="0"/>
                <xsd:element ref="ns2:MediaServiceFastMetadata" minOccurs="0"/>
                <xsd:element ref="ns2:Formato" minOccurs="0"/>
                <xsd:element ref="ns2:Respons_x00e1_vel" minOccurs="0"/>
                <xsd:element ref="ns3:Ano" minOccurs="0"/>
                <xsd:element ref="ns2:Data_x0020_de_x0020_Aprova_x00e7__x00e3_o" minOccurs="0"/>
                <xsd:element ref="ns5:IconOverlay" minOccurs="0"/>
                <xsd:element ref="ns3:Notificar_x0020_no_x0020_Check_x002d_In" minOccurs="0"/>
                <xsd:element ref="ns3:Solicitar_x0020_Aprova_x00e7__x00e3_o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Fluxo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0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LikesCount" ma:index="11" nillable="true" ma:displayName="Número de Ocorrências de Curtir" ma:internalName="LikesCount">
      <xsd:simpleType>
        <xsd:restriction base="dms:Unknown"/>
      </xsd:simpleType>
    </xsd:element>
    <xsd:element name="RatedBy" ma:index="23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dBy" ma:index="26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3701f-4f15-4b35-879c-3859264dbb81" elementFormDefault="qualified">
    <xsd:import namespace="http://schemas.microsoft.com/office/2006/documentManagement/types"/>
    <xsd:import namespace="http://schemas.microsoft.com/office/infopath/2007/PartnerControls"/>
    <xsd:element name="C_x00f3_digo_x0020_do_x0020_Documento" ma:index="2" ma:displayName="Código do Documento" ma:indexed="true" ma:internalName="C_x00f3_digo_x0020_do_x0020_Documento">
      <xsd:simpleType>
        <xsd:restriction base="dms:Text">
          <xsd:maxLength value="255"/>
        </xsd:restriction>
      </xsd:simpleType>
    </xsd:element>
    <xsd:element name="Data_x0020_de_x0020_publica_x00e7__x00e3_o" ma:index="3" ma:displayName="Data de publicação" ma:default="[today]" ma:format="DateOnly" ma:indexed="true" ma:internalName="Data_x0020_de_x0020_publica_x00e7__x00e3_o">
      <xsd:simpleType>
        <xsd:restriction base="dms:DateTime"/>
      </xsd:simpleType>
    </xsd:element>
    <xsd:element name="Conte_x00fa_do_x0020_de_x0020_versionamento" ma:index="5" ma:displayName="Versão Atual" ma:internalName="Conte_x00fa_do_x0020_de_x0020_versionamento" ma:readOnly="false">
      <xsd:simpleType>
        <xsd:restriction base="dms:Text">
          <xsd:maxLength value="255"/>
        </xsd:restriction>
      </xsd:simpleType>
    </xsd:element>
    <xsd:element name="Mostrar_x0020_em_x0020__x00da_ltimos_x0020_Documentos" ma:index="29" ma:displayName="Mostrar em Últimos Documentos" ma:default="SIM" ma:format="Dropdown" ma:internalName="Mostrar_x0020_em_x0020__x00da_ltimos_x0020_Documentos">
      <xsd:simpleType>
        <xsd:restriction base="dms:Choice">
          <xsd:enumeration value="SIM"/>
          <xsd:enumeration value="NÃO"/>
        </xsd:restriction>
      </xsd:simple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Formato" ma:index="46" nillable="true" ma:displayName="Formato" ma:hidden="true" ma:internalName="Formato" ma:readOnly="false">
      <xsd:simpleType>
        <xsd:restriction base="dms:Text">
          <xsd:maxLength value="255"/>
        </xsd:restriction>
      </xsd:simpleType>
    </xsd:element>
    <xsd:element name="Respons_x00e1_vel" ma:index="47" nillable="true" ma:displayName="Responsável" ma:hidden="true" ma:list="UserInfo" ma:SearchPeopleOnly="false" ma:SharePointGroup="0" ma:internalName="Respons_x00e1_v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_x0020_de_x0020_Aprova_x00e7__x00e3_o" ma:index="49" nillable="true" ma:displayName="Data de Aprovação" ma:format="DateOnly" ma:hidden="true" ma:internalName="Data_x0020_de_x0020_Aprova_x00e7__x00e3_o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18916-c78e-4340-8390-7c9e48cd2b4e" elementFormDefault="qualified">
    <xsd:import namespace="http://schemas.microsoft.com/office/2006/documentManagement/types"/>
    <xsd:import namespace="http://schemas.microsoft.com/office/infopath/2007/PartnerControls"/>
    <xsd:element name="Visibilidade" ma:index="4" ma:displayName="Visibilidade" ma:default="Invisível" ma:description="Visibilidade da Exibição padrão" ma:format="Dropdown" ma:indexed="true" ma:internalName="Visibilidade">
      <xsd:simpleType>
        <xsd:restriction base="dms:Choice">
          <xsd:enumeration value="Visível"/>
          <xsd:enumeration value="Invisível"/>
        </xsd:restriction>
      </xsd:simpleType>
    </xsd:element>
    <xsd:element name="Requisitos" ma:index="6" ma:displayName="Requisitos" ma:internalName="Requisitos">
      <xsd:simpleType>
        <xsd:restriction base="dms:Note"/>
      </xsd:simpleType>
    </xsd:element>
    <xsd:element name="Classifica_x00e7__x00e3_o_x0020_da_x0020_Informa_x00e7__x00e3_o" ma:index="7" ma:displayName="Classificação da Informação" ma:default="Interno" ma:description="Qualificar a exposição das informações contidas no documento" ma:format="Dropdown" ma:internalName="Classifica_x00e7__x00e3_o_x0020_da_x0020_Informa_x00e7__x00e3_o">
      <xsd:simpleType>
        <xsd:restriction base="dms:Choice">
          <xsd:enumeration value="Interno"/>
          <xsd:enumeration value="Público"/>
          <xsd:enumeration value="Confidencial"/>
        </xsd:restriction>
      </xsd:simpleType>
    </xsd:element>
    <xsd:element name="Revogado" ma:index="8" nillable="true" ma:displayName="Status Revogação" ma:format="Dropdown" ma:internalName="Revogado">
      <xsd:simpleType>
        <xsd:restriction base="dms:Choice">
          <xsd:enumeration value="Revogado"/>
          <xsd:enumeration value="Revogado Parcialmente"/>
        </xsd:restriction>
      </xsd:simpleType>
    </xsd:element>
    <xsd:element name="Link" ma:index="12" nillable="true" ma:displayName="Link" ma:default="http://" ma:internalName="Link">
      <xsd:simpleType>
        <xsd:restriction base="dms:Text">
          <xsd:maxLength value="255"/>
        </xsd:restriction>
      </xsd:simpleType>
    </xsd:element>
    <xsd:element name="Atualizar_x0020_Documentos_x0020_Revogados_x0020_e_x0020_Parcialmente" ma:index="13" nillable="true" ma:displayName="Atualizar Documentos Revogados e Parcialmente" ma:format="Hyperlink" ma:internalName="Atualizar_x0020_Documentos_x0020_Revogados_x0020_e_x0020_Parcialmen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sDocumentosRevogados" ma:index="14" nillable="true" ma:displayName="LinksDocumentosRevogados" ma:internalName="LinksDocumentosRevogados">
      <xsd:simpleType>
        <xsd:restriction base="dms:Note">
          <xsd:maxLength value="255"/>
        </xsd:restriction>
      </xsd:simpleType>
    </xsd:element>
    <xsd:element name="LinksDocumentosRevogadosParcialmente" ma:index="15" nillable="true" ma:displayName="LinksDocumentosRevogadosParcialmente" ma:internalName="LinksDocumentosRevogadosParcialmente">
      <xsd:simpleType>
        <xsd:restriction base="dms:Note">
          <xsd:maxLength value="255"/>
        </xsd:restriction>
      </xsd:simpleType>
    </xsd:element>
    <xsd:element name="RevogadoParcialmenteTexto" ma:index="16" nillable="true" ma:displayName="RevogadoParcialmenteTexto" ma:internalName="RevogadoParcialmenteTexto">
      <xsd:simpleType>
        <xsd:restriction base="dms:Text">
          <xsd:maxLength value="255"/>
        </xsd:restriction>
      </xsd:simpleType>
    </xsd:element>
    <xsd:element name="RevogadoTexto" ma:index="17" nillable="true" ma:displayName="RevogadoTexto" ma:internalName="RevogadoTexto">
      <xsd:simpleType>
        <xsd:restriction base="dms:Text">
          <xsd:maxLength value="255"/>
        </xsd:restriction>
      </xsd:simpleType>
    </xsd:element>
    <xsd:element name="RevogadoIntegralParcialmenteLink" ma:index="18" nillable="true" ma:displayName="Status Alteração Link" ma:format="Hyperlink" ma:internalName="RevogadoIntegralParcialment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1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_x0020_Aprova_x00e7__x00e3_o" ma:index="20" nillable="true" ma:displayName="Status Aprovação" ma:default="Pendente" ma:format="Dropdown" ma:indexed="true" ma:internalName="Status_x0020_Aprova_x00e7__x00e3_o">
      <xsd:simpleType>
        <xsd:restriction base="dms:Choice">
          <xsd:enumeration value="Aprovado"/>
          <xsd:enumeration value="Rejeitado"/>
          <xsd:enumeration value="Pendente"/>
        </xsd:restriction>
      </xsd:simpleType>
    </xsd:element>
    <xsd:element name="pdeb0b68239742c7b68a6b3746c8b1a9" ma:index="33" nillable="true" ma:taxonomy="true" ma:internalName="pdeb0b68239742c7b68a6b3746c8b1a9" ma:taxonomyFieldName="Taxonomia" ma:displayName="Taxonomia" ma:readOnly="false" ma:default="14;#DOC - Documentação|86b9cf92-9c1b-4ab9-9535-4320c493773f" ma:fieldId="{9deb0b68-2397-42c7-b68a-6b3746c8b1a9}" ma:sspId="3bb9e50e-ce22-4fee-9d7c-9dfda410bf1c" ma:termSetId="2801c8af-e52c-4f16-a7a7-9154fd156b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Ano" ma:index="48" nillable="true" ma:displayName="Ano" ma:decimals="0" ma:hidden="true" ma:internalName="Ano" ma:readOnly="false">
      <xsd:simpleType>
        <xsd:restriction base="dms:Number"/>
      </xsd:simpleType>
    </xsd:element>
    <xsd:element name="Notificar_x0020_no_x0020_Check_x002d_In" ma:index="55" nillable="true" ma:displayName="Notificar no Check-In" ma:description="" ma:format="Dropdown" ma:hidden="true" ma:internalName="Notificar_x0020_no_x0020_Check_x002d_In" ma:readOnly="false">
      <xsd:simpleType>
        <xsd:union memberTypes="dms:Text">
          <xsd:simpleType>
            <xsd:restriction base="dms:Choice">
              <xsd:enumeration value="SIM"/>
            </xsd:restriction>
          </xsd:simpleType>
        </xsd:union>
      </xsd:simpleType>
    </xsd:element>
    <xsd:element name="Solicitar_x0020_Aprova_x00e7__x00e3_o" ma:index="56" nillable="true" ma:displayName="Solicitar Aprovação" ma:hidden="true" ma:internalName="Solicitar_x0020_Aprova_x00e7__x00e3_o" ma:readOnly="false">
      <xsd:simpleType>
        <xsd:restriction base="dms:Text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6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6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luxo" ma:index="64" nillable="true" ma:displayName="Fluxo" ma:internalName="Flux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6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3a02-76a4-4f05-95b3-b78932613919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2dfb373f-5b36-46e9-a022-43a38035eef8}" ma:internalName="TaxCatchAll" ma:showField="CatchAllData" ma:web="aa163a02-76a4-4f05-95b3-b78932613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ogadoTexto xmlns="82518916-c78e-4340-8390-7c9e48cd2b4e" xsi:nil="true"/>
    <LikesCount xmlns="http://schemas.microsoft.com/sharepoint/v3" xsi:nil="true"/>
    <Data_x0020_de_x0020_Aprova_x00e7__x00e3_o xmlns="d4e3701f-4f15-4b35-879c-3859264dbb81" xsi:nil="true"/>
    <Link xmlns="82518916-c78e-4340-8390-7c9e48cd2b4e">http://</Link>
    <RevogadoParcialmenteTexto xmlns="82518916-c78e-4340-8390-7c9e48cd2b4e" xsi:nil="true"/>
    <Ano xmlns="82518916-c78e-4340-8390-7c9e48cd2b4e" xsi:nil="true"/>
    <Notificar_x0020_no_x0020_Check_x002d_In xmlns="82518916-c78e-4340-8390-7c9e48cd2b4e" xsi:nil="true"/>
    <lcf76f155ced4ddcb4097134ff3c332f xmlns="82518916-c78e-4340-8390-7c9e48cd2b4e">
      <Terms xmlns="http://schemas.microsoft.com/office/infopath/2007/PartnerControls"/>
    </lcf76f155ced4ddcb4097134ff3c332f>
    <Atualizar_x0020_Documentos_x0020_Revogados_x0020_e_x0020_Parcialmente xmlns="82518916-c78e-4340-8390-7c9e48cd2b4e">
      <Url xsi:nil="true"/>
      <Description xsi:nil="true"/>
    </Atualizar_x0020_Documentos_x0020_Revogados_x0020_e_x0020_Parcialmente>
    <Data_x0020_de_x0020_publica_x00e7__x00e3_o xmlns="d4e3701f-4f15-4b35-879c-3859264dbb81">2025-11-13T03:00:00+00:00</Data_x0020_de_x0020_publica_x00e7__x00e3_o>
    <URL xmlns="82518916-c78e-4340-8390-7c9e48cd2b4e">
      <Url xsi:nil="true"/>
      <Description xsi:nil="true"/>
    </URL>
    <Classifica_x00e7__x00e3_o_x0020_da_x0020_Informa_x00e7__x00e3_o xmlns="82518916-c78e-4340-8390-7c9e48cd2b4e">Interno</Classifica_x00e7__x00e3_o_x0020_da_x0020_Informa_x00e7__x00e3_o>
    <IconOverlay xmlns="http://schemas.microsoft.com/sharepoint/v4" xsi:nil="true"/>
    <C_x00f3_digo_x0020_do_x0020_Documento xmlns="d4e3701f-4f15-4b35-879c-3859264dbb81">GED-001-FR-01 A </C_x00f3_digo_x0020_do_x0020_Documento>
    <Visibilidade xmlns="82518916-c78e-4340-8390-7c9e48cd2b4e">Visível</Visibilidade>
    <Ratings xmlns="http://schemas.microsoft.com/sharepoint/v3" xsi:nil="true"/>
    <RevogadoIntegralParcialmenteLink xmlns="82518916-c78e-4340-8390-7c9e48cd2b4e">
      <Url xsi:nil="true"/>
      <Description xsi:nil="true"/>
    </RevogadoIntegralParcialmenteLink>
    <Formato xmlns="d4e3701f-4f15-4b35-879c-3859264dbb81" xsi:nil="true"/>
    <LikedBy xmlns="http://schemas.microsoft.com/sharepoint/v3">
      <UserInfo>
        <DisplayName/>
        <AccountId xsi:nil="true"/>
        <AccountType/>
      </UserInfo>
    </LikedBy>
    <Solicitar_x0020_Aprova_x00e7__x00e3_o xmlns="82518916-c78e-4340-8390-7c9e48cd2b4e" xsi:nil="true"/>
    <Conte_x00fa_do_x0020_de_x0020_versionamento xmlns="d4e3701f-4f15-4b35-879c-3859264dbb81">02</Conte_x00fa_do_x0020_de_x0020_versionamento>
    <Requisitos xmlns="82518916-c78e-4340-8390-7c9e48cd2b4e">TCE aluno Maior - 12-2022</Requisitos>
    <Status_x0020_Aprova_x00e7__x00e3_o xmlns="82518916-c78e-4340-8390-7c9e48cd2b4e">Pendente</Status_x0020_Aprova_x00e7__x00e3_o>
    <pdeb0b68239742c7b68a6b3746c8b1a9 xmlns="82518916-c78e-4340-8390-7c9e48cd2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 - Documentação</TermName>
          <TermId xmlns="http://schemas.microsoft.com/office/infopath/2007/PartnerControls">86b9cf92-9c1b-4ab9-9535-4320c493773f</TermId>
        </TermInfo>
      </Terms>
    </pdeb0b68239742c7b68a6b3746c8b1a9>
    <TaxCatchAll xmlns="aa163a02-76a4-4f05-95b3-b78932613919">
      <Value>14</Value>
    </TaxCatchAll>
    <Respons_x00e1_vel xmlns="d4e3701f-4f15-4b35-879c-3859264dbb81">
      <UserInfo>
        <DisplayName/>
        <AccountId xsi:nil="true"/>
        <AccountType/>
      </UserInfo>
    </Respons_x00e1_vel>
    <LinksDocumentosRevogados xmlns="82518916-c78e-4340-8390-7c9e48cd2b4e" xsi:nil="true"/>
    <Mostrar_x0020_em_x0020__x00da_ltimos_x0020_Documentos xmlns="d4e3701f-4f15-4b35-879c-3859264dbb81">SIM</Mostrar_x0020_em_x0020__x00da_ltimos_x0020_Documentos>
    <Revogado xmlns="82518916-c78e-4340-8390-7c9e48cd2b4e" xsi:nil="true"/>
    <LinksDocumentosRevogadosParcialmente xmlns="82518916-c78e-4340-8390-7c9e48cd2b4e" xsi:nil="true"/>
    <RatedBy xmlns="http://schemas.microsoft.com/sharepoint/v3">
      <UserInfo>
        <DisplayName/>
        <AccountId xsi:nil="true"/>
        <AccountType/>
      </UserInfo>
    </RatedBy>
    <Fluxo xmlns="82518916-c78e-4340-8390-7c9e48cd2b4e">
      <Url xsi:nil="true"/>
      <Description xsi:nil="true"/>
    </Fluxo>
  </documentManagement>
</p:properties>
</file>

<file path=customXml/itemProps1.xml><?xml version="1.0" encoding="utf-8"?>
<ds:datastoreItem xmlns:ds="http://schemas.openxmlformats.org/officeDocument/2006/customXml" ds:itemID="{7DFB0286-3236-4DC2-A525-493A6AD9A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e3701f-4f15-4b35-879c-3859264dbb81"/>
    <ds:schemaRef ds:uri="82518916-c78e-4340-8390-7c9e48cd2b4e"/>
    <ds:schemaRef ds:uri="aa163a02-76a4-4f05-95b3-b7893261391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EB28E-94C8-4170-86AC-4BD95E8A6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3F794-7E20-4322-9C6C-562CFE75E98C}">
  <ds:schemaRefs>
    <ds:schemaRef ds:uri="http://schemas.microsoft.com/office/2006/metadata/properties"/>
    <ds:schemaRef ds:uri="http://schemas.microsoft.com/office/infopath/2007/PartnerControls"/>
    <ds:schemaRef ds:uri="82518916-c78e-4340-8390-7c9e48cd2b4e"/>
    <ds:schemaRef ds:uri="http://schemas.microsoft.com/sharepoint/v3"/>
    <ds:schemaRef ds:uri="d4e3701f-4f15-4b35-879c-3859264dbb81"/>
    <ds:schemaRef ds:uri="http://schemas.microsoft.com/sharepoint/v4"/>
    <ds:schemaRef ds:uri="aa163a02-76a4-4f05-95b3-b78932613919"/>
  </ds:schemaRefs>
</ds:datastoreItem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GED-001-FR-01 A - TCE Estagiário Maior - Nov2025</Template>
  <TotalTime>9</TotalTime>
  <Pages>4</Pages>
  <Words>1191</Words>
  <Characters>6432</Characters>
  <Application>Microsoft Office Word</Application>
  <DocSecurity>0</DocSecurity>
  <Lines>53</Lines>
  <Paragraphs>15</Paragraphs>
  <ScaleCrop>false</ScaleCrop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 Estagiário Maior - Nov/2025</dc:title>
  <dc:creator>Rafael Gustavo Dos Santos</dc:creator>
  <cp:lastModifiedBy>Rafael Gustavo Dos Santos</cp:lastModifiedBy>
  <cp:revision>2</cp:revision>
  <cp:lastPrinted>2014-05-26T13:27:00Z</cp:lastPrinted>
  <dcterms:created xsi:type="dcterms:W3CDTF">2026-01-23T10:49:00Z</dcterms:created>
  <dcterms:modified xsi:type="dcterms:W3CDTF">2026-01-23T11:21:00Z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0x0101005CA82D2049DAD441B93DE6A5B3CF28FC</vt:lpwstr>
  </property>
  <property fmtid="{D5CDD505-2E9C-101B-9397-08002B2CF9AE}" pid="3" name="MediaServiceImageTags">
    <vt:lpwstr/>
  </property>
  <property fmtid="{D5CDD505-2E9C-101B-9397-08002B2CF9AE}" pid="4" name="Taxonomia">
    <vt:lpwstr>14;#DOC - Documentação|86b9cf92-9c1b-4ab9-9535-4320c493773f</vt:lpwstr>
  </property>
</Properties>
</file>