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49E3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15D0688D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47AFF4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4360F7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FC0A64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278713" w14:textId="0E83B098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</w:t>
      </w:r>
      <w:proofErr w:type="spellStart"/>
      <w:r w:rsidRPr="004B15D3">
        <w:rPr>
          <w:rFonts w:ascii="Arial" w:hAnsi="Arial" w:cs="Arial"/>
          <w:sz w:val="22"/>
          <w:szCs w:val="22"/>
        </w:rPr>
        <w:t>Sr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(a). </w:t>
      </w:r>
      <w:r w:rsidR="0038438B">
        <w:rPr>
          <w:rFonts w:ascii="Arial" w:hAnsi="Arial" w:cs="Arial"/>
          <w:sz w:val="22"/>
          <w:szCs w:val="22"/>
        </w:rPr>
        <w:t>Bruno Araujo</w:t>
      </w:r>
      <w:r w:rsidR="00E664F0">
        <w:rPr>
          <w:rFonts w:ascii="Arial" w:hAnsi="Arial" w:cs="Arial"/>
          <w:sz w:val="22"/>
          <w:szCs w:val="22"/>
        </w:rPr>
        <w:t xml:space="preserve"> de</w:t>
      </w:r>
      <w:r w:rsidR="0038438B">
        <w:rPr>
          <w:rFonts w:ascii="Arial" w:hAnsi="Arial" w:cs="Arial"/>
          <w:sz w:val="22"/>
          <w:szCs w:val="22"/>
        </w:rPr>
        <w:t xml:space="preserve"> Sousa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326EED">
        <w:rPr>
          <w:rFonts w:ascii="Arial" w:hAnsi="Arial" w:cs="Arial"/>
          <w:sz w:val="22"/>
          <w:szCs w:val="22"/>
        </w:rPr>
        <w:t>Armando de Arruda Pereira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326EED">
        <w:rPr>
          <w:rFonts w:ascii="Arial" w:hAnsi="Arial" w:cs="Arial"/>
          <w:sz w:val="22"/>
          <w:szCs w:val="22"/>
        </w:rPr>
        <w:t>rua Santo André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326EED">
        <w:rPr>
          <w:rFonts w:ascii="Arial" w:hAnsi="Arial" w:cs="Arial"/>
          <w:sz w:val="22"/>
          <w:szCs w:val="22"/>
        </w:rPr>
        <w:t>680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326EED">
        <w:rPr>
          <w:rFonts w:ascii="Arial" w:hAnsi="Arial" w:cs="Arial"/>
          <w:sz w:val="22"/>
          <w:szCs w:val="22"/>
        </w:rPr>
        <w:t>São Caetano do Sul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326EED">
        <w:rPr>
          <w:rFonts w:ascii="Arial" w:hAnsi="Arial" w:cs="Arial"/>
          <w:sz w:val="22"/>
          <w:szCs w:val="22"/>
        </w:rPr>
        <w:t>Armando de Arruda Pereira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1F75E1B6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860B5B3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0127387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8AD2B87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066BCA24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0367BD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7539490E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1B4A495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A1AC3C3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FD515A9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5CACDE1E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ED20A20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0ADB56A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B98F7C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56673BDA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517005DE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519DF02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33133EEB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0461980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F1262DE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6F67B111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7800D1E2" w14:textId="77777777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5280BC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2FDC59E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337237FB" w14:textId="13C46E07" w:rsidR="008721B9" w:rsidRPr="004B15D3" w:rsidRDefault="00201199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SENAI-SP relatórios e avaliações sobre a atuação do(a) ESTAGIÁRIO(A);</w:t>
      </w:r>
    </w:p>
    <w:p w14:paraId="3FDA6715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38B174B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0AD81D8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1FF2681E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190FBB9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2215C439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8157448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A1AC32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5FBC7BB7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5CE2F432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09BEFE68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7F327FE5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4F61632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6625F62E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59623E31" w14:textId="77777777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28F8C4D4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AA3C97D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28759D66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324157E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5A594888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2E40675E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7CA527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7C9BC54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14A9EFD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741FB53A" w14:textId="77777777" w:rsidTr="00827F52">
        <w:tc>
          <w:tcPr>
            <w:tcW w:w="4400" w:type="dxa"/>
          </w:tcPr>
          <w:p w14:paraId="26C1F36E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A47A2E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35F03D65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C702587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555CA414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E0F6CA7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0C83742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BFCAABA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72E93E9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30ED32AE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16BDF94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111F2BD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89A087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4844765B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57D5DE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587F60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3BF74516" w14:textId="16A99C79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38438B">
              <w:rPr>
                <w:rFonts w:ascii="Arial" w:hAnsi="Arial" w:cs="Arial"/>
                <w:sz w:val="22"/>
                <w:szCs w:val="22"/>
              </w:rPr>
              <w:t>Bruno Araujo</w:t>
            </w:r>
            <w:r w:rsidR="00E664F0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38438B">
              <w:rPr>
                <w:rFonts w:ascii="Arial" w:hAnsi="Arial" w:cs="Arial"/>
                <w:sz w:val="22"/>
                <w:szCs w:val="22"/>
              </w:rPr>
              <w:t xml:space="preserve"> Sousa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18223A35" w14:textId="37967509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 da Escola SENAI "</w:t>
            </w:r>
            <w:r w:rsidR="00326EED">
              <w:rPr>
                <w:rFonts w:ascii="Arial" w:hAnsi="Arial" w:cs="Arial"/>
                <w:sz w:val="22"/>
                <w:szCs w:val="22"/>
              </w:rPr>
              <w:t>Armando de Arruda Pereira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7F78783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BA7CF0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7FBE610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459C9AA3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23E54472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D7F8C1A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112E8E40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4213E7B2" w14:textId="77777777" w:rsidR="008721B9" w:rsidRPr="004B15D3" w:rsidRDefault="008721B9">
      <w:pPr>
        <w:jc w:val="center"/>
        <w:rPr>
          <w:sz w:val="22"/>
          <w:szCs w:val="22"/>
        </w:rPr>
      </w:pPr>
    </w:p>
    <w:p w14:paraId="10AC6538" w14:textId="77777777" w:rsidR="008721B9" w:rsidRPr="004B15D3" w:rsidRDefault="008721B9">
      <w:pPr>
        <w:jc w:val="center"/>
        <w:rPr>
          <w:sz w:val="22"/>
          <w:szCs w:val="22"/>
        </w:rPr>
      </w:pPr>
    </w:p>
    <w:p w14:paraId="40B3C8BF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C29121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5EA7D9DD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685DE77F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586E8C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39CD483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29184AD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639BA794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6578C496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651A96F1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481D7D55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E5E014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676464CC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17BDC0D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57B58E73" w14:textId="705882A2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6B26C6AA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03C91AC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F62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4489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FEC2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142CCFF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87B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F9C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1F8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D3EE4D8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F560" w14:textId="21301C62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11A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3332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A06442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30F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A52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CE8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9CB233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F18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7B9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4ED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9BBE863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DD6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80A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3E0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049F64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73D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90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48F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814F99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1E18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54C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7E17" w14:textId="0B9D2F5B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7B90441" w14:textId="77777777" w:rsidR="59A8FA00" w:rsidRPr="004B15D3" w:rsidRDefault="59A8FA00">
      <w:pPr>
        <w:rPr>
          <w:sz w:val="22"/>
          <w:szCs w:val="22"/>
        </w:rPr>
      </w:pPr>
    </w:p>
    <w:p w14:paraId="1FE513FF" w14:textId="77777777" w:rsidR="008721B9" w:rsidRPr="004B15D3" w:rsidRDefault="008721B9">
      <w:pPr>
        <w:rPr>
          <w:sz w:val="22"/>
          <w:szCs w:val="22"/>
        </w:rPr>
      </w:pPr>
    </w:p>
    <w:p w14:paraId="323CE412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3481" w14:textId="77777777" w:rsidR="00FA1D64" w:rsidRDefault="00FA1D64">
      <w:r>
        <w:separator/>
      </w:r>
    </w:p>
  </w:endnote>
  <w:endnote w:type="continuationSeparator" w:id="0">
    <w:p w14:paraId="273F1D45" w14:textId="77777777" w:rsidR="00FA1D64" w:rsidRDefault="00FA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2840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7CF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20F08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9pt;height:24pt">
          <v:imagedata r:id="rId1" o:title=""/>
        </v:shape>
        <o:OLEObject Type="Embed" ProgID="MSPhotoEd.3" ShapeID="_x0000_i1025" DrawAspect="Content" ObjectID="_1812203918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3FA4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8B88" w14:textId="77777777" w:rsidR="00FA1D64" w:rsidRDefault="00FA1D64">
      <w:r>
        <w:rPr>
          <w:color w:val="000000"/>
        </w:rPr>
        <w:separator/>
      </w:r>
    </w:p>
  </w:footnote>
  <w:footnote w:type="continuationSeparator" w:id="0">
    <w:p w14:paraId="0D6EEA4A" w14:textId="77777777" w:rsidR="00FA1D64" w:rsidRDefault="00FA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00D0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BD3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678035" wp14:editId="29AE5B47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58595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80CA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ED"/>
    <w:rsid w:val="0007642A"/>
    <w:rsid w:val="000A48D1"/>
    <w:rsid w:val="00163426"/>
    <w:rsid w:val="001677B6"/>
    <w:rsid w:val="001E5803"/>
    <w:rsid w:val="00201199"/>
    <w:rsid w:val="00214082"/>
    <w:rsid w:val="00221FA6"/>
    <w:rsid w:val="00263213"/>
    <w:rsid w:val="00296AA6"/>
    <w:rsid w:val="002C7787"/>
    <w:rsid w:val="002E7E49"/>
    <w:rsid w:val="00315DD9"/>
    <w:rsid w:val="00326EED"/>
    <w:rsid w:val="0038438B"/>
    <w:rsid w:val="003B6B16"/>
    <w:rsid w:val="00495945"/>
    <w:rsid w:val="004B15D3"/>
    <w:rsid w:val="004B7A7C"/>
    <w:rsid w:val="004F28FC"/>
    <w:rsid w:val="00573A1D"/>
    <w:rsid w:val="006A1C15"/>
    <w:rsid w:val="0072665F"/>
    <w:rsid w:val="00772145"/>
    <w:rsid w:val="0078106A"/>
    <w:rsid w:val="00790E9D"/>
    <w:rsid w:val="007A4C87"/>
    <w:rsid w:val="007D31AF"/>
    <w:rsid w:val="007F0A23"/>
    <w:rsid w:val="00804A2B"/>
    <w:rsid w:val="00827F52"/>
    <w:rsid w:val="008721B9"/>
    <w:rsid w:val="008940B9"/>
    <w:rsid w:val="0092248A"/>
    <w:rsid w:val="009619BE"/>
    <w:rsid w:val="009A58E1"/>
    <w:rsid w:val="00A15770"/>
    <w:rsid w:val="00A1583D"/>
    <w:rsid w:val="00A15A69"/>
    <w:rsid w:val="00AA241C"/>
    <w:rsid w:val="00AB196B"/>
    <w:rsid w:val="00BB2915"/>
    <w:rsid w:val="00BD3A45"/>
    <w:rsid w:val="00C3230A"/>
    <w:rsid w:val="00D20F3B"/>
    <w:rsid w:val="00D42699"/>
    <w:rsid w:val="00D908D9"/>
    <w:rsid w:val="00E664F0"/>
    <w:rsid w:val="00E91113"/>
    <w:rsid w:val="00E91EBA"/>
    <w:rsid w:val="00EA0DFC"/>
    <w:rsid w:val="00F04F34"/>
    <w:rsid w:val="00F657B3"/>
    <w:rsid w:val="00F8508E"/>
    <w:rsid w:val="00F93480"/>
    <w:rsid w:val="00F96D7F"/>
    <w:rsid w:val="00FA1D64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765EB"/>
  <w15:docId w15:val="{47F5B258-ECF9-4AC4-BD65-28C4AFD1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o\Downloads\GED-001-FR-01%20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A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E5997-C979-4BE7-9786-D15EBB45C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A</Template>
  <TotalTime>2</TotalTime>
  <Pages>4</Pages>
  <Words>1194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Maior - 12-2022</dc:title>
  <dc:creator>Beto</dc:creator>
  <cp:lastModifiedBy>Thiago Leite de Almeida</cp:lastModifiedBy>
  <cp:revision>4</cp:revision>
  <cp:lastPrinted>2014-05-26T13:27:00Z</cp:lastPrinted>
  <dcterms:created xsi:type="dcterms:W3CDTF">2023-08-02T18:30:00Z</dcterms:created>
  <dcterms:modified xsi:type="dcterms:W3CDTF">2025-06-23T20:12:00Z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