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7E2D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2E4B45E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C5D30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3CEBFC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43610D7" w14:textId="23E10C0B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</w:t>
      </w:r>
      <w:proofErr w:type="spellStart"/>
      <w:r w:rsidRPr="004B15D3">
        <w:rPr>
          <w:rFonts w:ascii="Arial" w:hAnsi="Arial" w:cs="Arial"/>
          <w:sz w:val="22"/>
          <w:szCs w:val="22"/>
        </w:rPr>
        <w:t>Sr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(a). </w:t>
      </w:r>
      <w:r w:rsidR="00211B13">
        <w:rPr>
          <w:rFonts w:ascii="Arial" w:hAnsi="Arial" w:cs="Arial"/>
          <w:sz w:val="22"/>
          <w:szCs w:val="22"/>
        </w:rPr>
        <w:t>Bruno Araujo</w:t>
      </w:r>
      <w:r w:rsidR="00AE4DDB">
        <w:rPr>
          <w:rFonts w:ascii="Arial" w:hAnsi="Arial" w:cs="Arial"/>
          <w:sz w:val="22"/>
          <w:szCs w:val="22"/>
        </w:rPr>
        <w:t xml:space="preserve"> de</w:t>
      </w:r>
      <w:r w:rsidR="00211B13">
        <w:rPr>
          <w:rFonts w:ascii="Arial" w:hAnsi="Arial" w:cs="Arial"/>
          <w:sz w:val="22"/>
          <w:szCs w:val="22"/>
        </w:rPr>
        <w:t xml:space="preserve"> Sousa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71B7A">
        <w:rPr>
          <w:rFonts w:ascii="Arial" w:hAnsi="Arial" w:cs="Arial"/>
          <w:noProof/>
          <w:sz w:val="22"/>
          <w:szCs w:val="22"/>
        </w:rPr>
        <w:t>Armando de Arruda Pereira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2731A6">
        <w:rPr>
          <w:rFonts w:ascii="Arial" w:hAnsi="Arial" w:cs="Arial"/>
          <w:noProof/>
          <w:sz w:val="22"/>
          <w:szCs w:val="22"/>
        </w:rPr>
        <w:t>rua Santo André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2731A6">
        <w:rPr>
          <w:rFonts w:ascii="Arial" w:hAnsi="Arial" w:cs="Arial"/>
          <w:noProof/>
          <w:sz w:val="22"/>
          <w:szCs w:val="22"/>
        </w:rPr>
        <w:t>680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2731A6">
        <w:rPr>
          <w:rFonts w:ascii="Arial" w:hAnsi="Arial" w:cs="Arial"/>
          <w:noProof/>
          <w:sz w:val="22"/>
          <w:szCs w:val="22"/>
        </w:rPr>
        <w:t>São Caetano do Sul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</w:t>
      </w:r>
      <w:r w:rsidR="00F71B7A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3930F05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580B9C2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566308E3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058DC42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C06AA1D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6B9081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377D68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76E157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53B66CD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2E3B31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445B6E46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2A24E3F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7A0800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535D89A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4675CF96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30A98F20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3E48C1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21DF943E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1946DD6D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4EA95C57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24842DB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39AFD0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751A99B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188936C4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306B2C6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13055144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4E0B506E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31964AE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20381D16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3C09F79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2FB2AD9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74B9478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02F9D432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454E470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07883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702CC47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31638F25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53773FA1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0D0DE61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07EFEF61" w14:textId="77777777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ABF224D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31939115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05319372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59F23476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3BD3679D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383AB639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3F6D676C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3257558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2F13AC61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0E76D4E2" w14:textId="77777777" w:rsidTr="00827F52">
        <w:tc>
          <w:tcPr>
            <w:tcW w:w="4400" w:type="dxa"/>
          </w:tcPr>
          <w:p w14:paraId="20C8BEE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5051AB6B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682A047B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EFAD00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70A90BA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5F0BA9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284F0EF0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BFCDE0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2EDED8BC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362D79A4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09A05E2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8489BE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44923E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3965E422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4EDC10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0012C0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6A6BCBE3" w14:textId="4FF4C1C9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AE4DDB">
              <w:rPr>
                <w:rFonts w:ascii="Arial" w:hAnsi="Arial" w:cs="Arial"/>
                <w:sz w:val="22"/>
                <w:szCs w:val="22"/>
              </w:rPr>
              <w:t>Bruno Araujo de Sousa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4479C491" w14:textId="3F4401A3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</w:t>
            </w:r>
            <w:r w:rsidR="003F05F6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F05F6">
              <w:rPr>
                <w:rFonts w:ascii="Arial" w:hAnsi="Arial" w:cs="Arial"/>
                <w:noProof/>
                <w:sz w:val="22"/>
                <w:szCs w:val="22"/>
              </w:rPr>
              <w:t>Armando de Arruda Pereira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7FD18C48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4FFB07A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41A547EE" w14:textId="77777777" w:rsidTr="003243BB">
        <w:tc>
          <w:tcPr>
            <w:tcW w:w="4531" w:type="dxa"/>
          </w:tcPr>
          <w:p w14:paraId="0021F7CA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322BAE17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C27A8D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E4656A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8136675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6B4E4CE6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35E90ED0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48EA13C2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04DD4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0A9EAE5" w14:textId="77777777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7CC54F4C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38800EA5" w14:textId="77777777" w:rsidR="008721B9" w:rsidRPr="004B15D3" w:rsidRDefault="008721B9">
      <w:pPr>
        <w:jc w:val="center"/>
        <w:rPr>
          <w:sz w:val="22"/>
          <w:szCs w:val="22"/>
        </w:rPr>
      </w:pPr>
    </w:p>
    <w:p w14:paraId="23BEA97C" w14:textId="77777777" w:rsidR="008721B9" w:rsidRPr="004B15D3" w:rsidRDefault="008721B9">
      <w:pPr>
        <w:jc w:val="center"/>
        <w:rPr>
          <w:sz w:val="22"/>
          <w:szCs w:val="22"/>
        </w:rPr>
      </w:pPr>
    </w:p>
    <w:p w14:paraId="6478AFD8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4FEDB59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40318BB2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7C9058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05E4F78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3BF91C29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5EBA1F1E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2548B404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12EC96E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2AF261D8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2FA07010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38F7F26D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1B1C068F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D344FF4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7AEBF95C" w14:textId="765F4A5E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9CA47B1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03AF5AB7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D2225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546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5D68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3C06AA9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E2BD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8B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EEE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1F3AD7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7106" w14:textId="79802840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D62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BAB5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F11590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5D8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35A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D2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6948F1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100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9B27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0820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8B92FF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1D1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93E8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DB62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B7B340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103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EC2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C75D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25D04E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799C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2EB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E7AF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55930F14" w14:textId="77777777" w:rsidR="59A8FA00" w:rsidRPr="004B15D3" w:rsidRDefault="59A8FA00">
      <w:pPr>
        <w:rPr>
          <w:sz w:val="22"/>
          <w:szCs w:val="22"/>
        </w:rPr>
      </w:pPr>
    </w:p>
    <w:p w14:paraId="05B64C55" w14:textId="77777777" w:rsidR="008721B9" w:rsidRPr="004B15D3" w:rsidRDefault="008721B9">
      <w:pPr>
        <w:rPr>
          <w:sz w:val="22"/>
          <w:szCs w:val="22"/>
        </w:rPr>
      </w:pPr>
    </w:p>
    <w:p w14:paraId="3D9B1918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38FA" w14:textId="77777777" w:rsidR="00246C9D" w:rsidRDefault="00246C9D">
      <w:r>
        <w:separator/>
      </w:r>
    </w:p>
  </w:endnote>
  <w:endnote w:type="continuationSeparator" w:id="0">
    <w:p w14:paraId="4ADC6701" w14:textId="77777777" w:rsidR="00246C9D" w:rsidRDefault="0024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522821"/>
      <w:docPartObj>
        <w:docPartGallery w:val="Page Numbers (Bottom of Page)"/>
        <w:docPartUnique/>
      </w:docPartObj>
    </w:sdtPr>
    <w:sdtEndPr/>
    <w:sdtContent>
      <w:p w14:paraId="4F606327" w14:textId="77777777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72630C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9pt;height:24pt">
              <v:imagedata r:id="rId1" o:title=""/>
            </v:shape>
            <o:OLEObject Type="Embed" ProgID="MSPhotoEd.3" ShapeID="_x0000_i1025" DrawAspect="Content" ObjectID="_1812203833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3FC8AC87" w14:textId="77777777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1A63" w14:textId="77777777" w:rsidR="00246C9D" w:rsidRDefault="00246C9D">
      <w:r>
        <w:rPr>
          <w:color w:val="000000"/>
        </w:rPr>
        <w:separator/>
      </w:r>
    </w:p>
  </w:footnote>
  <w:footnote w:type="continuationSeparator" w:id="0">
    <w:p w14:paraId="48A267F6" w14:textId="77777777" w:rsidR="00246C9D" w:rsidRDefault="0024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CFB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CAD22B" wp14:editId="77EDA1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55ADB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7A"/>
    <w:rsid w:val="0007642A"/>
    <w:rsid w:val="000A48D1"/>
    <w:rsid w:val="00163426"/>
    <w:rsid w:val="001961BF"/>
    <w:rsid w:val="00211B13"/>
    <w:rsid w:val="00214082"/>
    <w:rsid w:val="00246C9D"/>
    <w:rsid w:val="002731A6"/>
    <w:rsid w:val="00296AA6"/>
    <w:rsid w:val="002B31BB"/>
    <w:rsid w:val="002C7787"/>
    <w:rsid w:val="002E7E49"/>
    <w:rsid w:val="00315DD9"/>
    <w:rsid w:val="003243BB"/>
    <w:rsid w:val="003B5BEB"/>
    <w:rsid w:val="003F05F6"/>
    <w:rsid w:val="003F110C"/>
    <w:rsid w:val="00495945"/>
    <w:rsid w:val="004B15D3"/>
    <w:rsid w:val="004B7A7C"/>
    <w:rsid w:val="004F28FC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AE4DDB"/>
    <w:rsid w:val="00BD3A45"/>
    <w:rsid w:val="00C3230A"/>
    <w:rsid w:val="00CB5817"/>
    <w:rsid w:val="00CC6A3F"/>
    <w:rsid w:val="00CD3A0D"/>
    <w:rsid w:val="00D00B38"/>
    <w:rsid w:val="00D17A9E"/>
    <w:rsid w:val="00D42699"/>
    <w:rsid w:val="00D908D9"/>
    <w:rsid w:val="00E44519"/>
    <w:rsid w:val="00E91113"/>
    <w:rsid w:val="00E91EBA"/>
    <w:rsid w:val="00EA0DFC"/>
    <w:rsid w:val="00EE1C90"/>
    <w:rsid w:val="00F04F34"/>
    <w:rsid w:val="00F71B7A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4FEA8"/>
  <w15:docId w15:val="{DE191AF1-99F6-4ECE-979F-5D54285E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orte\Downloads\TCE%20-%20Aluno%20menor%20de%20idad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B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C4E72-24CC-426A-AC5E-977AF213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3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TCE - Aluno menor de idade</Template>
  <TotalTime>7</TotalTime>
  <Pages>4</Pages>
  <Words>1245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Aluno Menor - 12-2022</vt:lpstr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Menor - 12-2022</dc:title>
  <dc:creator>Suporte</dc:creator>
  <cp:lastModifiedBy>Thiago Leite de Almeida</cp:lastModifiedBy>
  <cp:revision>4</cp:revision>
  <cp:lastPrinted>2014-05-26T13:27:00Z</cp:lastPrinted>
  <dcterms:created xsi:type="dcterms:W3CDTF">2023-08-02T18:47:00Z</dcterms:created>
  <dcterms:modified xsi:type="dcterms:W3CDTF">2025-06-23T20:11:00Z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