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49E3" w14:textId="77777777" w:rsidR="008721B9" w:rsidRPr="004B15D3" w:rsidRDefault="0021408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  <w:r w:rsidRPr="004B15D3">
        <w:rPr>
          <w:rFonts w:ascii="Arial" w:hAnsi="Arial" w:cs="Arial"/>
          <w:b w:val="0"/>
          <w:sz w:val="22"/>
          <w:szCs w:val="22"/>
        </w:rPr>
        <w:t>TERMO DE COMPROMISSO PARA ESTÁGIO DE COMPLEMENTAÇÃO EDUCACIONAL</w:t>
      </w:r>
    </w:p>
    <w:p w14:paraId="15D0688D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747AFF4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4360F77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8FC0A64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8278713" w14:textId="73F36C31" w:rsidR="008721B9" w:rsidRPr="004B15D3" w:rsidRDefault="00214082">
      <w:pPr>
        <w:jc w:val="both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Pelo presente instrumento particular, e na melhor forma de direito, em que são partes, de um lado,</w:t>
      </w:r>
      <w:r w:rsidR="00F8508E" w:rsidRPr="004B15D3">
        <w:rPr>
          <w:rFonts w:ascii="Arial" w:hAnsi="Arial" w:cs="Arial"/>
          <w:sz w:val="22"/>
          <w:szCs w:val="22"/>
        </w:rPr>
        <w:t xml:space="preserve"> </w:t>
      </w:r>
      <w:r w:rsidR="00F8508E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508E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8508E" w:rsidRPr="004B15D3">
        <w:rPr>
          <w:rFonts w:ascii="Arial" w:hAnsi="Arial" w:cs="Arial"/>
          <w:sz w:val="22"/>
          <w:szCs w:val="22"/>
        </w:rPr>
      </w:r>
      <w:r w:rsidR="00F8508E" w:rsidRPr="004B15D3">
        <w:rPr>
          <w:rFonts w:ascii="Arial" w:hAnsi="Arial" w:cs="Arial"/>
          <w:sz w:val="22"/>
          <w:szCs w:val="22"/>
        </w:rPr>
        <w:fldChar w:fldCharType="separate"/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sz w:val="22"/>
          <w:szCs w:val="22"/>
        </w:rPr>
        <w:fldChar w:fldCharType="end"/>
      </w:r>
      <w:bookmarkEnd w:id="0"/>
      <w:r w:rsidRPr="004B15D3">
        <w:rPr>
          <w:rFonts w:ascii="Arial" w:hAnsi="Arial" w:cs="Arial"/>
          <w:sz w:val="22"/>
          <w:szCs w:val="22"/>
        </w:rPr>
        <w:t>, inscrita</w:t>
      </w:r>
      <w:r w:rsidR="00E91113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no CNPJ sob o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e inscrição estadual nº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com sede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Bairro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="0078106A" w:rsidRPr="004B15D3">
        <w:rPr>
          <w:rFonts w:ascii="Arial" w:hAnsi="Arial" w:cs="Arial"/>
          <w:sz w:val="22"/>
          <w:szCs w:val="22"/>
        </w:rPr>
        <w:t xml:space="preserve">, CEP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Estado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neste ato representado em conformidade com seus atos constitutivos, denominada</w:t>
      </w:r>
      <w:r w:rsidR="0078106A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simplesmente, CONCEDENTE, e de outro lado, o SERVIÇO NACIONAL DE APRENDIZAGEM INDUSTRIAL - SENAI, Departamento Regional de São Paulo, inscrito no CNPJ/MF sob o nº </w:t>
      </w:r>
      <w:r w:rsidRPr="004B15D3">
        <w:rPr>
          <w:rFonts w:ascii="Arial" w:hAnsi="Arial" w:cs="Arial"/>
          <w:color w:val="000000"/>
          <w:sz w:val="22"/>
          <w:szCs w:val="22"/>
        </w:rPr>
        <w:t>03.774.819/0001-02</w:t>
      </w:r>
      <w:r w:rsidRPr="004B15D3">
        <w:rPr>
          <w:rFonts w:ascii="Arial" w:hAnsi="Arial" w:cs="Arial"/>
          <w:sz w:val="22"/>
          <w:szCs w:val="22"/>
        </w:rPr>
        <w:t>, inscrição estadual Isento, com sede na Avenida Paulista,</w:t>
      </w:r>
      <w:r w:rsidR="0078106A" w:rsidRPr="004B15D3">
        <w:rPr>
          <w:rFonts w:ascii="Arial" w:hAnsi="Arial" w:cs="Arial"/>
          <w:sz w:val="22"/>
          <w:szCs w:val="22"/>
        </w:rPr>
        <w:t xml:space="preserve"> nº</w:t>
      </w:r>
      <w:r w:rsidRPr="004B15D3">
        <w:rPr>
          <w:rFonts w:ascii="Arial" w:hAnsi="Arial" w:cs="Arial"/>
          <w:sz w:val="22"/>
          <w:szCs w:val="22"/>
        </w:rPr>
        <w:t xml:space="preserve"> 1313, 3º andar, Bairro Bela Vista,</w:t>
      </w:r>
      <w:r w:rsidR="0078106A" w:rsidRPr="004B15D3">
        <w:rPr>
          <w:rFonts w:ascii="Arial" w:hAnsi="Arial" w:cs="Arial"/>
          <w:sz w:val="22"/>
          <w:szCs w:val="22"/>
        </w:rPr>
        <w:t xml:space="preserve"> São Paulo, Capital,</w:t>
      </w:r>
      <w:r w:rsidRPr="004B15D3">
        <w:rPr>
          <w:rFonts w:ascii="Arial" w:hAnsi="Arial" w:cs="Arial"/>
          <w:sz w:val="22"/>
          <w:szCs w:val="22"/>
        </w:rPr>
        <w:t xml:space="preserve"> neste ato representado pelo(a) </w:t>
      </w:r>
      <w:proofErr w:type="spellStart"/>
      <w:r w:rsidRPr="004B15D3">
        <w:rPr>
          <w:rFonts w:ascii="Arial" w:hAnsi="Arial" w:cs="Arial"/>
          <w:sz w:val="22"/>
          <w:szCs w:val="22"/>
        </w:rPr>
        <w:t>Sr</w:t>
      </w:r>
      <w:proofErr w:type="spellEnd"/>
      <w:r w:rsidRPr="004B15D3">
        <w:rPr>
          <w:rFonts w:ascii="Arial" w:hAnsi="Arial" w:cs="Arial"/>
          <w:sz w:val="22"/>
          <w:szCs w:val="22"/>
        </w:rPr>
        <w:t xml:space="preserve">(a). </w:t>
      </w:r>
      <w:r w:rsidR="00326EED">
        <w:rPr>
          <w:rFonts w:ascii="Arial" w:hAnsi="Arial" w:cs="Arial"/>
          <w:sz w:val="22"/>
          <w:szCs w:val="22"/>
        </w:rPr>
        <w:t>Osvaldo Luiz Padovan</w:t>
      </w:r>
      <w:r w:rsidRPr="004B15D3">
        <w:rPr>
          <w:rFonts w:ascii="Arial" w:hAnsi="Arial" w:cs="Arial"/>
          <w:sz w:val="22"/>
          <w:szCs w:val="22"/>
        </w:rPr>
        <w:t>, Diretor(a) da Escola SENAI "</w:t>
      </w:r>
      <w:r w:rsidR="00326EED">
        <w:rPr>
          <w:rFonts w:ascii="Arial" w:hAnsi="Arial" w:cs="Arial"/>
          <w:sz w:val="22"/>
          <w:szCs w:val="22"/>
        </w:rPr>
        <w:t>Armando de Arruda Pereira</w:t>
      </w:r>
      <w:r w:rsidRPr="004B15D3">
        <w:rPr>
          <w:rFonts w:ascii="Arial" w:hAnsi="Arial" w:cs="Arial"/>
          <w:sz w:val="22"/>
          <w:szCs w:val="22"/>
        </w:rPr>
        <w:t xml:space="preserve">", localizada na </w:t>
      </w:r>
      <w:r w:rsidR="00326EED">
        <w:rPr>
          <w:rFonts w:ascii="Arial" w:hAnsi="Arial" w:cs="Arial"/>
          <w:sz w:val="22"/>
          <w:szCs w:val="22"/>
        </w:rPr>
        <w:t>rua Santo André</w:t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326EED">
        <w:rPr>
          <w:rFonts w:ascii="Arial" w:hAnsi="Arial" w:cs="Arial"/>
          <w:sz w:val="22"/>
          <w:szCs w:val="22"/>
        </w:rPr>
        <w:t>680</w:t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326EED">
        <w:rPr>
          <w:rFonts w:ascii="Arial" w:hAnsi="Arial" w:cs="Arial"/>
          <w:sz w:val="22"/>
          <w:szCs w:val="22"/>
        </w:rPr>
        <w:t>São Caetano do Sul</w:t>
      </w:r>
      <w:r w:rsidRPr="004B15D3">
        <w:rPr>
          <w:rFonts w:ascii="Arial" w:hAnsi="Arial" w:cs="Arial"/>
          <w:sz w:val="22"/>
          <w:szCs w:val="22"/>
        </w:rPr>
        <w:t>, Estado de São Paulo, denominado simplesmente, SENAI-SP e, o(a) aluno(a)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i/>
          <w:sz w:val="22"/>
          <w:szCs w:val="22"/>
        </w:rPr>
        <w:t xml:space="preserve">, </w:t>
      </w:r>
      <w:r w:rsidRPr="004B15D3">
        <w:rPr>
          <w:rFonts w:ascii="Arial" w:hAnsi="Arial" w:cs="Arial"/>
          <w:sz w:val="22"/>
          <w:szCs w:val="22"/>
        </w:rPr>
        <w:t xml:space="preserve">estudante do curso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da Escola SENAI </w:t>
      </w:r>
      <w:r w:rsidR="0078106A" w:rsidRPr="004B15D3">
        <w:rPr>
          <w:rFonts w:ascii="Arial" w:hAnsi="Arial" w:cs="Arial"/>
          <w:sz w:val="22"/>
          <w:szCs w:val="22"/>
        </w:rPr>
        <w:t>“</w:t>
      </w:r>
      <w:r w:rsidR="00326EED">
        <w:rPr>
          <w:rFonts w:ascii="Arial" w:hAnsi="Arial" w:cs="Arial"/>
          <w:sz w:val="22"/>
          <w:szCs w:val="22"/>
        </w:rPr>
        <w:t>Armando de Arruda Pereira</w:t>
      </w:r>
      <w:r w:rsidRPr="004B15D3">
        <w:rPr>
          <w:rFonts w:ascii="Arial" w:hAnsi="Arial" w:cs="Arial"/>
          <w:sz w:val="22"/>
          <w:szCs w:val="22"/>
        </w:rPr>
        <w:t>"</w:t>
      </w:r>
      <w:r w:rsidRPr="004B15D3">
        <w:rPr>
          <w:rFonts w:ascii="Arial" w:hAnsi="Arial" w:cs="Arial"/>
          <w:color w:val="000000"/>
          <w:sz w:val="22"/>
          <w:szCs w:val="22"/>
        </w:rPr>
        <w:t>, portador(a) da Cédula de Identidade RG n°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residente e domiciliado(a)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doravante denominado(a) ESTAGIÁRIO(A); resolvem celebrar o presente Termo de Compromisso para Estágio de Complementação Educacional de</w:t>
      </w:r>
      <w:r w:rsidRPr="004B15D3">
        <w:rPr>
          <w:rFonts w:ascii="Arial" w:hAnsi="Arial" w:cs="Arial"/>
          <w:sz w:val="22"/>
          <w:szCs w:val="22"/>
        </w:rPr>
        <w:t xml:space="preserve"> Ensino, sem vínculo empregatício, nos termos da Lei nº 11.788, de 25.09.2008,  que reger-se-á pelas seguintes cláusulas e condições:</w:t>
      </w:r>
    </w:p>
    <w:p w14:paraId="1F75E1B6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0860B5B3" w14:textId="77777777" w:rsidR="008721B9" w:rsidRPr="004B15D3" w:rsidRDefault="00214082">
      <w:pPr>
        <w:pStyle w:val="Corpodetexto"/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 xml:space="preserve">O Estágio terá por objetivo principal, proporcionar ao estudante do curso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experiência prática nas atividades específicas de natureza de sua área de formação profissional, conforme plano de estágio, devidamente especificado em anexo.</w:t>
      </w:r>
    </w:p>
    <w:p w14:paraId="01273872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58AD2B87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À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caberá a fixação dos locais, datas e horários em que se realizarão, sem qualquer vínculo empregatício, as atividades do(a) ESTAGIÁRIO(A), contidas nas programações de estágio por ela estabelecidas com a colaboração do SENAI-SP.</w:t>
      </w:r>
    </w:p>
    <w:p w14:paraId="066BCA24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70367BD3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 estágio será feito nas dependências do(a)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localizado(a)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n.º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="002C7787" w:rsidRPr="004B15D3">
        <w:rPr>
          <w:rFonts w:ascii="Arial" w:hAnsi="Arial" w:cs="Arial"/>
          <w:sz w:val="22"/>
          <w:szCs w:val="22"/>
        </w:rPr>
        <w:t>,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Bairro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na cidade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Estado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ou fora dela, nos casos devidamente justificados, mediante acompanhamento de supervisor designado pela CONCEDENTE.</w:t>
      </w:r>
    </w:p>
    <w:p w14:paraId="7539490E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31B4A495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O estágio se realizará no período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="000A48D1" w:rsidRPr="004B15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15D3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15D3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4B15D3">
        <w:rPr>
          <w:rFonts w:ascii="Arial" w:hAnsi="Arial" w:cs="Arial"/>
          <w:color w:val="000000"/>
          <w:sz w:val="22"/>
          <w:szCs w:val="22"/>
        </w:rPr>
        <w:t xml:space="preserve"> 20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a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15DD9" w:rsidRPr="004B15D3">
        <w:rPr>
          <w:rFonts w:ascii="Arial" w:hAnsi="Arial" w:cs="Arial"/>
          <w:color w:val="000000"/>
          <w:sz w:val="22"/>
          <w:szCs w:val="22"/>
        </w:rPr>
        <w:t>d</w:t>
      </w:r>
      <w:r w:rsidRPr="004B15D3">
        <w:rPr>
          <w:rFonts w:ascii="Arial" w:hAnsi="Arial" w:cs="Arial"/>
          <w:color w:val="000000"/>
          <w:sz w:val="22"/>
          <w:szCs w:val="22"/>
        </w:rPr>
        <w:t>e</w:t>
      </w:r>
      <w:proofErr w:type="spellEnd"/>
      <w:r w:rsidRPr="004B15D3">
        <w:rPr>
          <w:rFonts w:ascii="Arial" w:hAnsi="Arial" w:cs="Arial"/>
          <w:color w:val="000000"/>
          <w:sz w:val="22"/>
          <w:szCs w:val="22"/>
        </w:rPr>
        <w:t xml:space="preserve"> 20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A1AC3C3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6FD515A9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O(A) ESTAGIÁRIO(A) deverá cumprir 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="00315DD9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(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) horas de estágio por </w:t>
      </w:r>
      <w:proofErr w:type="gramStart"/>
      <w:r w:rsidRPr="004B15D3">
        <w:rPr>
          <w:rFonts w:ascii="Arial" w:hAnsi="Arial" w:cs="Arial"/>
          <w:color w:val="000000"/>
          <w:sz w:val="22"/>
          <w:szCs w:val="22"/>
        </w:rPr>
        <w:t>semana ,</w:t>
      </w:r>
      <w:proofErr w:type="gramEnd"/>
      <w:r w:rsidRPr="004B15D3">
        <w:rPr>
          <w:rFonts w:ascii="Arial" w:hAnsi="Arial" w:cs="Arial"/>
          <w:color w:val="000000"/>
          <w:sz w:val="22"/>
          <w:szCs w:val="22"/>
        </w:rPr>
        <w:t xml:space="preserve"> de forma a não exceder a seis horas diárias, a serem desenvolvidas de forma compatível com as atividades escolares, considerando-se nelas incluídas as horas destinadas a reuniões convocadas pelo SENAI-SP, para fins de supervisão e  avaliação.</w:t>
      </w:r>
    </w:p>
    <w:p w14:paraId="5CACDE1E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6ED20A20" w14:textId="77777777" w:rsidR="008721B9" w:rsidRPr="004B15D3" w:rsidRDefault="00214082" w:rsidP="002E7E49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O(A) ESTAGIÁRIO(A) obriga-se a:</w:t>
      </w:r>
    </w:p>
    <w:p w14:paraId="0ADB56AE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1B98F7CD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fielmente a programação de estágio, comunicando em tempo hábil quando for o caso, a impossibilidade de fazê-lo;</w:t>
      </w:r>
    </w:p>
    <w:p w14:paraId="56673BDA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as normas internas da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CONCEDENTE, principalmente as relativas ao estágio, as quais declara conhecer e aceitar;</w:t>
      </w:r>
      <w:r w:rsidRPr="004B15D3">
        <w:rPr>
          <w:sz w:val="22"/>
          <w:szCs w:val="22"/>
        </w:rPr>
        <w:tab/>
      </w:r>
    </w:p>
    <w:p w14:paraId="517005DE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responder por perdas e danos 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consequentes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da inobservância das normas internas ou das constantes no presente Termo de Compromisso;</w:t>
      </w:r>
    </w:p>
    <w:p w14:paraId="519DF029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lastRenderedPageBreak/>
        <w:t>apresentar ao SENAI-SP relatório circunstanciado sobre as atividades desenvolvidas de acordo com o estabelecido no regulamento de estágio da Escola;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 xml:space="preserve"> e,</w:t>
      </w:r>
    </w:p>
    <w:p w14:paraId="33133EEB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realizar as avaliações na forma e condições previstas no regulamento de estágio da Escola.</w:t>
      </w:r>
    </w:p>
    <w:p w14:paraId="0461980A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2F1262DE" w14:textId="77777777" w:rsidR="008721B9" w:rsidRPr="004B15D3" w:rsidRDefault="00214082" w:rsidP="00495945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 compromete-se a:</w:t>
      </w:r>
    </w:p>
    <w:p w14:paraId="6F67B111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7800D1E2" w14:textId="77777777" w:rsidR="008721B9" w:rsidRPr="003B6B16" w:rsidRDefault="00214082" w:rsidP="003B6B16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ao(a) ESTAGIÁRIO(A) bolsa para manutenção, no valor de R$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</w:t>
      </w:r>
      <w:r w:rsidR="003B6B16">
        <w:rPr>
          <w:rFonts w:ascii="Arial" w:hAnsi="Arial" w:cs="Arial"/>
          <w:color w:val="000000"/>
          <w:sz w:val="22"/>
          <w:szCs w:val="22"/>
        </w:rPr>
        <w:t xml:space="preserve"> e vale-transporte no valor de </w:t>
      </w:r>
      <w:r w:rsidR="003B6B16" w:rsidRPr="004B15D3">
        <w:rPr>
          <w:rFonts w:ascii="Arial" w:hAnsi="Arial" w:cs="Arial"/>
          <w:color w:val="000000"/>
          <w:sz w:val="22"/>
          <w:szCs w:val="22"/>
        </w:rPr>
        <w:t xml:space="preserve">R$ </w:t>
      </w:r>
      <w:r w:rsidR="003B6B16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B16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B6B16" w:rsidRPr="004B15D3">
        <w:rPr>
          <w:rFonts w:ascii="Arial" w:hAnsi="Arial" w:cs="Arial"/>
          <w:sz w:val="22"/>
          <w:szCs w:val="22"/>
        </w:rPr>
      </w:r>
      <w:r w:rsidR="003B6B16" w:rsidRPr="004B15D3">
        <w:rPr>
          <w:rFonts w:ascii="Arial" w:hAnsi="Arial" w:cs="Arial"/>
          <w:sz w:val="22"/>
          <w:szCs w:val="22"/>
        </w:rPr>
        <w:fldChar w:fldCharType="separate"/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sz w:val="22"/>
          <w:szCs w:val="22"/>
        </w:rPr>
        <w:fldChar w:fldCharType="end"/>
      </w:r>
      <w:r w:rsidR="003B6B16"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3B6B16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B16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B6B16" w:rsidRPr="004B15D3">
        <w:rPr>
          <w:rFonts w:ascii="Arial" w:hAnsi="Arial" w:cs="Arial"/>
          <w:sz w:val="22"/>
          <w:szCs w:val="22"/>
        </w:rPr>
      </w:r>
      <w:r w:rsidR="003B6B16" w:rsidRPr="004B15D3">
        <w:rPr>
          <w:rFonts w:ascii="Arial" w:hAnsi="Arial" w:cs="Arial"/>
          <w:sz w:val="22"/>
          <w:szCs w:val="22"/>
        </w:rPr>
        <w:fldChar w:fldCharType="separate"/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sz w:val="22"/>
          <w:szCs w:val="22"/>
        </w:rPr>
        <w:fldChar w:fldCharType="end"/>
      </w:r>
      <w:r w:rsidR="003B6B16" w:rsidRPr="004B15D3">
        <w:rPr>
          <w:rFonts w:ascii="Arial" w:hAnsi="Arial" w:cs="Arial"/>
          <w:color w:val="000000"/>
          <w:sz w:val="22"/>
          <w:szCs w:val="22"/>
        </w:rPr>
        <w:t>);</w:t>
      </w:r>
    </w:p>
    <w:p w14:paraId="5280BCEB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 ESTAGIÁRIO(A), recesso remunerado de 30 dias a cada 12 meses estagiado, a ser gozado preferencialmente durante suas férias escolares, devendo ser o recesso proporcional nos casos de estágio com duração inferior a 1 (um) ano;</w:t>
      </w:r>
    </w:p>
    <w:p w14:paraId="2FDC59EA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5031CC9D">
        <w:rPr>
          <w:rFonts w:ascii="Arial" w:hAnsi="Arial" w:cs="Arial"/>
          <w:color w:val="000000" w:themeColor="text1"/>
          <w:sz w:val="22"/>
          <w:szCs w:val="22"/>
        </w:rPr>
        <w:t>providenciar, observadas as normas internas, o reembolso das despesas extraordinárias efetuadas pelo(a) ESTAGIÁRIO(A) em razão da programação do estágio;</w:t>
      </w:r>
    </w:p>
    <w:p w14:paraId="337237FB" w14:textId="13C46E07" w:rsidR="008721B9" w:rsidRPr="004B15D3" w:rsidRDefault="00201199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f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ornecer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ao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SENAI-SP relatórios e avaliações sobre a atuação do(a) ESTAGIÁRIO(A);</w:t>
      </w:r>
    </w:p>
    <w:p w14:paraId="3FDA6715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designar funcionário de seu quadro de pessoal, devidamente qualificado, para orientar e supervisionar o estagiário; </w:t>
      </w:r>
    </w:p>
    <w:p w14:paraId="38B174BC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comunicar imediatamente ao SENAI-SP quaisquer interrupções ou problemas ocorridos com o(a) ESTAGIÁRIO(A) durante o período de estágio, para que sejam tomadas as providências cabíveis; e,</w:t>
      </w:r>
    </w:p>
    <w:p w14:paraId="0AD81D8D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por ocasião do desligamento do ESTAGIÁRIO(A), entregar termo de realização de estágio com indicação resumida das atividades desenvolvidas, dos períodos e horas estagiadas e da avaliação de desempenho.</w:t>
      </w:r>
    </w:p>
    <w:p w14:paraId="1FF2681E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3190FBB9" w14:textId="77777777" w:rsidR="008721B9" w:rsidRPr="004B15D3" w:rsidRDefault="007D31AF">
      <w:pPr>
        <w:pStyle w:val="Corpodetexto2"/>
        <w:ind w:left="567" w:hanging="567"/>
        <w:rPr>
          <w:rFonts w:cs="Arial"/>
          <w:sz w:val="22"/>
          <w:szCs w:val="22"/>
        </w:rPr>
      </w:pPr>
      <w:r w:rsidRPr="004B15D3">
        <w:rPr>
          <w:rFonts w:cs="Arial"/>
          <w:sz w:val="22"/>
          <w:szCs w:val="22"/>
        </w:rPr>
        <w:t>8</w:t>
      </w:r>
      <w:r w:rsidR="7D4D99BA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7D4D99BA" w:rsidRPr="004B15D3">
        <w:rPr>
          <w:rFonts w:cs="Arial"/>
          <w:sz w:val="22"/>
          <w:szCs w:val="22"/>
        </w:rPr>
        <w:t>A</w:t>
      </w:r>
      <w:r w:rsidR="00214082" w:rsidRPr="004B15D3">
        <w:rPr>
          <w:rFonts w:cs="Arial"/>
          <w:sz w:val="22"/>
          <w:szCs w:val="22"/>
        </w:rPr>
        <w:t>o SENAI-SP compete:</w:t>
      </w:r>
    </w:p>
    <w:p w14:paraId="2215C439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38157448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encaminhar o(a) ESTAGIÁRIO(A) à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CONCEDENTE, acompanhar suas atividades de estágio e proceder a sua avaliação para fins escolares;</w:t>
      </w:r>
    </w:p>
    <w:p w14:paraId="2A1AC320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colher os dados de aproveitamento do(a) ESTAGIÁRIO(A) mediante fichas de avaliação de desempenho, visitas de supervisão, relatórios e trabalhos apresentados, de acordo com a programação previamente estabelecida; e,</w:t>
      </w:r>
    </w:p>
    <w:p w14:paraId="5FBC7BB7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informar periodicamente a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sobre a situação geral do(a) ESTAGIÁRIO(A). </w:t>
      </w:r>
    </w:p>
    <w:p w14:paraId="5CE2F432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09BEFE68" w14:textId="77777777" w:rsidR="008721B9" w:rsidRPr="004B15D3" w:rsidRDefault="007D31AF">
      <w:pPr>
        <w:pStyle w:val="Corpodetexto2"/>
        <w:ind w:left="567" w:hanging="567"/>
        <w:rPr>
          <w:sz w:val="22"/>
          <w:szCs w:val="22"/>
        </w:rPr>
      </w:pPr>
      <w:r w:rsidRPr="004B15D3">
        <w:rPr>
          <w:rFonts w:cs="Arial"/>
          <w:sz w:val="22"/>
          <w:szCs w:val="22"/>
        </w:rPr>
        <w:t>9</w:t>
      </w:r>
      <w:r w:rsidR="00214082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>O(A) ESTAGIÁRIO(A) está segurado(a) contra acidentes pessoais, em companhia seguradora devidamente contratada pelo SENAI-SP e</w:t>
      </w:r>
      <w:r w:rsidR="00F93480" w:rsidRPr="004B15D3">
        <w:rPr>
          <w:rFonts w:eastAsia="Arial" w:cs="Arial"/>
          <w:color w:val="000000" w:themeColor="text1"/>
          <w:sz w:val="22"/>
          <w:szCs w:val="22"/>
        </w:rPr>
        <w:t>,</w:t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 xml:space="preserve"> sua apólice, independente de transcrição, fica fazendo parte integrante do presente termo.</w:t>
      </w:r>
      <w:r w:rsidR="00214082" w:rsidRPr="004B15D3">
        <w:rPr>
          <w:rFonts w:eastAsia="Arial" w:cs="Arial"/>
          <w:sz w:val="22"/>
          <w:szCs w:val="22"/>
        </w:rPr>
        <w:t xml:space="preserve"> </w:t>
      </w:r>
    </w:p>
    <w:p w14:paraId="7F327FE5" w14:textId="77777777" w:rsidR="008721B9" w:rsidRPr="002E7E49" w:rsidRDefault="008721B9">
      <w:pPr>
        <w:ind w:left="357" w:hanging="357"/>
        <w:jc w:val="both"/>
        <w:rPr>
          <w:rFonts w:ascii="Arial" w:hAnsi="Arial" w:cs="Arial"/>
          <w:color w:val="000000"/>
          <w:sz w:val="16"/>
          <w:szCs w:val="22"/>
        </w:rPr>
      </w:pPr>
    </w:p>
    <w:p w14:paraId="4F616329" w14:textId="77777777" w:rsidR="004B15D3" w:rsidRPr="004B15D3" w:rsidRDefault="004B15D3" w:rsidP="004B15D3">
      <w:pPr>
        <w:pStyle w:val="Default"/>
        <w:ind w:left="567" w:hanging="567"/>
        <w:jc w:val="both"/>
        <w:rPr>
          <w:rFonts w:ascii="Arial" w:hAnsi="Arial" w:cs="Arial"/>
          <w:i w:val="0"/>
          <w:sz w:val="22"/>
          <w:szCs w:val="22"/>
        </w:rPr>
      </w:pPr>
      <w:r w:rsidRPr="004B15D3">
        <w:rPr>
          <w:rFonts w:ascii="Arial" w:hAnsi="Arial" w:cs="Arial"/>
          <w:i w:val="0"/>
          <w:sz w:val="22"/>
          <w:szCs w:val="22"/>
        </w:rPr>
        <w:t>10.</w:t>
      </w:r>
      <w:r w:rsidRPr="004B15D3">
        <w:rPr>
          <w:rFonts w:ascii="Arial" w:hAnsi="Arial" w:cs="Arial"/>
          <w:i w:val="0"/>
          <w:sz w:val="22"/>
          <w:szCs w:val="22"/>
        </w:rPr>
        <w:tab/>
        <w:t xml:space="preserve">As Partes comprometem-se a atuar, sempre que aplicável, em conformidade com a legislação vigente sobre Proteção de dados pessoais e todas as exigências legais definidas na Lei nº 13.709/2018 ("LGPD") e órgãos reguladores. </w:t>
      </w:r>
    </w:p>
    <w:p w14:paraId="6625F62E" w14:textId="77777777" w:rsidR="004B15D3" w:rsidRPr="002E7E49" w:rsidRDefault="004B15D3" w:rsidP="004B15D3">
      <w:pPr>
        <w:jc w:val="both"/>
        <w:rPr>
          <w:rFonts w:ascii="Arial" w:hAnsi="Arial" w:cs="Arial"/>
          <w:sz w:val="16"/>
          <w:szCs w:val="22"/>
        </w:rPr>
      </w:pPr>
    </w:p>
    <w:p w14:paraId="59623E31" w14:textId="77777777" w:rsidR="004B15D3" w:rsidRPr="00FA5490" w:rsidRDefault="004B15D3" w:rsidP="004B15D3">
      <w:pPr>
        <w:ind w:left="1418" w:hanging="85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10.1.</w:t>
      </w:r>
      <w:r w:rsidRPr="004B15D3">
        <w:rPr>
          <w:rFonts w:ascii="Arial" w:hAnsi="Arial" w:cs="Arial"/>
          <w:sz w:val="22"/>
          <w:szCs w:val="22"/>
        </w:rPr>
        <w:tab/>
        <w:t xml:space="preserve">A Parte Concedente e o SENAI-SP captam dados pessoais dos estudantes e ambas operam esses dados na busca de melhores candidatos em processos seletivos, assim como na contratação </w:t>
      </w:r>
      <w:r w:rsidR="00221FA6">
        <w:rPr>
          <w:rFonts w:ascii="Arial" w:hAnsi="Arial" w:cs="Arial"/>
          <w:sz w:val="22"/>
          <w:szCs w:val="22"/>
        </w:rPr>
        <w:t>de</w:t>
      </w:r>
      <w:r w:rsidRPr="004B15D3">
        <w:rPr>
          <w:rFonts w:ascii="Arial" w:hAnsi="Arial" w:cs="Arial"/>
          <w:sz w:val="22"/>
          <w:szCs w:val="22"/>
        </w:rPr>
        <w:t xml:space="preserve"> estagiários, portanto ambas são controladoras dos dados pessoais conforme o momento da prestação do serviço, e a Lei Geral de Proteção de Dados vale mutuamente.</w:t>
      </w:r>
    </w:p>
    <w:p w14:paraId="28F8C4D4" w14:textId="77777777" w:rsidR="004B15D3" w:rsidRPr="002E7E49" w:rsidRDefault="004B15D3" w:rsidP="004B15D3">
      <w:pPr>
        <w:ind w:left="1418" w:hanging="851"/>
        <w:jc w:val="both"/>
        <w:rPr>
          <w:rFonts w:ascii="Arial" w:hAnsi="Arial" w:cs="Arial"/>
          <w:color w:val="000000"/>
          <w:sz w:val="16"/>
          <w:szCs w:val="22"/>
        </w:rPr>
      </w:pPr>
    </w:p>
    <w:p w14:paraId="6AA3C97D" w14:textId="77777777" w:rsidR="008721B9" w:rsidRPr="00FA5490" w:rsidRDefault="00214082">
      <w:pPr>
        <w:pStyle w:val="Corpodetexto2"/>
        <w:ind w:left="567" w:hanging="567"/>
        <w:rPr>
          <w:rFonts w:cs="Arial"/>
          <w:sz w:val="22"/>
          <w:szCs w:val="22"/>
        </w:rPr>
      </w:pPr>
      <w:r w:rsidRPr="00FA5490">
        <w:rPr>
          <w:rFonts w:cs="Arial"/>
          <w:sz w:val="22"/>
          <w:szCs w:val="22"/>
        </w:rPr>
        <w:t>1</w:t>
      </w:r>
      <w:r w:rsidR="004B15D3" w:rsidRPr="00FA5490">
        <w:rPr>
          <w:rFonts w:cs="Arial"/>
          <w:sz w:val="22"/>
          <w:szCs w:val="22"/>
        </w:rPr>
        <w:t>1</w:t>
      </w:r>
      <w:r w:rsidRPr="00FA5490">
        <w:rPr>
          <w:rFonts w:cs="Arial"/>
          <w:sz w:val="22"/>
          <w:szCs w:val="22"/>
        </w:rPr>
        <w:t>.</w:t>
      </w:r>
      <w:r w:rsidRPr="00FA5490">
        <w:rPr>
          <w:rFonts w:cs="Arial"/>
          <w:sz w:val="22"/>
          <w:szCs w:val="22"/>
        </w:rPr>
        <w:tab/>
        <w:t>Este Termo de Compromisso poderá ser rescindido pela</w:t>
      </w:r>
      <w:r w:rsidR="00F93480" w:rsidRPr="00FA5490">
        <w:rPr>
          <w:rFonts w:cs="Arial"/>
          <w:sz w:val="22"/>
          <w:szCs w:val="22"/>
        </w:rPr>
        <w:t>(o)</w:t>
      </w:r>
      <w:r w:rsidRPr="00FA5490">
        <w:rPr>
          <w:rFonts w:cs="Arial"/>
          <w:sz w:val="22"/>
          <w:szCs w:val="22"/>
        </w:rPr>
        <w:t xml:space="preserve"> CONCEDENTE ou pelo(a) ESTAGIÁRIO(A), mediante comunicação por escrito à outra parte e ao SENAI-SP feita, no mínimo, com 05 (cinco) dias de antecedência.</w:t>
      </w:r>
    </w:p>
    <w:p w14:paraId="28759D66" w14:textId="77777777" w:rsidR="008721B9" w:rsidRPr="002E7E49" w:rsidRDefault="008721B9">
      <w:pPr>
        <w:jc w:val="center"/>
        <w:rPr>
          <w:rFonts w:ascii="Arial" w:hAnsi="Arial" w:cs="Arial"/>
          <w:color w:val="000000"/>
          <w:sz w:val="16"/>
          <w:szCs w:val="22"/>
        </w:rPr>
      </w:pPr>
    </w:p>
    <w:p w14:paraId="4324157E" w14:textId="77777777" w:rsidR="00FA5490" w:rsidRPr="00FA5490" w:rsidRDefault="00FA5490" w:rsidP="00FA5490">
      <w:pPr>
        <w:ind w:left="567" w:right="7" w:hanging="562"/>
        <w:jc w:val="both"/>
        <w:rPr>
          <w:rFonts w:ascii="Arial" w:hAnsi="Arial" w:cs="Arial"/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lastRenderedPageBreak/>
        <w:t>12.</w:t>
      </w:r>
      <w:r w:rsidRPr="00FA5490">
        <w:rPr>
          <w:rFonts w:ascii="Arial" w:hAnsi="Arial" w:cs="Arial"/>
          <w:color w:val="000000"/>
          <w:sz w:val="22"/>
          <w:szCs w:val="22"/>
        </w:rPr>
        <w:tab/>
      </w:r>
      <w:r w:rsidRPr="00FA5490">
        <w:rPr>
          <w:rFonts w:ascii="Arial" w:hAnsi="Arial" w:cs="Arial"/>
          <w:sz w:val="22"/>
          <w:szCs w:val="22"/>
        </w:rPr>
        <w:t xml:space="preserve">As partes elegem o Foro da Comarca da Capital do Estado de São Paulo para dirimir as dúvidas oriundas do presente instrumento, com exclusão de qualquer outro, por mais privilegiado que seja. </w:t>
      </w:r>
    </w:p>
    <w:p w14:paraId="5A594888" w14:textId="77777777" w:rsidR="00F93480" w:rsidRPr="00FA5490" w:rsidRDefault="00F93480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14:paraId="2E40675E" w14:textId="77777777" w:rsidR="008721B9" w:rsidRPr="004B15D3" w:rsidRDefault="00214082">
      <w:pPr>
        <w:pStyle w:val="Corpodetexto"/>
        <w:rPr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t>E, por estarem assim justas e contratadas, as partes firmam o presente Termo de Compromisso em 03 (três) vias de igua</w:t>
      </w:r>
      <w:r w:rsidRPr="004B15D3">
        <w:rPr>
          <w:rFonts w:ascii="Arial" w:hAnsi="Arial" w:cs="Arial"/>
          <w:color w:val="000000"/>
          <w:sz w:val="22"/>
          <w:szCs w:val="22"/>
        </w:rPr>
        <w:t>l teor, na presença de duas testemunhas.</w:t>
      </w:r>
    </w:p>
    <w:p w14:paraId="77CA5271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27C9BC54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(SP),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5490">
        <w:rPr>
          <w:rFonts w:ascii="Arial" w:hAnsi="Arial" w:cs="Arial"/>
          <w:sz w:val="22"/>
          <w:szCs w:val="22"/>
        </w:rPr>
        <w:t>de</w:t>
      </w:r>
      <w:proofErr w:type="spellEnd"/>
      <w:r w:rsidR="00FA5490">
        <w:rPr>
          <w:rFonts w:ascii="Arial" w:hAnsi="Arial" w:cs="Arial"/>
          <w:sz w:val="22"/>
          <w:szCs w:val="22"/>
        </w:rPr>
        <w:t xml:space="preserve"> 20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>.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</w:p>
    <w:p w14:paraId="014A9EFD" w14:textId="77777777" w:rsidR="008721B9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92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2E7E49" w14:paraId="741FB53A" w14:textId="77777777" w:rsidTr="00827F52">
        <w:tc>
          <w:tcPr>
            <w:tcW w:w="4400" w:type="dxa"/>
          </w:tcPr>
          <w:p w14:paraId="26C1F36E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9A47A2E" w14:textId="77777777" w:rsidR="002E7E49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35F03D65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C702587" w14:textId="77777777" w:rsidR="002E7E49" w:rsidRPr="004B15D3" w:rsidRDefault="002E7E49" w:rsidP="002E7E49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555CA414" w14:textId="77777777" w:rsidR="002E7E49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E0F6CA7" w14:textId="77777777" w:rsidR="002E7E49" w:rsidRPr="004B15D3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___________________________</w:t>
            </w:r>
          </w:p>
          <w:p w14:paraId="10C83742" w14:textId="77777777" w:rsidR="002E7E49" w:rsidRDefault="002E7E49" w:rsidP="002E7E49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(Repres. Legal)</w:t>
            </w:r>
          </w:p>
          <w:p w14:paraId="6BFCAABA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572E93E9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30ED32AE" w14:textId="77777777" w:rsidR="002E7E49" w:rsidRDefault="002E7E49" w:rsidP="002E7E49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RG: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16BDF94E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1111F2BD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SERVIÇO NACIONAL DE APRENDIZAGEM INDUSTRIAL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SENAI</w:t>
            </w:r>
          </w:p>
          <w:p w14:paraId="789A087C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Departamento Regional de São Paulo</w:t>
            </w:r>
          </w:p>
          <w:p w14:paraId="4844765B" w14:textId="77777777" w:rsidR="002E7E49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057D5DE6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3587F60E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_____________________________</w:t>
            </w:r>
          </w:p>
          <w:p w14:paraId="3BF74516" w14:textId="3E9CF6C0" w:rsidR="002E7E49" w:rsidRPr="004B15D3" w:rsidRDefault="002E7E49" w:rsidP="002E7E49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Nome: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="00326EED">
              <w:rPr>
                <w:rFonts w:ascii="Arial" w:hAnsi="Arial" w:cs="Arial"/>
                <w:sz w:val="22"/>
                <w:szCs w:val="22"/>
              </w:rPr>
              <w:t>Osvaldo Luiz Padovan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  <w:p w14:paraId="18223A35" w14:textId="13E810BC" w:rsidR="002E7E49" w:rsidRDefault="002E7E49" w:rsidP="002E7E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Diretor(a) da Escola SENAI "</w:t>
            </w:r>
            <w:r w:rsidR="00326EED">
              <w:rPr>
                <w:rFonts w:ascii="Arial" w:hAnsi="Arial" w:cs="Arial"/>
                <w:sz w:val="22"/>
                <w:szCs w:val="22"/>
              </w:rPr>
              <w:t>Armando de Arruda Pereira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"</w:t>
            </w:r>
          </w:p>
        </w:tc>
      </w:tr>
    </w:tbl>
    <w:p w14:paraId="7F787830" w14:textId="77777777" w:rsidR="008721B9" w:rsidRPr="004B15D3" w:rsidRDefault="00214082">
      <w:pPr>
        <w:ind w:left="3119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4BA7CF09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7FBE6103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459C9AA3" w14:textId="77777777" w:rsidR="008721B9" w:rsidRPr="004B15D3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ESTAGIÁRIO</w:t>
      </w:r>
    </w:p>
    <w:p w14:paraId="23E54472" w14:textId="77777777" w:rsidR="008721B9" w:rsidRPr="004B15D3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D7F8C1A" w14:textId="77777777" w:rsidR="008721B9" w:rsidRPr="004B15D3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112E8E40" w14:textId="77777777" w:rsidR="008721B9" w:rsidRPr="004B15D3" w:rsidRDefault="00FA5490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</w:p>
    <w:p w14:paraId="4213E7B2" w14:textId="77777777" w:rsidR="008721B9" w:rsidRPr="004B15D3" w:rsidRDefault="008721B9">
      <w:pPr>
        <w:jc w:val="center"/>
        <w:rPr>
          <w:sz w:val="22"/>
          <w:szCs w:val="22"/>
        </w:rPr>
      </w:pPr>
    </w:p>
    <w:p w14:paraId="10AC6538" w14:textId="77777777" w:rsidR="008721B9" w:rsidRPr="004B15D3" w:rsidRDefault="008721B9">
      <w:pPr>
        <w:jc w:val="center"/>
        <w:rPr>
          <w:sz w:val="22"/>
          <w:szCs w:val="22"/>
        </w:rPr>
      </w:pPr>
    </w:p>
    <w:p w14:paraId="40B3C8BF" w14:textId="77777777" w:rsidR="008721B9" w:rsidRPr="004B15D3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4C291217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Testemunhas:</w:t>
      </w:r>
    </w:p>
    <w:p w14:paraId="5EA7D9DD" w14:textId="77777777" w:rsidR="008721B9" w:rsidRPr="004B15D3" w:rsidRDefault="008721B9">
      <w:pPr>
        <w:tabs>
          <w:tab w:val="left" w:pos="6521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685DE77F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____________________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____________________</w:t>
      </w:r>
    </w:p>
    <w:p w14:paraId="7586E8C5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Nome: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Nome:</w:t>
      </w:r>
    </w:p>
    <w:p w14:paraId="539CD483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RG n.º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="002E7E49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>RG n.º</w:t>
      </w:r>
    </w:p>
    <w:p w14:paraId="429184AD" w14:textId="77777777" w:rsidR="008721B9" w:rsidRPr="004B15D3" w:rsidRDefault="008721B9">
      <w:pPr>
        <w:pageBreakBefore/>
        <w:jc w:val="center"/>
        <w:rPr>
          <w:sz w:val="22"/>
          <w:szCs w:val="22"/>
        </w:rPr>
      </w:pPr>
    </w:p>
    <w:p w14:paraId="639BA794" w14:textId="77777777" w:rsidR="008721B9" w:rsidRPr="004B15D3" w:rsidRDefault="00214082">
      <w:pPr>
        <w:jc w:val="center"/>
        <w:rPr>
          <w:rFonts w:ascii="Arial" w:hAnsi="Arial"/>
          <w:b/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>ANEXO</w:t>
      </w:r>
    </w:p>
    <w:p w14:paraId="6578C496" w14:textId="77777777" w:rsidR="008721B9" w:rsidRPr="004B15D3" w:rsidRDefault="008721B9">
      <w:pPr>
        <w:jc w:val="center"/>
        <w:rPr>
          <w:rFonts w:ascii="Arial" w:hAnsi="Arial"/>
          <w:b/>
          <w:sz w:val="22"/>
          <w:szCs w:val="22"/>
        </w:rPr>
      </w:pPr>
    </w:p>
    <w:p w14:paraId="651A96F1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 xml:space="preserve"> </w:t>
      </w:r>
      <w:r w:rsidRPr="004B15D3">
        <w:rPr>
          <w:rFonts w:ascii="Arial" w:hAnsi="Arial"/>
          <w:b/>
          <w:sz w:val="22"/>
          <w:szCs w:val="22"/>
          <w:u w:val="single"/>
        </w:rPr>
        <w:t>PLANO DE ESTÁGIO</w:t>
      </w:r>
    </w:p>
    <w:p w14:paraId="481D7D55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p w14:paraId="2E5E014B" w14:textId="77777777" w:rsidR="008721B9" w:rsidRPr="004B15D3" w:rsidRDefault="008721B9">
      <w:pPr>
        <w:spacing w:line="480" w:lineRule="auto"/>
        <w:rPr>
          <w:rFonts w:ascii="Arial" w:hAnsi="Arial"/>
          <w:sz w:val="22"/>
          <w:szCs w:val="22"/>
        </w:rPr>
      </w:pPr>
    </w:p>
    <w:p w14:paraId="676464CC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do Estagiário: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117BDC0D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da Empresa: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57B58E73" w14:textId="705882A2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Período do Estágio: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6B26C6AA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6"/>
        <w:gridCol w:w="2129"/>
        <w:gridCol w:w="1223"/>
      </w:tblGrid>
      <w:tr w:rsidR="008721B9" w:rsidRPr="004B15D3" w14:paraId="03C91ACB" w14:textId="77777777" w:rsidTr="59A8FA00">
        <w:trPr>
          <w:trHeight w:val="565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04F62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ATIVIDADE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24489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NOME DO SUPERVISOR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BFEC2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Nº DE HORAS</w:t>
            </w:r>
          </w:p>
        </w:tc>
      </w:tr>
      <w:tr w:rsidR="008721B9" w:rsidRPr="004B15D3" w14:paraId="142CCFF7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587B4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3F9CE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31F83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7D3EE4D8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2F560" w14:textId="21301C62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C11A8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E3332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2A06442B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E30F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8A52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3CE83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19CB2331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1F186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7B98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14EDD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79BBE863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DD67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780A6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F3E0B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2049F649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F073D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90F0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648F6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2814F99F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A1E18" w14:textId="77777777" w:rsidR="008721B9" w:rsidRPr="004B15D3" w:rsidRDefault="008721B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154CF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F7E17" w14:textId="0B9D2F5B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</w:p>
        </w:tc>
      </w:tr>
    </w:tbl>
    <w:p w14:paraId="47B90441" w14:textId="77777777" w:rsidR="59A8FA00" w:rsidRPr="004B15D3" w:rsidRDefault="59A8FA00">
      <w:pPr>
        <w:rPr>
          <w:sz w:val="22"/>
          <w:szCs w:val="22"/>
        </w:rPr>
      </w:pPr>
    </w:p>
    <w:p w14:paraId="1FE513FF" w14:textId="77777777" w:rsidR="008721B9" w:rsidRPr="004B15D3" w:rsidRDefault="008721B9">
      <w:pPr>
        <w:rPr>
          <w:sz w:val="22"/>
          <w:szCs w:val="22"/>
        </w:rPr>
      </w:pPr>
    </w:p>
    <w:p w14:paraId="323CE412" w14:textId="77777777" w:rsidR="008721B9" w:rsidRPr="004B15D3" w:rsidRDefault="008721B9">
      <w:pPr>
        <w:rPr>
          <w:sz w:val="22"/>
          <w:szCs w:val="22"/>
        </w:rPr>
      </w:pPr>
    </w:p>
    <w:sectPr w:rsidR="008721B9" w:rsidRPr="004B15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2155" w:right="1134" w:bottom="130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3481" w14:textId="77777777" w:rsidR="00FA1D64" w:rsidRDefault="00FA1D64">
      <w:r>
        <w:separator/>
      </w:r>
    </w:p>
  </w:endnote>
  <w:endnote w:type="continuationSeparator" w:id="0">
    <w:p w14:paraId="273F1D45" w14:textId="77777777" w:rsidR="00FA1D64" w:rsidRDefault="00FA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2840" w14:textId="77777777" w:rsidR="0092248A" w:rsidRDefault="009224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F97CF" w14:textId="77777777" w:rsidR="00E91113" w:rsidRPr="001E5803" w:rsidRDefault="001E5803" w:rsidP="0092248A">
    <w:pPr>
      <w:pStyle w:val="Rodap"/>
      <w:jc w:val="center"/>
    </w:pPr>
    <w:r>
      <w:t xml:space="preserve">                                                                         </w:t>
    </w:r>
    <w:sdt>
      <w:sdtPr>
        <w:id w:val="-90676764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0"/>
          <w:szCs w:val="10"/>
        </w:rPr>
      </w:sdtEndPr>
      <w:sdtContent>
        <w:r w:rsidRPr="001E5803">
          <w:rPr>
            <w:rFonts w:ascii="Arial" w:hAnsi="Arial" w:cs="Arial"/>
            <w:sz w:val="10"/>
            <w:szCs w:val="10"/>
          </w:rPr>
          <w:fldChar w:fldCharType="begin"/>
        </w:r>
        <w:r w:rsidRPr="001E5803">
          <w:rPr>
            <w:rFonts w:ascii="Arial" w:hAnsi="Arial" w:cs="Arial"/>
            <w:sz w:val="10"/>
            <w:szCs w:val="10"/>
          </w:rPr>
          <w:instrText>PAGE   \* MERGEFORMAT</w:instrText>
        </w:r>
        <w:r w:rsidRPr="001E5803">
          <w:rPr>
            <w:rFonts w:ascii="Arial" w:hAnsi="Arial" w:cs="Arial"/>
            <w:sz w:val="10"/>
            <w:szCs w:val="10"/>
          </w:rPr>
          <w:fldChar w:fldCharType="separate"/>
        </w:r>
        <w:r w:rsidRPr="001E5803">
          <w:rPr>
            <w:rFonts w:ascii="Arial" w:hAnsi="Arial" w:cs="Arial"/>
            <w:sz w:val="10"/>
            <w:szCs w:val="10"/>
          </w:rPr>
          <w:t>2</w:t>
        </w:r>
        <w:r w:rsidRPr="001E5803">
          <w:rPr>
            <w:rFonts w:ascii="Arial" w:hAnsi="Arial" w:cs="Arial"/>
            <w:sz w:val="10"/>
            <w:szCs w:val="10"/>
          </w:rPr>
          <w:fldChar w:fldCharType="end"/>
        </w:r>
      </w:sdtContent>
    </w:sdt>
    <w:r>
      <w:rPr>
        <w:rFonts w:ascii="Arial" w:hAnsi="Arial" w:cs="Arial"/>
        <w:sz w:val="10"/>
        <w:szCs w:val="10"/>
      </w:rPr>
      <w:t xml:space="preserve">                                      </w:t>
    </w:r>
    <w:r w:rsidR="0092248A" w:rsidRPr="0092248A">
      <w:rPr>
        <w:rFonts w:ascii="Arial" w:hAnsi="Arial" w:cs="Arial"/>
        <w:sz w:val="10"/>
        <w:szCs w:val="10"/>
      </w:rPr>
      <w:t>GED 001 FR 01 A - TCE aluno MAIOR - 12-2022</w:t>
    </w:r>
    <w:r>
      <w:object w:dxaOrig="510" w:dyaOrig="630" w14:anchorId="20F08D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.75pt;height:24pt">
          <v:imagedata r:id="rId1" o:title=""/>
        </v:shape>
        <o:OLEObject Type="Embed" ProgID="MSPhotoEd.3" ShapeID="_x0000_i1025" DrawAspect="Content" ObjectID="_1752495405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3FA4" w14:textId="77777777" w:rsidR="0092248A" w:rsidRDefault="009224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38B88" w14:textId="77777777" w:rsidR="00FA1D64" w:rsidRDefault="00FA1D64">
      <w:r>
        <w:rPr>
          <w:color w:val="000000"/>
        </w:rPr>
        <w:separator/>
      </w:r>
    </w:p>
  </w:footnote>
  <w:footnote w:type="continuationSeparator" w:id="0">
    <w:p w14:paraId="0D6EEA4A" w14:textId="77777777" w:rsidR="00FA1D64" w:rsidRDefault="00FA1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B00D0" w14:textId="77777777" w:rsidR="0092248A" w:rsidRDefault="009224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0BD3" w14:textId="77777777" w:rsidR="00E91113" w:rsidRDefault="00E91113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678035" wp14:editId="29AE5B47">
          <wp:simplePos x="0" y="0"/>
          <wp:positionH relativeFrom="column">
            <wp:posOffset>1621790</wp:posOffset>
          </wp:positionH>
          <wp:positionV relativeFrom="paragraph">
            <wp:posOffset>-107315</wp:posOffset>
          </wp:positionV>
          <wp:extent cx="2181225" cy="552450"/>
          <wp:effectExtent l="0" t="0" r="9525" b="0"/>
          <wp:wrapSquare wrapText="right"/>
          <wp:docPr id="3" name="Imagem 3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C58595" w14:textId="77777777" w:rsidR="00E91113" w:rsidRDefault="00E911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180CA" w14:textId="77777777" w:rsidR="0092248A" w:rsidRDefault="009224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069498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047A27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839690063">
    <w:abstractNumId w:val="0"/>
  </w:num>
  <w:num w:numId="2" w16cid:durableId="2060743157">
    <w:abstractNumId w:val="1"/>
  </w:num>
  <w:num w:numId="3" w16cid:durableId="867068114">
    <w:abstractNumId w:val="2"/>
  </w:num>
  <w:num w:numId="4" w16cid:durableId="2115976553">
    <w:abstractNumId w:val="5"/>
  </w:num>
  <w:num w:numId="5" w16cid:durableId="2125732033">
    <w:abstractNumId w:val="4"/>
  </w:num>
  <w:num w:numId="6" w16cid:durableId="1870753448">
    <w:abstractNumId w:val="3"/>
  </w:num>
  <w:num w:numId="7" w16cid:durableId="1318343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ED"/>
    <w:rsid w:val="0007642A"/>
    <w:rsid w:val="000A48D1"/>
    <w:rsid w:val="00163426"/>
    <w:rsid w:val="001677B6"/>
    <w:rsid w:val="001E5803"/>
    <w:rsid w:val="00201199"/>
    <w:rsid w:val="00214082"/>
    <w:rsid w:val="00221FA6"/>
    <w:rsid w:val="00263213"/>
    <w:rsid w:val="00296AA6"/>
    <w:rsid w:val="002C7787"/>
    <w:rsid w:val="002E7E49"/>
    <w:rsid w:val="00315DD9"/>
    <w:rsid w:val="00326EED"/>
    <w:rsid w:val="003B6B16"/>
    <w:rsid w:val="00495945"/>
    <w:rsid w:val="004B15D3"/>
    <w:rsid w:val="004B7A7C"/>
    <w:rsid w:val="004F28FC"/>
    <w:rsid w:val="00573A1D"/>
    <w:rsid w:val="006A1C15"/>
    <w:rsid w:val="0072665F"/>
    <w:rsid w:val="00772145"/>
    <w:rsid w:val="0078106A"/>
    <w:rsid w:val="00790E9D"/>
    <w:rsid w:val="007A4C87"/>
    <w:rsid w:val="007D31AF"/>
    <w:rsid w:val="00827F52"/>
    <w:rsid w:val="008721B9"/>
    <w:rsid w:val="008940B9"/>
    <w:rsid w:val="0092248A"/>
    <w:rsid w:val="009619BE"/>
    <w:rsid w:val="009A58E1"/>
    <w:rsid w:val="00A15770"/>
    <w:rsid w:val="00A1583D"/>
    <w:rsid w:val="00A15A69"/>
    <w:rsid w:val="00AA241C"/>
    <w:rsid w:val="00AB196B"/>
    <w:rsid w:val="00BB2915"/>
    <w:rsid w:val="00BD3A45"/>
    <w:rsid w:val="00C3230A"/>
    <w:rsid w:val="00D20F3B"/>
    <w:rsid w:val="00D42699"/>
    <w:rsid w:val="00D908D9"/>
    <w:rsid w:val="00E91113"/>
    <w:rsid w:val="00E91EBA"/>
    <w:rsid w:val="00EA0DFC"/>
    <w:rsid w:val="00F04F34"/>
    <w:rsid w:val="00F657B3"/>
    <w:rsid w:val="00F8508E"/>
    <w:rsid w:val="00F93480"/>
    <w:rsid w:val="00F96D7F"/>
    <w:rsid w:val="00FA1D64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031CC9D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765EB"/>
  <w15:docId w15:val="{47F5B258-ECF9-4AC4-BD65-28C4AFD1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E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o\Downloads\GED-001-FR-01%20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ogadoTexto xmlns="82518916-c78e-4340-8390-7c9e48cd2b4e" xsi:nil="true"/>
    <LikesCount xmlns="http://schemas.microsoft.com/sharepoint/v3" xsi:nil="true"/>
    <Data_x0020_de_x0020_Aprova_x00e7__x00e3_o xmlns="d4e3701f-4f15-4b35-879c-3859264dbb81" xsi:nil="true"/>
    <Link xmlns="82518916-c78e-4340-8390-7c9e48cd2b4e">http://</Link>
    <RevogadoParcialmenteTexto xmlns="82518916-c78e-4340-8390-7c9e48cd2b4e" xsi:nil="true"/>
    <Ano xmlns="82518916-c78e-4340-8390-7c9e48cd2b4e" xsi:nil="true"/>
    <Notificar_x0020_no_x0020_Check_x002d_In xmlns="82518916-c78e-4340-8390-7c9e48cd2b4e" xsi:nil="true"/>
    <lcf76f155ced4ddcb4097134ff3c332f xmlns="82518916-c78e-4340-8390-7c9e48cd2b4e">
      <Terms xmlns="http://schemas.microsoft.com/office/infopath/2007/PartnerControls"/>
    </lcf76f155ced4ddcb4097134ff3c332f>
    <Atualizar_x0020_Documentos_x0020_Revogados_x0020_e_x0020_Parcialmente xmlns="82518916-c78e-4340-8390-7c9e48cd2b4e">
      <Url xsi:nil="true"/>
      <Description xsi:nil="true"/>
    </Atualizar_x0020_Documentos_x0020_Revogados_x0020_e_x0020_Parcialmente>
    <Data_x0020_de_x0020_publica_x00e7__x00e3_o xmlns="d4e3701f-4f15-4b35-879c-3859264dbb81">2022-12-07T03:00:00+00:00</Data_x0020_de_x0020_publica_x00e7__x00e3_o>
    <URL xmlns="82518916-c78e-4340-8390-7c9e48cd2b4e">
      <Url xsi:nil="true"/>
      <Description xsi:nil="true"/>
    </URL>
    <Classifica_x00e7__x00e3_o_x0020_da_x0020_Informa_x00e7__x00e3_o xmlns="82518916-c78e-4340-8390-7c9e48cd2b4e">Interno</Classifica_x00e7__x00e3_o_x0020_da_x0020_Informa_x00e7__x00e3_o>
    <IconOverlay xmlns="http://schemas.microsoft.com/sharepoint/v4" xsi:nil="true"/>
    <C_x00f3_digo_x0020_do_x0020_Documento xmlns="d4e3701f-4f15-4b35-879c-3859264dbb81">GED-001-FR-01 A </C_x00f3_digo_x0020_do_x0020_Documento>
    <Visibilidade xmlns="82518916-c78e-4340-8390-7c9e48cd2b4e">Visível</Visibilidade>
    <Ratings xmlns="http://schemas.microsoft.com/sharepoint/v3" xsi:nil="true"/>
    <RevogadoIntegralParcialmenteLink xmlns="82518916-c78e-4340-8390-7c9e48cd2b4e">
      <Url xsi:nil="true"/>
      <Description xsi:nil="true"/>
    </RevogadoIntegralParcialmenteLink>
    <Formato xmlns="d4e3701f-4f15-4b35-879c-3859264dbb81" xsi:nil="true"/>
    <LikedBy xmlns="http://schemas.microsoft.com/sharepoint/v3">
      <UserInfo>
        <DisplayName/>
        <AccountId xsi:nil="true"/>
        <AccountType/>
      </UserInfo>
    </LikedBy>
    <Solicitar_x0020_Aprova_x00e7__x00e3_o xmlns="82518916-c78e-4340-8390-7c9e48cd2b4e" xsi:nil="true"/>
    <Conte_x00fa_do_x0020_de_x0020_versionamento xmlns="d4e3701f-4f15-4b35-879c-3859264dbb81">01</Conte_x00fa_do_x0020_de_x0020_versionamento>
    <Requisitos xmlns="82518916-c78e-4340-8390-7c9e48cd2b4e">TCE aluno Maior - 12-2022</Requisitos>
    <Status_x0020_Aprova_x00e7__x00e3_o xmlns="82518916-c78e-4340-8390-7c9e48cd2b4e">Pendente</Status_x0020_Aprova_x00e7__x00e3_o>
    <pdeb0b68239742c7b68a6b3746c8b1a9 xmlns="82518916-c78e-4340-8390-7c9e48cd2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 - Documentação</TermName>
          <TermId xmlns="http://schemas.microsoft.com/office/infopath/2007/PartnerControls">86b9cf92-9c1b-4ab9-9535-4320c493773f</TermId>
        </TermInfo>
      </Terms>
    </pdeb0b68239742c7b68a6b3746c8b1a9>
    <TaxCatchAll xmlns="aa163a02-76a4-4f05-95b3-b78932613919">
      <Value>14</Value>
    </TaxCatchAll>
    <Respons_x00e1_vel xmlns="d4e3701f-4f15-4b35-879c-3859264dbb81">
      <UserInfo>
        <DisplayName/>
        <AccountId xsi:nil="true"/>
        <AccountType/>
      </UserInfo>
    </Respons_x00e1_vel>
    <LinksDocumentosRevogados xmlns="82518916-c78e-4340-8390-7c9e48cd2b4e" xsi:nil="true"/>
    <Mostrar_x0020_em_x0020__x00da_ltimos_x0020_Documentos xmlns="d4e3701f-4f15-4b35-879c-3859264dbb81">SIM</Mostrar_x0020_em_x0020__x00da_ltimos_x0020_Documentos>
    <Revogado xmlns="82518916-c78e-4340-8390-7c9e48cd2b4e" xsi:nil="true"/>
    <LinksDocumentosRevogadosParcialmente xmlns="82518916-c78e-4340-8390-7c9e48cd2b4e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A82D2049DAD441B93DE6A5B3CF28FC" ma:contentTypeVersion="106" ma:contentTypeDescription="Crie um novo documento." ma:contentTypeScope="" ma:versionID="4d50f60d3f82ecb0c965aef72ce7e289">
  <xsd:schema xmlns:xsd="http://www.w3.org/2001/XMLSchema" xmlns:xs="http://www.w3.org/2001/XMLSchema" xmlns:p="http://schemas.microsoft.com/office/2006/metadata/properties" xmlns:ns1="http://schemas.microsoft.com/sharepoint/v3" xmlns:ns2="d4e3701f-4f15-4b35-879c-3859264dbb81" xmlns:ns3="82518916-c78e-4340-8390-7c9e48cd2b4e" xmlns:ns4="aa163a02-76a4-4f05-95b3-b78932613919" xmlns:ns5="http://schemas.microsoft.com/sharepoint/v4" targetNamespace="http://schemas.microsoft.com/office/2006/metadata/properties" ma:root="true" ma:fieldsID="a3f4deed08609ef6bcc7b9e29102057e" ns1:_="" ns2:_="" ns3:_="" ns4:_="" ns5:_="">
    <xsd:import namespace="http://schemas.microsoft.com/sharepoint/v3"/>
    <xsd:import namespace="d4e3701f-4f15-4b35-879c-3859264dbb81"/>
    <xsd:import namespace="82518916-c78e-4340-8390-7c9e48cd2b4e"/>
    <xsd:import namespace="aa163a02-76a4-4f05-95b3-b7893261391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_x00f3_digo_x0020_do_x0020_Documento"/>
                <xsd:element ref="ns2:Data_x0020_de_x0020_publica_x00e7__x00e3_o"/>
                <xsd:element ref="ns3:Visibilidade"/>
                <xsd:element ref="ns2:Conte_x00fa_do_x0020_de_x0020_versionamento"/>
                <xsd:element ref="ns3:Requisitos"/>
                <xsd:element ref="ns3:Classifica_x00e7__x00e3_o_x0020_da_x0020_Informa_x00e7__x00e3_o"/>
                <xsd:element ref="ns3:Revogado" minOccurs="0"/>
                <xsd:element ref="ns1:AverageRating" minOccurs="0"/>
                <xsd:element ref="ns1:RatingCount" minOccurs="0"/>
                <xsd:element ref="ns1:LikesCount" minOccurs="0"/>
                <xsd:element ref="ns3:Link" minOccurs="0"/>
                <xsd:element ref="ns3:Atualizar_x0020_Documentos_x0020_Revogados_x0020_e_x0020_Parcialmente" minOccurs="0"/>
                <xsd:element ref="ns3:LinksDocumentosRevogados" minOccurs="0"/>
                <xsd:element ref="ns3:LinksDocumentosRevogadosParcialmente" minOccurs="0"/>
                <xsd:element ref="ns3:RevogadoParcialmenteTexto" minOccurs="0"/>
                <xsd:element ref="ns3:RevogadoTexto" minOccurs="0"/>
                <xsd:element ref="ns3:RevogadoIntegralParcialmenteLink" minOccurs="0"/>
                <xsd:element ref="ns3:URL" minOccurs="0"/>
                <xsd:element ref="ns3:Status_x0020_Aprova_x00e7__x00e3_o" minOccurs="0"/>
                <xsd:element ref="ns1:RatedBy" minOccurs="0"/>
                <xsd:element ref="ns1:Ratings" minOccurs="0"/>
                <xsd:element ref="ns1:LikedBy" minOccurs="0"/>
                <xsd:element ref="ns4:SharedWithUsers" minOccurs="0"/>
                <xsd:element ref="ns4:SharedWithDetails" minOccurs="0"/>
                <xsd:element ref="ns2:Mostrar_x0020_em_x0020__x00da_ltimos_x0020_Documentos"/>
                <xsd:element ref="ns3:pdeb0b68239742c7b68a6b3746c8b1a9" minOccurs="0"/>
                <xsd:element ref="ns3:MediaServiceOCR" minOccurs="0"/>
                <xsd:element ref="ns3:MediaServiceDateTaken" minOccurs="0"/>
                <xsd:element ref="ns4:TaxCatchAll" minOccurs="0"/>
                <xsd:element ref="ns2:MediaServiceMetadata" minOccurs="0"/>
                <xsd:element ref="ns2:MediaServiceFastMetadata" minOccurs="0"/>
                <xsd:element ref="ns2:Formato" minOccurs="0"/>
                <xsd:element ref="ns2:Respons_x00e1_vel" minOccurs="0"/>
                <xsd:element ref="ns3:Ano" minOccurs="0"/>
                <xsd:element ref="ns2:Data_x0020_de_x0020_Aprova_x00e7__x00e3_o" minOccurs="0"/>
                <xsd:element ref="ns5:IconOverlay" minOccurs="0"/>
                <xsd:element ref="ns3:Notificar_x0020_no_x0020_Check_x002d_In" minOccurs="0"/>
                <xsd:element ref="ns3:Solicitar_x0020_Aprova_x00e7__x00e3_o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9" nillable="true" ma:displayName="Classificação (0-5)" ma:decimals="2" ma:description="Valor médio de todas as classificações enviadas" ma:internalName="AverageRating" ma:readOnly="true">
      <xsd:simpleType>
        <xsd:restriction base="dms:Number"/>
      </xsd:simpleType>
    </xsd:element>
    <xsd:element name="RatingCount" ma:index="10" nillable="true" ma:displayName="Número de Classificações" ma:decimals="0" ma:description="Número de classificações enviadas" ma:internalName="RatingCount" ma:readOnly="true">
      <xsd:simpleType>
        <xsd:restriction base="dms:Number"/>
      </xsd:simpleType>
    </xsd:element>
    <xsd:element name="LikesCount" ma:index="11" nillable="true" ma:displayName="Número de Ocorrências de Curtir" ma:internalName="LikesCount">
      <xsd:simpleType>
        <xsd:restriction base="dms:Unknown"/>
      </xsd:simpleType>
    </xsd:element>
    <xsd:element name="RatedBy" ma:index="23" nillable="true" ma:displayName="Classificado por" ma:description="Usuários classificaram o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4" nillable="true" ma:displayName="Classificações de usuários" ma:description="Classificações de usuários para o item" ma:hidden="true" ma:internalName="Ratings">
      <xsd:simpleType>
        <xsd:restriction base="dms:Note"/>
      </xsd:simpleType>
    </xsd:element>
    <xsd:element name="LikedBy" ma:index="26" nillable="true" ma:displayName="Curtido po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3701f-4f15-4b35-879c-3859264dbb81" elementFormDefault="qualified">
    <xsd:import namespace="http://schemas.microsoft.com/office/2006/documentManagement/types"/>
    <xsd:import namespace="http://schemas.microsoft.com/office/infopath/2007/PartnerControls"/>
    <xsd:element name="C_x00f3_digo_x0020_do_x0020_Documento" ma:index="2" ma:displayName="Código do Documento" ma:indexed="true" ma:internalName="C_x00f3_digo_x0020_do_x0020_Documento">
      <xsd:simpleType>
        <xsd:restriction base="dms:Text">
          <xsd:maxLength value="255"/>
        </xsd:restriction>
      </xsd:simpleType>
    </xsd:element>
    <xsd:element name="Data_x0020_de_x0020_publica_x00e7__x00e3_o" ma:index="3" ma:displayName="Data de publicação" ma:default="[today]" ma:format="DateOnly" ma:indexed="true" ma:internalName="Data_x0020_de_x0020_publica_x00e7__x00e3_o">
      <xsd:simpleType>
        <xsd:restriction base="dms:DateTime"/>
      </xsd:simpleType>
    </xsd:element>
    <xsd:element name="Conte_x00fa_do_x0020_de_x0020_versionamento" ma:index="5" ma:displayName="Versão Atual" ma:internalName="Conte_x00fa_do_x0020_de_x0020_versionamento" ma:readOnly="false">
      <xsd:simpleType>
        <xsd:restriction base="dms:Text">
          <xsd:maxLength value="255"/>
        </xsd:restriction>
      </xsd:simpleType>
    </xsd:element>
    <xsd:element name="Mostrar_x0020_em_x0020__x00da_ltimos_x0020_Documentos" ma:index="29" ma:displayName="Mostrar em Últimos Documentos" ma:default="SIM" ma:format="Dropdown" ma:internalName="Mostrar_x0020_em_x0020__x00da_ltimos_x0020_Documentos">
      <xsd:simpleType>
        <xsd:restriction base="dms:Choice">
          <xsd:enumeration value="SIM"/>
          <xsd:enumeration value="NÃO"/>
        </xsd:restriction>
      </xsd:simple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Formato" ma:index="46" nillable="true" ma:displayName="Formato" ma:hidden="true" ma:internalName="Formato" ma:readOnly="false">
      <xsd:simpleType>
        <xsd:restriction base="dms:Text">
          <xsd:maxLength value="255"/>
        </xsd:restriction>
      </xsd:simpleType>
    </xsd:element>
    <xsd:element name="Respons_x00e1_vel" ma:index="47" nillable="true" ma:displayName="Responsável" ma:hidden="true" ma:list="UserInfo" ma:SearchPeopleOnly="false" ma:SharePointGroup="0" ma:internalName="Respons_x00e1_v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a_x0020_de_x0020_Aprova_x00e7__x00e3_o" ma:index="49" nillable="true" ma:displayName="Data de Aprovação" ma:format="DateOnly" ma:hidden="true" ma:internalName="Data_x0020_de_x0020_Aprova_x00e7__x00e3_o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18916-c78e-4340-8390-7c9e48cd2b4e" elementFormDefault="qualified">
    <xsd:import namespace="http://schemas.microsoft.com/office/2006/documentManagement/types"/>
    <xsd:import namespace="http://schemas.microsoft.com/office/infopath/2007/PartnerControls"/>
    <xsd:element name="Visibilidade" ma:index="4" ma:displayName="Visibilidade" ma:default="Invisível" ma:description="Visibilidade da Exibição padrão" ma:format="Dropdown" ma:indexed="true" ma:internalName="Visibilidade">
      <xsd:simpleType>
        <xsd:restriction base="dms:Choice">
          <xsd:enumeration value="Visível"/>
          <xsd:enumeration value="Invisível"/>
        </xsd:restriction>
      </xsd:simpleType>
    </xsd:element>
    <xsd:element name="Requisitos" ma:index="6" ma:displayName="Requisitos" ma:internalName="Requisitos">
      <xsd:simpleType>
        <xsd:restriction base="dms:Note"/>
      </xsd:simpleType>
    </xsd:element>
    <xsd:element name="Classifica_x00e7__x00e3_o_x0020_da_x0020_Informa_x00e7__x00e3_o" ma:index="7" ma:displayName="Classificação da Informação" ma:default="Interno" ma:description="Qualificar a exposição das informações contidas no documento" ma:format="Dropdown" ma:internalName="Classifica_x00e7__x00e3_o_x0020_da_x0020_Informa_x00e7__x00e3_o">
      <xsd:simpleType>
        <xsd:restriction base="dms:Choice">
          <xsd:enumeration value="Interno"/>
          <xsd:enumeration value="Público"/>
          <xsd:enumeration value="Confidencial"/>
        </xsd:restriction>
      </xsd:simpleType>
    </xsd:element>
    <xsd:element name="Revogado" ma:index="8" nillable="true" ma:displayName="Status Revogação" ma:format="Dropdown" ma:internalName="Revogado">
      <xsd:simpleType>
        <xsd:restriction base="dms:Choice">
          <xsd:enumeration value="Revogado"/>
          <xsd:enumeration value="Revogado Parcialmente"/>
        </xsd:restriction>
      </xsd:simpleType>
    </xsd:element>
    <xsd:element name="Link" ma:index="12" nillable="true" ma:displayName="Link" ma:default="http://" ma:internalName="Link">
      <xsd:simpleType>
        <xsd:restriction base="dms:Text">
          <xsd:maxLength value="255"/>
        </xsd:restriction>
      </xsd:simpleType>
    </xsd:element>
    <xsd:element name="Atualizar_x0020_Documentos_x0020_Revogados_x0020_e_x0020_Parcialmente" ma:index="13" nillable="true" ma:displayName="Atualizar Documentos Revogados e Parcialmente" ma:format="Hyperlink" ma:internalName="Atualizar_x0020_Documentos_x0020_Revogados_x0020_e_x0020_Parcialmen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sDocumentosRevogados" ma:index="14" nillable="true" ma:displayName="LinksDocumentosRevogados" ma:internalName="LinksDocumentosRevogados">
      <xsd:simpleType>
        <xsd:restriction base="dms:Note">
          <xsd:maxLength value="255"/>
        </xsd:restriction>
      </xsd:simpleType>
    </xsd:element>
    <xsd:element name="LinksDocumentosRevogadosParcialmente" ma:index="15" nillable="true" ma:displayName="LinksDocumentosRevogadosParcialmente" ma:internalName="LinksDocumentosRevogadosParcialmente">
      <xsd:simpleType>
        <xsd:restriction base="dms:Note">
          <xsd:maxLength value="255"/>
        </xsd:restriction>
      </xsd:simpleType>
    </xsd:element>
    <xsd:element name="RevogadoParcialmenteTexto" ma:index="16" nillable="true" ma:displayName="RevogadoParcialmenteTexto" ma:internalName="RevogadoParcialmenteTexto">
      <xsd:simpleType>
        <xsd:restriction base="dms:Text">
          <xsd:maxLength value="255"/>
        </xsd:restriction>
      </xsd:simpleType>
    </xsd:element>
    <xsd:element name="RevogadoTexto" ma:index="17" nillable="true" ma:displayName="RevogadoTexto" ma:internalName="RevogadoTexto">
      <xsd:simpleType>
        <xsd:restriction base="dms:Text">
          <xsd:maxLength value="255"/>
        </xsd:restriction>
      </xsd:simpleType>
    </xsd:element>
    <xsd:element name="RevogadoIntegralParcialmenteLink" ma:index="18" nillable="true" ma:displayName="Status Alteração Link" ma:format="Hyperlink" ma:internalName="RevogadoIntegralParcialment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1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_x0020_Aprova_x00e7__x00e3_o" ma:index="20" nillable="true" ma:displayName="Status Aprovação" ma:default="Pendente" ma:format="Dropdown" ma:indexed="true" ma:internalName="Status_x0020_Aprova_x00e7__x00e3_o">
      <xsd:simpleType>
        <xsd:restriction base="dms:Choice">
          <xsd:enumeration value="Aprovado"/>
          <xsd:enumeration value="Rejeitado"/>
          <xsd:enumeration value="Pendente"/>
        </xsd:restriction>
      </xsd:simpleType>
    </xsd:element>
    <xsd:element name="pdeb0b68239742c7b68a6b3746c8b1a9" ma:index="33" nillable="true" ma:taxonomy="true" ma:internalName="pdeb0b68239742c7b68a6b3746c8b1a9" ma:taxonomyFieldName="Taxonomia" ma:displayName="Taxonomia" ma:readOnly="false" ma:default="14;#DOC - Documentação|86b9cf92-9c1b-4ab9-9535-4320c493773f" ma:fieldId="{9deb0b68-2397-42c7-b68a-6b3746c8b1a9}" ma:sspId="3bb9e50e-ce22-4fee-9d7c-9dfda410bf1c" ma:termSetId="2801c8af-e52c-4f16-a7a7-9154fd156b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Ano" ma:index="48" nillable="true" ma:displayName="Ano" ma:decimals="0" ma:hidden="true" ma:internalName="Ano" ma:readOnly="false">
      <xsd:simpleType>
        <xsd:restriction base="dms:Number"/>
      </xsd:simpleType>
    </xsd:element>
    <xsd:element name="Notificar_x0020_no_x0020_Check_x002d_In" ma:index="55" nillable="true" ma:displayName="Notificar no Check-In" ma:description="" ma:format="Dropdown" ma:hidden="true" ma:internalName="Notificar_x0020_no_x0020_Check_x002d_In" ma:readOnly="false">
      <xsd:simpleType>
        <xsd:union memberTypes="dms:Text">
          <xsd:simpleType>
            <xsd:restriction base="dms:Choice">
              <xsd:enumeration value="SIM"/>
            </xsd:restriction>
          </xsd:simpleType>
        </xsd:union>
      </xsd:simpleType>
    </xsd:element>
    <xsd:element name="Solicitar_x0020_Aprova_x00e7__x00e3_o" ma:index="56" nillable="true" ma:displayName="Solicitar Aprovação" ma:hidden="true" ma:internalName="Solicitar_x0020_Aprova_x00e7__x00e3_o" ma:readOnly="false">
      <xsd:simpleType>
        <xsd:restriction base="dms:Text">
          <xsd:maxLength value="255"/>
        </xsd:restriction>
      </xsd:simpleType>
    </xsd:element>
    <xsd:element name="MediaServiceGenerationTime" ma:index="5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60" nillable="true" ma:taxonomy="true" ma:internalName="lcf76f155ced4ddcb4097134ff3c332f" ma:taxonomyFieldName="MediaServiceImageTags" ma:displayName="Marcações de imagem" ma:readOnly="false" ma:fieldId="{5cf76f15-5ced-4ddc-b409-7134ff3c332f}" ma:taxonomyMulti="true" ma:sspId="3bb9e50e-ce22-4fee-9d7c-9dfda410b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6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3a02-76a4-4f05-95b3-b78932613919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39" nillable="true" ma:displayName="Taxonomy Catch All Column" ma:hidden="true" ma:list="{2dfb373f-5b36-46e9-a022-43a38035eef8}" ma:internalName="TaxCatchAll" ma:showField="CatchAllData" ma:web="aa163a02-76a4-4f05-95b3-b78932613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Tipo de Conteú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3F794-7E20-4322-9C6C-562CFE75E98C}">
  <ds:schemaRefs>
    <ds:schemaRef ds:uri="http://schemas.microsoft.com/office/2006/metadata/properties"/>
    <ds:schemaRef ds:uri="http://schemas.microsoft.com/office/infopath/2007/PartnerControls"/>
    <ds:schemaRef ds:uri="82518916-c78e-4340-8390-7c9e48cd2b4e"/>
    <ds:schemaRef ds:uri="http://schemas.microsoft.com/sharepoint/v3"/>
    <ds:schemaRef ds:uri="d4e3701f-4f15-4b35-879c-3859264dbb81"/>
    <ds:schemaRef ds:uri="http://schemas.microsoft.com/sharepoint/v4"/>
    <ds:schemaRef ds:uri="aa163a02-76a4-4f05-95b3-b78932613919"/>
  </ds:schemaRefs>
</ds:datastoreItem>
</file>

<file path=customXml/itemProps2.xml><?xml version="1.0" encoding="utf-8"?>
<ds:datastoreItem xmlns:ds="http://schemas.openxmlformats.org/officeDocument/2006/customXml" ds:itemID="{AA8EB28E-94C8-4170-86AC-4BD95E8A61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E5997-C979-4BE7-9786-D15EBB45C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e3701f-4f15-4b35-879c-3859264dbb81"/>
    <ds:schemaRef ds:uri="82518916-c78e-4340-8390-7c9e48cd2b4e"/>
    <ds:schemaRef ds:uri="aa163a02-76a4-4f05-95b3-b7893261391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148a6de-0dd1-4d04-a4c5-78e374e4f6d6}" enabled="0" method="" siteId="{4148a6de-0dd1-4d04-a4c5-78e374e4f6d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GED-001-FR-01 A.dotx</Template>
  <TotalTime>1</TotalTime>
  <Pages>4</Pages>
  <Words>1194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 aluno Maior - 12-2022</dc:title>
  <dc:creator>Beto</dc:creator>
  <cp:lastModifiedBy>Valdemar Florencio da Cruz</cp:lastModifiedBy>
  <cp:revision>2</cp:revision>
  <cp:lastPrinted>2014-05-26T13:27:00Z</cp:lastPrinted>
  <dcterms:created xsi:type="dcterms:W3CDTF">2023-08-02T18:30:00Z</dcterms:created>
  <dcterms:modified xsi:type="dcterms:W3CDTF">2023-08-02T18:30:00Z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0x0101005CA82D2049DAD441B93DE6A5B3CF28FC</vt:lpwstr>
  </property>
  <property fmtid="{D5CDD505-2E9C-101B-9397-08002B2CF9AE}" pid="3" name="MediaServiceImageTags">
    <vt:lpwstr/>
  </property>
  <property fmtid="{D5CDD505-2E9C-101B-9397-08002B2CF9AE}" pid="4" name="Taxonomia">
    <vt:lpwstr>14;#DOC - Documentação|86b9cf92-9c1b-4ab9-9535-4320c493773f</vt:lpwstr>
  </property>
</Properties>
</file>