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7E2D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2E4B45E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8C5D30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83CEBFC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43610D7" w14:textId="6787862D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</w:t>
      </w:r>
      <w:proofErr w:type="spellStart"/>
      <w:r w:rsidRPr="004B15D3">
        <w:rPr>
          <w:rFonts w:ascii="Arial" w:hAnsi="Arial" w:cs="Arial"/>
          <w:sz w:val="22"/>
          <w:szCs w:val="22"/>
        </w:rPr>
        <w:t>Sr</w:t>
      </w:r>
      <w:proofErr w:type="spellEnd"/>
      <w:r w:rsidRPr="004B15D3">
        <w:rPr>
          <w:rFonts w:ascii="Arial" w:hAnsi="Arial" w:cs="Arial"/>
          <w:sz w:val="22"/>
          <w:szCs w:val="22"/>
        </w:rPr>
        <w:t xml:space="preserve">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F71B7A">
        <w:rPr>
          <w:rFonts w:ascii="Arial" w:hAnsi="Arial" w:cs="Arial"/>
          <w:noProof/>
          <w:sz w:val="22"/>
          <w:szCs w:val="22"/>
        </w:rPr>
        <w:t>Osvaldo Luiz Padovan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71B7A">
        <w:rPr>
          <w:rFonts w:ascii="Arial" w:hAnsi="Arial" w:cs="Arial"/>
          <w:noProof/>
          <w:sz w:val="22"/>
          <w:szCs w:val="22"/>
        </w:rPr>
        <w:t>Armando de Arruda Pereira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2731A6">
        <w:rPr>
          <w:rFonts w:ascii="Arial" w:hAnsi="Arial" w:cs="Arial"/>
          <w:noProof/>
          <w:sz w:val="22"/>
          <w:szCs w:val="22"/>
        </w:rPr>
        <w:t>rua Santo André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2731A6">
        <w:rPr>
          <w:rFonts w:ascii="Arial" w:hAnsi="Arial" w:cs="Arial"/>
          <w:noProof/>
          <w:sz w:val="22"/>
          <w:szCs w:val="22"/>
        </w:rPr>
        <w:t>680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2731A6">
        <w:rPr>
          <w:rFonts w:ascii="Arial" w:hAnsi="Arial" w:cs="Arial"/>
          <w:noProof/>
          <w:sz w:val="22"/>
          <w:szCs w:val="22"/>
        </w:rPr>
        <w:t>São Caetano do Sul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</w:t>
      </w:r>
      <w:r w:rsidR="00F71B7A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</w:t>
      </w:r>
      <w:bookmarkStart w:id="1" w:name="_Hlk120184540"/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</w:t>
      </w:r>
      <w:bookmarkEnd w:id="1"/>
      <w:r w:rsidRPr="004B15D3">
        <w:rPr>
          <w:rFonts w:ascii="Arial" w:hAnsi="Arial" w:cs="Arial"/>
          <w:sz w:val="22"/>
          <w:szCs w:val="22"/>
        </w:rPr>
        <w:t>:</w:t>
      </w:r>
    </w:p>
    <w:p w14:paraId="3930F05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580B9C2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566308E3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058DC42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C06AA1D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6B90816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377D68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76E157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53B66CD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12E3B31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445B6E46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2A24E3F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7A0800F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535D89A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4675CF96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30A98F20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3E48C1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21DF943E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1946DD6D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4EA95C57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24842DB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39AFD0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E4451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120183142"/>
      <w:r w:rsidR="00E44519">
        <w:rPr>
          <w:rFonts w:ascii="Arial" w:hAnsi="Arial" w:cs="Arial"/>
          <w:color w:val="000000"/>
          <w:sz w:val="22"/>
          <w:szCs w:val="22"/>
        </w:rPr>
        <w:t xml:space="preserve">e vale-transporte no valor de </w:t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>)</w:t>
      </w:r>
      <w:r w:rsidRPr="004B15D3">
        <w:rPr>
          <w:rFonts w:ascii="Arial" w:hAnsi="Arial" w:cs="Arial"/>
          <w:color w:val="000000"/>
          <w:sz w:val="22"/>
          <w:szCs w:val="22"/>
        </w:rPr>
        <w:t>;</w:t>
      </w:r>
    </w:p>
    <w:bookmarkEnd w:id="2"/>
    <w:p w14:paraId="751A99B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188936C4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306B2C6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13055144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4E0B506E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31964AE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20381D16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3C09F79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2FB2AD9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74B9478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02F9D432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454E470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07883F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702CC47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31638F25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53773FA1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0D0DE61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07EFEF61" w14:textId="77777777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ABF224D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31939115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05319372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59F23476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3BD3679D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383AB639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3F6D676C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63257558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2F13AC61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0E76D4E2" w14:textId="77777777" w:rsidTr="00827F52">
        <w:tc>
          <w:tcPr>
            <w:tcW w:w="4400" w:type="dxa"/>
          </w:tcPr>
          <w:p w14:paraId="20C8BEE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20183913"/>
          </w:p>
          <w:p w14:paraId="5051AB6B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682A047B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FAD00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70A90BA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5F0BA9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284F0EF0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BFCDE0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2EDED8BC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362D79A4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09A05E2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8489BE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44923E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3965E422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4EDC10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012C0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6A6BCBE3" w14:textId="2D0D5FC3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F05F6">
              <w:rPr>
                <w:rFonts w:ascii="Arial" w:hAnsi="Arial" w:cs="Arial"/>
                <w:noProof/>
                <w:sz w:val="22"/>
                <w:szCs w:val="22"/>
              </w:rPr>
              <w:t>Osvaldo Luiz Padovan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4479C491" w14:textId="3F4401A3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</w:t>
            </w:r>
            <w:r w:rsidR="003F05F6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F05F6">
              <w:rPr>
                <w:rFonts w:ascii="Arial" w:hAnsi="Arial" w:cs="Arial"/>
                <w:noProof/>
                <w:sz w:val="22"/>
                <w:szCs w:val="22"/>
              </w:rPr>
              <w:t>Armando de Arruda Pereira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7FD18C48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24FFB07A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41A547EE" w14:textId="77777777" w:rsidTr="003243BB">
        <w:tc>
          <w:tcPr>
            <w:tcW w:w="4531" w:type="dxa"/>
          </w:tcPr>
          <w:p w14:paraId="0021F7CA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322BAE17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C27A8D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E4656A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08136675" w14:textId="77777777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6B4E4CE6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35E90ED0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48EA13C2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04DD4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0A9EAE5" w14:textId="77777777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7CC54F4C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38800EA5" w14:textId="77777777" w:rsidR="008721B9" w:rsidRPr="004B15D3" w:rsidRDefault="008721B9">
      <w:pPr>
        <w:jc w:val="center"/>
        <w:rPr>
          <w:sz w:val="22"/>
          <w:szCs w:val="22"/>
        </w:rPr>
      </w:pPr>
    </w:p>
    <w:p w14:paraId="23BEA97C" w14:textId="77777777" w:rsidR="008721B9" w:rsidRPr="004B15D3" w:rsidRDefault="008721B9">
      <w:pPr>
        <w:jc w:val="center"/>
        <w:rPr>
          <w:sz w:val="22"/>
          <w:szCs w:val="22"/>
        </w:rPr>
      </w:pPr>
    </w:p>
    <w:p w14:paraId="6478AFD8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4FEDB59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40318BB2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7C9058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05E4F78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3BF91C29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bookmarkEnd w:id="3"/>
    <w:p w14:paraId="5EBA1F1E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2548B404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712EC96E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2AF261D8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2FA07010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38F7F26D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1B1C068F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D344FF4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7AEBF95C" w14:textId="765F4A5E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Período do Estágio: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9CA47B1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03AF5AB7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2225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E546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5D68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3C06AA9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E2BD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58B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EEE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01F3AD7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7106" w14:textId="79802840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D62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BAB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F11590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5D8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35A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D23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06948F1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100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9B27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0820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8B92FF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1D1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93E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DB62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B7B340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103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EC2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75D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25D04E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799C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2EB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E7AF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55930F14" w14:textId="77777777" w:rsidR="59A8FA00" w:rsidRPr="004B15D3" w:rsidRDefault="59A8FA00">
      <w:pPr>
        <w:rPr>
          <w:sz w:val="22"/>
          <w:szCs w:val="22"/>
        </w:rPr>
      </w:pPr>
    </w:p>
    <w:p w14:paraId="05B64C55" w14:textId="77777777" w:rsidR="008721B9" w:rsidRPr="004B15D3" w:rsidRDefault="008721B9">
      <w:pPr>
        <w:rPr>
          <w:sz w:val="22"/>
          <w:szCs w:val="22"/>
        </w:rPr>
      </w:pPr>
    </w:p>
    <w:p w14:paraId="3D9B1918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38FA" w14:textId="77777777" w:rsidR="00246C9D" w:rsidRDefault="00246C9D">
      <w:r>
        <w:separator/>
      </w:r>
    </w:p>
  </w:endnote>
  <w:endnote w:type="continuationSeparator" w:id="0">
    <w:p w14:paraId="4ADC6701" w14:textId="77777777" w:rsidR="00246C9D" w:rsidRDefault="002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522821"/>
      <w:docPartObj>
        <w:docPartGallery w:val="Page Numbers (Bottom of Page)"/>
        <w:docPartUnique/>
      </w:docPartObj>
    </w:sdtPr>
    <w:sdtContent>
      <w:p w14:paraId="4F606327" w14:textId="77777777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72630C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75pt;height:24pt">
              <v:imagedata r:id="rId1" o:title=""/>
            </v:shape>
            <o:OLEObject Type="Embed" ProgID="MSPhotoEd.3" ShapeID="_x0000_i1025" DrawAspect="Content" ObjectID="_1752496374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Pr="003243BB">
          <w:rPr>
            <w:rFonts w:ascii="Arial" w:hAnsi="Arial" w:cs="Arial"/>
            <w:sz w:val="10"/>
            <w:szCs w:val="10"/>
          </w:rPr>
          <w:t>2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="00EE1C90"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3FC8AC87" w14:textId="77777777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1A63" w14:textId="77777777" w:rsidR="00246C9D" w:rsidRDefault="00246C9D">
      <w:r>
        <w:rPr>
          <w:color w:val="000000"/>
        </w:rPr>
        <w:separator/>
      </w:r>
    </w:p>
  </w:footnote>
  <w:footnote w:type="continuationSeparator" w:id="0">
    <w:p w14:paraId="48A267F6" w14:textId="77777777" w:rsidR="00246C9D" w:rsidRDefault="0024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CFB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CAD22B" wp14:editId="77EDA1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55ADB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71559719">
    <w:abstractNumId w:val="0"/>
  </w:num>
  <w:num w:numId="2" w16cid:durableId="58789407">
    <w:abstractNumId w:val="1"/>
  </w:num>
  <w:num w:numId="3" w16cid:durableId="1028028977">
    <w:abstractNumId w:val="2"/>
  </w:num>
  <w:num w:numId="4" w16cid:durableId="1813785585">
    <w:abstractNumId w:val="5"/>
  </w:num>
  <w:num w:numId="5" w16cid:durableId="532378617">
    <w:abstractNumId w:val="4"/>
  </w:num>
  <w:num w:numId="6" w16cid:durableId="355892066">
    <w:abstractNumId w:val="3"/>
  </w:num>
  <w:num w:numId="7" w16cid:durableId="172008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7A"/>
    <w:rsid w:val="0007642A"/>
    <w:rsid w:val="000A48D1"/>
    <w:rsid w:val="00163426"/>
    <w:rsid w:val="001961BF"/>
    <w:rsid w:val="00214082"/>
    <w:rsid w:val="00246C9D"/>
    <w:rsid w:val="002731A6"/>
    <w:rsid w:val="00296AA6"/>
    <w:rsid w:val="002B31BB"/>
    <w:rsid w:val="002C7787"/>
    <w:rsid w:val="002E7E49"/>
    <w:rsid w:val="00315DD9"/>
    <w:rsid w:val="003243BB"/>
    <w:rsid w:val="003B5BEB"/>
    <w:rsid w:val="003F05F6"/>
    <w:rsid w:val="003F110C"/>
    <w:rsid w:val="00495945"/>
    <w:rsid w:val="004B15D3"/>
    <w:rsid w:val="004B7A7C"/>
    <w:rsid w:val="004F28FC"/>
    <w:rsid w:val="0072665F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A15770"/>
    <w:rsid w:val="00A1583D"/>
    <w:rsid w:val="00A97FF7"/>
    <w:rsid w:val="00AA241C"/>
    <w:rsid w:val="00AB196B"/>
    <w:rsid w:val="00BD3A45"/>
    <w:rsid w:val="00C3230A"/>
    <w:rsid w:val="00CB5817"/>
    <w:rsid w:val="00CD3A0D"/>
    <w:rsid w:val="00D00B38"/>
    <w:rsid w:val="00D17A9E"/>
    <w:rsid w:val="00D42699"/>
    <w:rsid w:val="00D908D9"/>
    <w:rsid w:val="00E44519"/>
    <w:rsid w:val="00E91113"/>
    <w:rsid w:val="00E91EBA"/>
    <w:rsid w:val="00EA0DFC"/>
    <w:rsid w:val="00EE1C90"/>
    <w:rsid w:val="00F04F34"/>
    <w:rsid w:val="00F71B7A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4FEA8"/>
  <w15:docId w15:val="{DE191AF1-99F6-4ECE-979F-5D54285E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orte\Downloads\TCE%20-%20Aluno%20menor%20de%20idad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GED-001-FR-01 B 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TCE aluno Menor - 12-2022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6" ma:contentTypeDescription="Crie um novo documento." ma:contentTypeScope="" ma:versionID="4d50f60d3f82ecb0c965aef72ce7e28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a3f4deed08609ef6bcc7b9e29102057e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502AF-1784-4C44-B272-F753E345D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0B8DF-2EC8-4DA6-A84A-B6D8E0A7FE2C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customXml/itemProps3.xml><?xml version="1.0" encoding="utf-8"?>
<ds:datastoreItem xmlns:ds="http://schemas.openxmlformats.org/officeDocument/2006/customXml" ds:itemID="{A04C4E72-24CC-426A-AC5E-977AF213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TCE - Aluno menor de idade.dotx</Template>
  <TotalTime>6</TotalTime>
  <Pages>4</Pages>
  <Words>1249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TCE Aluno Menor - 12-2022</vt:lpstr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Aluno Menor - 12-2022</dc:title>
  <dc:creator>Suporte</dc:creator>
  <cp:lastModifiedBy>Valdemar Florencio da Cruz</cp:lastModifiedBy>
  <cp:revision>2</cp:revision>
  <cp:lastPrinted>2014-05-26T13:27:00Z</cp:lastPrinted>
  <dcterms:created xsi:type="dcterms:W3CDTF">2023-08-02T18:47:00Z</dcterms:created>
  <dcterms:modified xsi:type="dcterms:W3CDTF">2023-08-02T18:47:00Z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0x0101005CA82D2049DAD441B93DE6A5B3CF28FC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