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490DE" w14:textId="77777777" w:rsidR="00696872" w:rsidRDefault="00FC4C92" w:rsidP="00D458E6">
      <w:pPr>
        <w:pStyle w:val="Ttulo1"/>
      </w:pPr>
      <w:r>
        <w:t>Identificação:</w:t>
      </w:r>
    </w:p>
    <w:p w14:paraId="77266724" w14:textId="77777777" w:rsidR="00D458E6" w:rsidRDefault="00D458E6" w:rsidP="00D458E6"/>
    <w:p w14:paraId="174FCFC2" w14:textId="77777777" w:rsidR="00D458E6" w:rsidRDefault="00D458E6" w:rsidP="00D458E6"/>
    <w:p w14:paraId="6BE20CBB" w14:textId="77777777" w:rsidR="00D458E6" w:rsidRPr="00D458E6" w:rsidRDefault="00D458E6" w:rsidP="00D458E6"/>
    <w:tbl>
      <w:tblPr>
        <w:tblW w:w="9639" w:type="dxa"/>
        <w:tblInd w:w="228" w:type="dxa"/>
        <w:tblLook w:val="01E0" w:firstRow="1" w:lastRow="1" w:firstColumn="1" w:lastColumn="1" w:noHBand="0" w:noVBand="0"/>
      </w:tblPr>
      <w:tblGrid>
        <w:gridCol w:w="2160"/>
        <w:gridCol w:w="480"/>
        <w:gridCol w:w="1080"/>
        <w:gridCol w:w="1253"/>
        <w:gridCol w:w="1706"/>
        <w:gridCol w:w="627"/>
        <w:gridCol w:w="2333"/>
      </w:tblGrid>
      <w:tr w:rsidR="00602E7F" w:rsidRPr="006076FB" w14:paraId="19B65BBD" w14:textId="77777777" w:rsidTr="006076FB">
        <w:trPr>
          <w:trHeight w:val="428"/>
        </w:trPr>
        <w:tc>
          <w:tcPr>
            <w:tcW w:w="9639" w:type="dxa"/>
            <w:gridSpan w:val="7"/>
            <w:shd w:val="clear" w:color="auto" w:fill="auto"/>
          </w:tcPr>
          <w:p w14:paraId="5A0F582B" w14:textId="77777777" w:rsidR="00602E7F" w:rsidRPr="006076FB" w:rsidRDefault="00602E7F" w:rsidP="006076FB">
            <w:pPr>
              <w:pStyle w:val="Ttulo3"/>
              <w:spacing w:before="120" w:after="120"/>
              <w:jc w:val="both"/>
              <w:rPr>
                <w:sz w:val="32"/>
                <w:szCs w:val="32"/>
              </w:rPr>
            </w:pPr>
            <w:r w:rsidRPr="006076FB">
              <w:rPr>
                <w:sz w:val="32"/>
                <w:szCs w:val="32"/>
              </w:rPr>
              <w:t xml:space="preserve">Dados do </w:t>
            </w:r>
            <w:r w:rsidR="00A872CB" w:rsidRPr="006076FB">
              <w:rPr>
                <w:sz w:val="32"/>
                <w:szCs w:val="32"/>
              </w:rPr>
              <w:t>estagiário</w:t>
            </w:r>
            <w:r w:rsidR="001D2AE3" w:rsidRPr="006076FB">
              <w:rPr>
                <w:sz w:val="32"/>
                <w:szCs w:val="32"/>
              </w:rPr>
              <w:t xml:space="preserve"> </w:t>
            </w:r>
            <w:r w:rsidR="00A872CB" w:rsidRPr="006076FB">
              <w:rPr>
                <w:sz w:val="32"/>
                <w:szCs w:val="32"/>
              </w:rPr>
              <w:t>(a)</w:t>
            </w:r>
          </w:p>
        </w:tc>
      </w:tr>
      <w:tr w:rsidR="002056B1" w:rsidRPr="006076FB" w14:paraId="0A483E9B" w14:textId="77777777" w:rsidTr="006076FB">
        <w:trPr>
          <w:trHeight w:val="463"/>
        </w:trPr>
        <w:tc>
          <w:tcPr>
            <w:tcW w:w="2160" w:type="dxa"/>
            <w:shd w:val="clear" w:color="auto" w:fill="auto"/>
          </w:tcPr>
          <w:p w14:paraId="03EA2DA4" w14:textId="77777777" w:rsidR="002056B1" w:rsidRPr="002056B1" w:rsidRDefault="002056B1" w:rsidP="006076FB">
            <w:pPr>
              <w:pStyle w:val="Ttulo3"/>
              <w:spacing w:before="120" w:after="120"/>
              <w:ind w:right="132"/>
              <w:jc w:val="right"/>
            </w:pPr>
            <w:r w:rsidRPr="002056B1">
              <w:t>Estagiário</w:t>
            </w:r>
            <w:r w:rsidR="001D2AE3">
              <w:t xml:space="preserve"> </w:t>
            </w:r>
            <w:r w:rsidR="00A872CB">
              <w:t>(a)</w:t>
            </w:r>
          </w:p>
        </w:tc>
        <w:tc>
          <w:tcPr>
            <w:tcW w:w="7479" w:type="dxa"/>
            <w:gridSpan w:val="6"/>
            <w:shd w:val="clear" w:color="auto" w:fill="auto"/>
          </w:tcPr>
          <w:p w14:paraId="49E5A719" w14:textId="77777777" w:rsidR="002056B1" w:rsidRPr="002056B1" w:rsidRDefault="002056B1" w:rsidP="006076FB">
            <w:pPr>
              <w:pStyle w:val="Ttulo3"/>
              <w:spacing w:before="120" w:after="120"/>
              <w:jc w:val="both"/>
            </w:pPr>
          </w:p>
        </w:tc>
      </w:tr>
      <w:tr w:rsidR="002056B1" w:rsidRPr="006076FB" w14:paraId="558BFB3F" w14:textId="77777777" w:rsidTr="006076FB">
        <w:trPr>
          <w:trHeight w:val="569"/>
        </w:trPr>
        <w:tc>
          <w:tcPr>
            <w:tcW w:w="2160" w:type="dxa"/>
            <w:shd w:val="clear" w:color="auto" w:fill="auto"/>
            <w:vAlign w:val="center"/>
          </w:tcPr>
          <w:p w14:paraId="10966F97" w14:textId="77777777" w:rsidR="000F1768" w:rsidRPr="006076FB" w:rsidRDefault="002056B1" w:rsidP="000F1768">
            <w:pPr>
              <w:rPr>
                <w:color w:val="FF0000"/>
                <w:vertAlign w:val="superscript"/>
              </w:rPr>
            </w:pPr>
            <w:r w:rsidRPr="00357855">
              <w:rPr>
                <w:rStyle w:val="Ttulo3Char"/>
              </w:rPr>
              <w:t>Curso:</w:t>
            </w:r>
            <w:r w:rsidR="000F1768" w:rsidRPr="006076FB">
              <w:rPr>
                <w:color w:val="FF0000"/>
                <w:vertAlign w:val="superscript"/>
              </w:rPr>
              <w:t>Escolha um e apague o outro</w:t>
            </w:r>
          </w:p>
        </w:tc>
        <w:tc>
          <w:tcPr>
            <w:tcW w:w="7479" w:type="dxa"/>
            <w:gridSpan w:val="6"/>
            <w:shd w:val="clear" w:color="auto" w:fill="auto"/>
            <w:vAlign w:val="center"/>
          </w:tcPr>
          <w:p w14:paraId="7643BEEE" w14:textId="77777777" w:rsidR="00F4194F" w:rsidRDefault="001D2AE3" w:rsidP="006076FB">
            <w:pPr>
              <w:pStyle w:val="Ttulo3"/>
              <w:spacing w:before="120" w:after="120"/>
            </w:pPr>
            <w:r w:rsidRPr="000F1768">
              <w:t xml:space="preserve">Técnico </w:t>
            </w:r>
            <w:r w:rsidR="00C12FBB">
              <w:t>de</w:t>
            </w:r>
            <w:r w:rsidRPr="000F1768">
              <w:t xml:space="preserve"> </w:t>
            </w:r>
            <w:r w:rsidR="000F1768" w:rsidRPr="000F1768">
              <w:t>Eletrônica</w:t>
            </w:r>
          </w:p>
          <w:p w14:paraId="2000B0D1" w14:textId="77777777" w:rsidR="00771C72" w:rsidRPr="00771C72" w:rsidRDefault="00771C72" w:rsidP="00771C72">
            <w:pPr>
              <w:pStyle w:val="Ttulo3"/>
              <w:spacing w:before="120" w:after="120"/>
            </w:pPr>
            <w:r w:rsidRPr="000F1768">
              <w:t xml:space="preserve">Técnico </w:t>
            </w:r>
            <w:r>
              <w:t>de</w:t>
            </w:r>
            <w:r w:rsidRPr="000F1768">
              <w:t xml:space="preserve"> </w:t>
            </w:r>
            <w:r>
              <w:t>Mecatrônica</w:t>
            </w:r>
          </w:p>
        </w:tc>
      </w:tr>
      <w:tr w:rsidR="00A858BD" w:rsidRPr="006076FB" w14:paraId="54B89770" w14:textId="77777777" w:rsidTr="006076FB">
        <w:trPr>
          <w:trHeight w:val="400"/>
        </w:trPr>
        <w:tc>
          <w:tcPr>
            <w:tcW w:w="3720" w:type="dxa"/>
            <w:gridSpan w:val="3"/>
            <w:shd w:val="clear" w:color="auto" w:fill="auto"/>
            <w:vAlign w:val="center"/>
          </w:tcPr>
          <w:p w14:paraId="76327800" w14:textId="77777777" w:rsidR="00A858BD" w:rsidRPr="002056B1" w:rsidRDefault="00A858BD" w:rsidP="006076FB">
            <w:pPr>
              <w:pStyle w:val="Ttulo3"/>
              <w:spacing w:before="120" w:after="120"/>
              <w:ind w:right="132"/>
              <w:jc w:val="right"/>
            </w:pPr>
            <w:r w:rsidRPr="002056B1">
              <w:t>Conclusão</w:t>
            </w:r>
            <w:r w:rsidR="001D4FAE">
              <w:t xml:space="preserve"> da fase escolar</w:t>
            </w:r>
          </w:p>
        </w:tc>
        <w:tc>
          <w:tcPr>
            <w:tcW w:w="2959" w:type="dxa"/>
            <w:gridSpan w:val="2"/>
            <w:shd w:val="clear" w:color="auto" w:fill="auto"/>
            <w:vAlign w:val="center"/>
          </w:tcPr>
          <w:p w14:paraId="09328938" w14:textId="77777777" w:rsidR="00A858BD" w:rsidRPr="006076FB" w:rsidRDefault="00A858BD" w:rsidP="006076FB">
            <w:pPr>
              <w:pStyle w:val="Ttulo3"/>
              <w:spacing w:before="120" w:after="1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t>Mês</w:t>
            </w:r>
            <w:r w:rsidR="008E3CD5">
              <w:t>:</w:t>
            </w:r>
            <w:r w:rsidR="007620D3">
              <w:t xml:space="preserve"> </w:t>
            </w:r>
            <w:r w:rsidR="008E3CD5" w:rsidRPr="006076FB">
              <w:rPr>
                <w:color w:val="FF0000"/>
                <w:vertAlign w:val="superscript"/>
              </w:rPr>
              <w:t xml:space="preserve"> </w:t>
            </w:r>
            <w:r w:rsidR="008E3CD5" w:rsidRPr="006076FB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  <w:vertAlign w:val="superscript"/>
              </w:rPr>
              <w:t>junho ou dezembro</w:t>
            </w:r>
          </w:p>
        </w:tc>
        <w:tc>
          <w:tcPr>
            <w:tcW w:w="2960" w:type="dxa"/>
            <w:gridSpan w:val="2"/>
            <w:shd w:val="clear" w:color="auto" w:fill="auto"/>
            <w:vAlign w:val="center"/>
          </w:tcPr>
          <w:p w14:paraId="72C6EE80" w14:textId="77777777" w:rsidR="00A858BD" w:rsidRPr="002056B1" w:rsidRDefault="00A858BD" w:rsidP="006076FB">
            <w:pPr>
              <w:pStyle w:val="Ttulo3"/>
              <w:spacing w:before="120" w:after="120"/>
            </w:pPr>
            <w:r>
              <w:t>Ano</w:t>
            </w:r>
            <w:r w:rsidR="007620D3">
              <w:t xml:space="preserve">: </w:t>
            </w:r>
          </w:p>
        </w:tc>
      </w:tr>
      <w:tr w:rsidR="00A872CB" w:rsidRPr="002056B1" w14:paraId="54094B4C" w14:textId="77777777" w:rsidTr="006076FB">
        <w:trPr>
          <w:trHeight w:val="446"/>
        </w:trPr>
        <w:tc>
          <w:tcPr>
            <w:tcW w:w="9639" w:type="dxa"/>
            <w:gridSpan w:val="7"/>
            <w:shd w:val="clear" w:color="auto" w:fill="auto"/>
          </w:tcPr>
          <w:p w14:paraId="4896961A" w14:textId="77777777" w:rsidR="00A872CB" w:rsidRPr="006076FB" w:rsidRDefault="00A872CB" w:rsidP="006076FB">
            <w:pPr>
              <w:pStyle w:val="Ttulo3"/>
              <w:spacing w:before="120" w:after="120"/>
              <w:jc w:val="both"/>
              <w:rPr>
                <w:sz w:val="32"/>
                <w:szCs w:val="32"/>
              </w:rPr>
            </w:pPr>
            <w:r w:rsidRPr="006076FB">
              <w:rPr>
                <w:sz w:val="32"/>
                <w:szCs w:val="32"/>
              </w:rPr>
              <w:t>Dados da empresa</w:t>
            </w:r>
          </w:p>
        </w:tc>
      </w:tr>
      <w:tr w:rsidR="00F4194F" w:rsidRPr="002056B1" w14:paraId="0A260BF2" w14:textId="77777777" w:rsidTr="006076FB">
        <w:tc>
          <w:tcPr>
            <w:tcW w:w="2160" w:type="dxa"/>
            <w:shd w:val="clear" w:color="auto" w:fill="auto"/>
          </w:tcPr>
          <w:p w14:paraId="039A7303" w14:textId="77777777" w:rsidR="00F4194F" w:rsidRPr="002056B1" w:rsidRDefault="00A872CB" w:rsidP="006076FB">
            <w:pPr>
              <w:pStyle w:val="Ttulo3"/>
              <w:spacing w:before="120" w:after="120"/>
              <w:ind w:right="132"/>
              <w:jc w:val="right"/>
            </w:pPr>
            <w:r>
              <w:t>Razão social</w:t>
            </w:r>
          </w:p>
        </w:tc>
        <w:tc>
          <w:tcPr>
            <w:tcW w:w="7479" w:type="dxa"/>
            <w:gridSpan w:val="6"/>
            <w:shd w:val="clear" w:color="auto" w:fill="auto"/>
          </w:tcPr>
          <w:p w14:paraId="573AE9BE" w14:textId="77777777" w:rsidR="00F4194F" w:rsidRPr="002056B1" w:rsidRDefault="00F4194F" w:rsidP="006076FB">
            <w:pPr>
              <w:pStyle w:val="Ttulo3"/>
              <w:spacing w:before="120" w:after="120"/>
              <w:jc w:val="both"/>
            </w:pPr>
          </w:p>
        </w:tc>
      </w:tr>
      <w:tr w:rsidR="002056B1" w:rsidRPr="006076FB" w14:paraId="4D9AB155" w14:textId="77777777" w:rsidTr="006076FB">
        <w:tc>
          <w:tcPr>
            <w:tcW w:w="2160" w:type="dxa"/>
            <w:shd w:val="clear" w:color="auto" w:fill="auto"/>
          </w:tcPr>
          <w:p w14:paraId="70A5084C" w14:textId="77777777" w:rsidR="002056B1" w:rsidRPr="002056B1" w:rsidRDefault="0091196B" w:rsidP="006076FB">
            <w:pPr>
              <w:pStyle w:val="Ttulo3"/>
              <w:spacing w:before="120" w:after="120"/>
              <w:ind w:right="132"/>
              <w:jc w:val="right"/>
            </w:pPr>
            <w:r>
              <w:t>Setor</w:t>
            </w:r>
            <w:r w:rsidR="001D2AE3">
              <w:t xml:space="preserve"> (es)</w:t>
            </w:r>
          </w:p>
        </w:tc>
        <w:tc>
          <w:tcPr>
            <w:tcW w:w="7479" w:type="dxa"/>
            <w:gridSpan w:val="6"/>
            <w:shd w:val="clear" w:color="auto" w:fill="auto"/>
          </w:tcPr>
          <w:p w14:paraId="063C2D18" w14:textId="77777777" w:rsidR="002056B1" w:rsidRPr="002056B1" w:rsidRDefault="002056B1" w:rsidP="006076FB">
            <w:pPr>
              <w:pStyle w:val="Ttulo3"/>
              <w:spacing w:before="120" w:after="120"/>
              <w:jc w:val="both"/>
            </w:pPr>
          </w:p>
        </w:tc>
      </w:tr>
      <w:tr w:rsidR="00D6046E" w:rsidRPr="006076FB" w14:paraId="2C1BF2DB" w14:textId="77777777" w:rsidTr="006076FB">
        <w:trPr>
          <w:trHeight w:val="753"/>
        </w:trPr>
        <w:tc>
          <w:tcPr>
            <w:tcW w:w="2640" w:type="dxa"/>
            <w:gridSpan w:val="2"/>
            <w:shd w:val="clear" w:color="auto" w:fill="auto"/>
            <w:vAlign w:val="center"/>
          </w:tcPr>
          <w:p w14:paraId="4291EBE3" w14:textId="77777777" w:rsidR="00D6046E" w:rsidRDefault="00A872CB" w:rsidP="006076FB">
            <w:pPr>
              <w:pStyle w:val="Ttulo3"/>
              <w:spacing w:before="120" w:after="120"/>
            </w:pPr>
            <w:r w:rsidRPr="002056B1">
              <w:t>Períod</w:t>
            </w:r>
            <w:r w:rsidR="00357855">
              <w:t>o</w:t>
            </w:r>
            <w:r w:rsidR="00F976AC">
              <w:t xml:space="preserve"> do</w:t>
            </w:r>
            <w:r w:rsidRPr="002056B1">
              <w:t xml:space="preserve"> estágio</w:t>
            </w:r>
          </w:p>
        </w:tc>
        <w:tc>
          <w:tcPr>
            <w:tcW w:w="2333" w:type="dxa"/>
            <w:gridSpan w:val="2"/>
            <w:shd w:val="clear" w:color="auto" w:fill="auto"/>
          </w:tcPr>
          <w:p w14:paraId="73132D6B" w14:textId="77777777" w:rsidR="00D6046E" w:rsidRPr="006076FB" w:rsidRDefault="00D6046E" w:rsidP="006076FB">
            <w:pPr>
              <w:pStyle w:val="Ttulo3"/>
              <w:spacing w:before="120" w:after="0"/>
              <w:jc w:val="both"/>
              <w:rPr>
                <w:vertAlign w:val="superscript"/>
              </w:rPr>
            </w:pPr>
            <w:r w:rsidRPr="006076FB">
              <w:rPr>
                <w:vertAlign w:val="superscript"/>
              </w:rPr>
              <w:t xml:space="preserve">Início: </w:t>
            </w:r>
          </w:p>
          <w:p w14:paraId="41C2466D" w14:textId="77777777" w:rsidR="00D6046E" w:rsidRPr="00D6046E" w:rsidRDefault="00D6046E" w:rsidP="006076FB">
            <w:pPr>
              <w:pStyle w:val="Ttulo3"/>
              <w:spacing w:before="0" w:after="120"/>
              <w:jc w:val="center"/>
            </w:pPr>
            <w:r>
              <w:t>/     /</w:t>
            </w:r>
          </w:p>
        </w:tc>
        <w:tc>
          <w:tcPr>
            <w:tcW w:w="2333" w:type="dxa"/>
            <w:gridSpan w:val="2"/>
            <w:shd w:val="clear" w:color="auto" w:fill="auto"/>
          </w:tcPr>
          <w:p w14:paraId="55149472" w14:textId="77777777" w:rsidR="00D6046E" w:rsidRPr="006076FB" w:rsidRDefault="00D6046E" w:rsidP="006076FB">
            <w:pPr>
              <w:pStyle w:val="Ttulo3"/>
              <w:spacing w:before="120" w:after="0"/>
              <w:jc w:val="both"/>
              <w:rPr>
                <w:vertAlign w:val="superscript"/>
              </w:rPr>
            </w:pPr>
            <w:r w:rsidRPr="006076FB">
              <w:rPr>
                <w:vertAlign w:val="superscript"/>
              </w:rPr>
              <w:t>Término:</w:t>
            </w:r>
          </w:p>
          <w:p w14:paraId="118FB2E2" w14:textId="77777777" w:rsidR="00D6046E" w:rsidRPr="00E038E9" w:rsidRDefault="00D6046E" w:rsidP="006076FB">
            <w:pPr>
              <w:pStyle w:val="Ttulo3"/>
              <w:spacing w:before="0" w:after="120"/>
              <w:jc w:val="center"/>
            </w:pPr>
            <w:r>
              <w:t>/     /</w:t>
            </w:r>
          </w:p>
        </w:tc>
        <w:tc>
          <w:tcPr>
            <w:tcW w:w="2333" w:type="dxa"/>
            <w:shd w:val="clear" w:color="auto" w:fill="auto"/>
          </w:tcPr>
          <w:p w14:paraId="50CE36EE" w14:textId="77777777" w:rsidR="00D6046E" w:rsidRPr="006076FB" w:rsidRDefault="00D6046E" w:rsidP="006076FB">
            <w:pPr>
              <w:pStyle w:val="Ttulo3"/>
              <w:spacing w:before="120" w:after="0"/>
              <w:jc w:val="center"/>
              <w:rPr>
                <w:vertAlign w:val="superscript"/>
              </w:rPr>
            </w:pPr>
            <w:r w:rsidRPr="006076FB">
              <w:rPr>
                <w:vertAlign w:val="superscript"/>
              </w:rPr>
              <w:t>Horas estagiadas:</w:t>
            </w:r>
          </w:p>
          <w:p w14:paraId="121E3675" w14:textId="77777777" w:rsidR="00D6046E" w:rsidRPr="00D6046E" w:rsidRDefault="00602E7F" w:rsidP="006076FB">
            <w:pPr>
              <w:pStyle w:val="Ttulo3"/>
              <w:spacing w:before="0" w:after="120"/>
              <w:jc w:val="center"/>
            </w:pPr>
            <w:r>
              <w:t xml:space="preserve"> </w:t>
            </w:r>
            <w:r w:rsidR="00364352">
              <w:t>H</w:t>
            </w:r>
            <w:r w:rsidR="00D6046E">
              <w:t>oras</w:t>
            </w:r>
          </w:p>
        </w:tc>
      </w:tr>
    </w:tbl>
    <w:p w14:paraId="474098EB" w14:textId="77777777" w:rsidR="00F976AC" w:rsidRDefault="00F976AC" w:rsidP="0099169E">
      <w:pPr>
        <w:rPr>
          <w:rFonts w:ascii="Arial" w:hAnsi="Arial" w:cs="Arial"/>
          <w:b/>
          <w:bCs/>
          <w:sz w:val="26"/>
          <w:szCs w:val="26"/>
        </w:rPr>
      </w:pPr>
    </w:p>
    <w:p w14:paraId="143755A7" w14:textId="77777777" w:rsidR="0099169E" w:rsidRDefault="00D458E6" w:rsidP="0099169E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 w:type="page"/>
      </w:r>
    </w:p>
    <w:p w14:paraId="29DD98D3" w14:textId="77777777" w:rsidR="0099169E" w:rsidRDefault="0099169E" w:rsidP="0099169E">
      <w:pPr>
        <w:rPr>
          <w:rFonts w:ascii="Arial" w:hAnsi="Arial" w:cs="Arial"/>
          <w:b/>
          <w:bCs/>
          <w:sz w:val="26"/>
          <w:szCs w:val="26"/>
        </w:rPr>
      </w:pPr>
    </w:p>
    <w:p w14:paraId="353C9020" w14:textId="77777777" w:rsidR="00D458E6" w:rsidRDefault="0099169E" w:rsidP="007578D3">
      <w:pPr>
        <w:pStyle w:val="Ttulo1"/>
      </w:pPr>
      <w:r>
        <w:t>Índice:</w:t>
      </w:r>
    </w:p>
    <w:p w14:paraId="6F71DB50" w14:textId="77777777" w:rsidR="0099169E" w:rsidRDefault="0099169E" w:rsidP="00A468FD">
      <w:pPr>
        <w:ind w:left="360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tblInd w:w="360" w:type="dxa"/>
        <w:tblLook w:val="01E0" w:firstRow="1" w:lastRow="1" w:firstColumn="1" w:lastColumn="1" w:noHBand="0" w:noVBand="0"/>
      </w:tblPr>
      <w:tblGrid>
        <w:gridCol w:w="8349"/>
        <w:gridCol w:w="1078"/>
      </w:tblGrid>
      <w:tr w:rsidR="00A468FD" w:rsidRPr="006076FB" w14:paraId="713A881A" w14:textId="77777777" w:rsidTr="006076FB">
        <w:tc>
          <w:tcPr>
            <w:tcW w:w="8388" w:type="dxa"/>
            <w:shd w:val="clear" w:color="auto" w:fill="auto"/>
          </w:tcPr>
          <w:p w14:paraId="7DF77509" w14:textId="77777777" w:rsidR="00A468FD" w:rsidRPr="006076FB" w:rsidRDefault="008120BB" w:rsidP="006076FB">
            <w:pPr>
              <w:tabs>
                <w:tab w:val="left" w:pos="8520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76FB">
              <w:rPr>
                <w:rFonts w:ascii="Arial" w:hAnsi="Arial" w:cs="Arial"/>
                <w:b/>
                <w:bCs/>
                <w:sz w:val="26"/>
                <w:szCs w:val="26"/>
              </w:rPr>
              <w:t>Conteúdo</w:t>
            </w:r>
          </w:p>
        </w:tc>
        <w:tc>
          <w:tcPr>
            <w:tcW w:w="1080" w:type="dxa"/>
            <w:shd w:val="clear" w:color="auto" w:fill="auto"/>
          </w:tcPr>
          <w:p w14:paraId="1951C68B" w14:textId="77777777" w:rsidR="00A468FD" w:rsidRPr="006076FB" w:rsidRDefault="008120BB" w:rsidP="006076FB">
            <w:pPr>
              <w:tabs>
                <w:tab w:val="left" w:pos="8520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76FB">
              <w:rPr>
                <w:rFonts w:ascii="Arial" w:hAnsi="Arial" w:cs="Arial"/>
                <w:b/>
                <w:bCs/>
                <w:sz w:val="26"/>
                <w:szCs w:val="26"/>
              </w:rPr>
              <w:t>pág.</w:t>
            </w:r>
          </w:p>
        </w:tc>
      </w:tr>
      <w:tr w:rsidR="00A468FD" w:rsidRPr="006076FB" w14:paraId="3EDAE29C" w14:textId="77777777" w:rsidTr="006076FB">
        <w:tc>
          <w:tcPr>
            <w:tcW w:w="8388" w:type="dxa"/>
            <w:shd w:val="clear" w:color="auto" w:fill="auto"/>
          </w:tcPr>
          <w:p w14:paraId="6D8443D4" w14:textId="77777777" w:rsidR="00A468FD" w:rsidRPr="006076FB" w:rsidRDefault="00A468FD" w:rsidP="006076FB">
            <w:pPr>
              <w:tabs>
                <w:tab w:val="left" w:pos="8520"/>
              </w:tabs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auto"/>
          </w:tcPr>
          <w:p w14:paraId="062B1BEC" w14:textId="77777777" w:rsidR="00A468FD" w:rsidRPr="006076FB" w:rsidRDefault="00A468FD" w:rsidP="006076FB">
            <w:pPr>
              <w:tabs>
                <w:tab w:val="left" w:pos="8520"/>
              </w:tabs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EA5392" w:rsidRPr="006076FB" w14:paraId="4DA9D338" w14:textId="77777777" w:rsidTr="006076FB">
        <w:tc>
          <w:tcPr>
            <w:tcW w:w="8388" w:type="dxa"/>
            <w:shd w:val="clear" w:color="auto" w:fill="auto"/>
          </w:tcPr>
          <w:p w14:paraId="6E344526" w14:textId="77777777" w:rsidR="00EA5392" w:rsidRPr="006076FB" w:rsidRDefault="00EA5392" w:rsidP="006076FB">
            <w:pPr>
              <w:tabs>
                <w:tab w:val="left" w:pos="8520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76FB">
              <w:rPr>
                <w:rFonts w:ascii="Arial" w:hAnsi="Arial" w:cs="Arial"/>
                <w:b/>
                <w:bCs/>
                <w:sz w:val="26"/>
                <w:szCs w:val="26"/>
              </w:rPr>
              <w:t>Identificação</w:t>
            </w:r>
          </w:p>
        </w:tc>
        <w:tc>
          <w:tcPr>
            <w:tcW w:w="1080" w:type="dxa"/>
            <w:shd w:val="clear" w:color="auto" w:fill="auto"/>
          </w:tcPr>
          <w:p w14:paraId="664DB1C5" w14:textId="77777777" w:rsidR="00EA5392" w:rsidRPr="006076FB" w:rsidRDefault="00364352" w:rsidP="006076FB">
            <w:pPr>
              <w:tabs>
                <w:tab w:val="left" w:pos="8520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76FB"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</w:tr>
      <w:tr w:rsidR="008120BB" w:rsidRPr="006076FB" w14:paraId="0F5122AB" w14:textId="77777777" w:rsidTr="006076FB">
        <w:tc>
          <w:tcPr>
            <w:tcW w:w="8388" w:type="dxa"/>
            <w:shd w:val="clear" w:color="auto" w:fill="auto"/>
          </w:tcPr>
          <w:p w14:paraId="0718E077" w14:textId="77777777" w:rsidR="008120BB" w:rsidRPr="006076FB" w:rsidRDefault="008120BB" w:rsidP="006076FB">
            <w:pPr>
              <w:tabs>
                <w:tab w:val="left" w:pos="8520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76FB">
              <w:rPr>
                <w:rFonts w:ascii="Arial" w:hAnsi="Arial" w:cs="Arial"/>
                <w:b/>
                <w:bCs/>
                <w:sz w:val="26"/>
                <w:szCs w:val="26"/>
              </w:rPr>
              <w:t>Introdução</w:t>
            </w:r>
          </w:p>
        </w:tc>
        <w:tc>
          <w:tcPr>
            <w:tcW w:w="1080" w:type="dxa"/>
            <w:shd w:val="clear" w:color="auto" w:fill="auto"/>
          </w:tcPr>
          <w:p w14:paraId="6067F5E4" w14:textId="77777777" w:rsidR="008120BB" w:rsidRPr="006076FB" w:rsidRDefault="00364352" w:rsidP="006076FB">
            <w:pPr>
              <w:tabs>
                <w:tab w:val="left" w:pos="8520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76FB"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</w:tr>
      <w:tr w:rsidR="008120BB" w:rsidRPr="006076FB" w14:paraId="1B7E2E6A" w14:textId="77777777" w:rsidTr="006076FB">
        <w:tc>
          <w:tcPr>
            <w:tcW w:w="8388" w:type="dxa"/>
            <w:shd w:val="clear" w:color="auto" w:fill="auto"/>
          </w:tcPr>
          <w:p w14:paraId="36ABB0BF" w14:textId="77777777" w:rsidR="008120BB" w:rsidRPr="006076FB" w:rsidRDefault="008120BB" w:rsidP="006076FB">
            <w:pPr>
              <w:tabs>
                <w:tab w:val="left" w:pos="8520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76FB">
              <w:rPr>
                <w:rFonts w:ascii="Arial" w:hAnsi="Arial" w:cs="Arial"/>
                <w:b/>
                <w:bCs/>
                <w:sz w:val="26"/>
                <w:szCs w:val="26"/>
              </w:rPr>
              <w:t>Corpo do relatório</w:t>
            </w:r>
          </w:p>
        </w:tc>
        <w:tc>
          <w:tcPr>
            <w:tcW w:w="1080" w:type="dxa"/>
            <w:shd w:val="clear" w:color="auto" w:fill="auto"/>
          </w:tcPr>
          <w:p w14:paraId="73A852D2" w14:textId="77777777" w:rsidR="008120BB" w:rsidRPr="006076FB" w:rsidRDefault="008120BB" w:rsidP="006076FB">
            <w:pPr>
              <w:tabs>
                <w:tab w:val="left" w:pos="8520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8120BB" w:rsidRPr="006076FB" w14:paraId="33D36B9D" w14:textId="77777777" w:rsidTr="006076FB">
        <w:tc>
          <w:tcPr>
            <w:tcW w:w="8388" w:type="dxa"/>
            <w:shd w:val="clear" w:color="auto" w:fill="auto"/>
          </w:tcPr>
          <w:p w14:paraId="52C7502E" w14:textId="77777777" w:rsidR="008120BB" w:rsidRPr="006076FB" w:rsidRDefault="008120BB" w:rsidP="006076FB">
            <w:pPr>
              <w:tabs>
                <w:tab w:val="left" w:pos="8520"/>
              </w:tabs>
              <w:ind w:firstLine="24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14:paraId="435BCCFA" w14:textId="77777777" w:rsidR="008120BB" w:rsidRPr="006076FB" w:rsidRDefault="008120BB" w:rsidP="006076FB">
            <w:pPr>
              <w:tabs>
                <w:tab w:val="left" w:pos="8520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8120BB" w:rsidRPr="006076FB" w14:paraId="53510010" w14:textId="77777777" w:rsidTr="006076FB">
        <w:tc>
          <w:tcPr>
            <w:tcW w:w="8388" w:type="dxa"/>
            <w:shd w:val="clear" w:color="auto" w:fill="auto"/>
          </w:tcPr>
          <w:p w14:paraId="50D422E0" w14:textId="77777777" w:rsidR="008120BB" w:rsidRPr="006076FB" w:rsidRDefault="008120BB" w:rsidP="006076FB">
            <w:pPr>
              <w:tabs>
                <w:tab w:val="left" w:pos="8520"/>
              </w:tabs>
              <w:ind w:firstLine="24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14:paraId="754AD818" w14:textId="77777777" w:rsidR="008120BB" w:rsidRPr="006076FB" w:rsidRDefault="008120BB" w:rsidP="006076FB">
            <w:pPr>
              <w:tabs>
                <w:tab w:val="left" w:pos="8520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8120BB" w:rsidRPr="006076FB" w14:paraId="44F9465E" w14:textId="77777777" w:rsidTr="006076FB">
        <w:tc>
          <w:tcPr>
            <w:tcW w:w="8388" w:type="dxa"/>
            <w:shd w:val="clear" w:color="auto" w:fill="auto"/>
          </w:tcPr>
          <w:p w14:paraId="657C3CA7" w14:textId="77777777" w:rsidR="008120BB" w:rsidRPr="006076FB" w:rsidRDefault="008120BB" w:rsidP="006076FB">
            <w:pPr>
              <w:tabs>
                <w:tab w:val="left" w:pos="8520"/>
              </w:tabs>
              <w:ind w:firstLine="24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14:paraId="6A2FC083" w14:textId="77777777" w:rsidR="008120BB" w:rsidRPr="006076FB" w:rsidRDefault="008120BB" w:rsidP="006076FB">
            <w:pPr>
              <w:tabs>
                <w:tab w:val="left" w:pos="8520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8120BB" w:rsidRPr="006076FB" w14:paraId="6AA9125A" w14:textId="77777777" w:rsidTr="006076FB">
        <w:tc>
          <w:tcPr>
            <w:tcW w:w="8388" w:type="dxa"/>
            <w:shd w:val="clear" w:color="auto" w:fill="auto"/>
          </w:tcPr>
          <w:p w14:paraId="2A0D69C1" w14:textId="77777777" w:rsidR="008120BB" w:rsidRPr="006076FB" w:rsidRDefault="008120BB" w:rsidP="006076FB">
            <w:pPr>
              <w:tabs>
                <w:tab w:val="left" w:pos="8520"/>
              </w:tabs>
              <w:ind w:firstLine="24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14:paraId="5F9ED047" w14:textId="77777777" w:rsidR="008120BB" w:rsidRPr="006076FB" w:rsidRDefault="008120BB" w:rsidP="006076FB">
            <w:pPr>
              <w:tabs>
                <w:tab w:val="left" w:pos="8520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8120BB" w:rsidRPr="006076FB" w14:paraId="226ECC8A" w14:textId="77777777" w:rsidTr="006076FB">
        <w:tc>
          <w:tcPr>
            <w:tcW w:w="8388" w:type="dxa"/>
            <w:shd w:val="clear" w:color="auto" w:fill="auto"/>
          </w:tcPr>
          <w:p w14:paraId="7331E960" w14:textId="77777777" w:rsidR="008120BB" w:rsidRPr="006076FB" w:rsidRDefault="008120BB" w:rsidP="006076FB">
            <w:pPr>
              <w:tabs>
                <w:tab w:val="left" w:pos="8520"/>
              </w:tabs>
              <w:ind w:firstLine="24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14:paraId="5CD2EA2E" w14:textId="77777777" w:rsidR="008120BB" w:rsidRPr="006076FB" w:rsidRDefault="008120BB" w:rsidP="006076FB">
            <w:pPr>
              <w:tabs>
                <w:tab w:val="left" w:pos="8520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8120BB" w:rsidRPr="006076FB" w14:paraId="68AE46CB" w14:textId="77777777" w:rsidTr="006076FB">
        <w:tc>
          <w:tcPr>
            <w:tcW w:w="8388" w:type="dxa"/>
            <w:shd w:val="clear" w:color="auto" w:fill="auto"/>
          </w:tcPr>
          <w:p w14:paraId="0FA99E35" w14:textId="77777777" w:rsidR="008120BB" w:rsidRPr="006076FB" w:rsidRDefault="008120BB" w:rsidP="006076FB">
            <w:pPr>
              <w:tabs>
                <w:tab w:val="left" w:pos="8520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76FB">
              <w:rPr>
                <w:rFonts w:ascii="Arial" w:hAnsi="Arial" w:cs="Arial"/>
                <w:b/>
                <w:bCs/>
                <w:sz w:val="26"/>
                <w:szCs w:val="26"/>
              </w:rPr>
              <w:t>Conclusões e sugestões</w:t>
            </w:r>
          </w:p>
        </w:tc>
        <w:tc>
          <w:tcPr>
            <w:tcW w:w="1080" w:type="dxa"/>
            <w:shd w:val="clear" w:color="auto" w:fill="auto"/>
          </w:tcPr>
          <w:p w14:paraId="79270315" w14:textId="77777777" w:rsidR="008120BB" w:rsidRPr="006076FB" w:rsidRDefault="008120BB" w:rsidP="006076FB">
            <w:pPr>
              <w:tabs>
                <w:tab w:val="left" w:pos="8520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8120BB" w:rsidRPr="006076FB" w14:paraId="574F7EBA" w14:textId="77777777" w:rsidTr="006076FB">
        <w:tc>
          <w:tcPr>
            <w:tcW w:w="8388" w:type="dxa"/>
            <w:shd w:val="clear" w:color="auto" w:fill="auto"/>
          </w:tcPr>
          <w:p w14:paraId="00DED7DB" w14:textId="77777777" w:rsidR="008120BB" w:rsidRPr="006076FB" w:rsidRDefault="008120BB" w:rsidP="006076FB">
            <w:pPr>
              <w:tabs>
                <w:tab w:val="left" w:pos="8520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76FB">
              <w:rPr>
                <w:rFonts w:ascii="Arial" w:hAnsi="Arial" w:cs="Arial"/>
                <w:b/>
                <w:bCs/>
                <w:sz w:val="26"/>
                <w:szCs w:val="26"/>
              </w:rPr>
              <w:t>Validação do relatório</w:t>
            </w:r>
          </w:p>
        </w:tc>
        <w:tc>
          <w:tcPr>
            <w:tcW w:w="1080" w:type="dxa"/>
            <w:shd w:val="clear" w:color="auto" w:fill="auto"/>
          </w:tcPr>
          <w:p w14:paraId="000B9493" w14:textId="77777777" w:rsidR="008120BB" w:rsidRPr="006076FB" w:rsidRDefault="008120BB" w:rsidP="006076FB">
            <w:pPr>
              <w:tabs>
                <w:tab w:val="left" w:pos="8520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6C7878" w:rsidRPr="006076FB" w14:paraId="5ACCCFD2" w14:textId="77777777" w:rsidTr="006076FB">
        <w:tc>
          <w:tcPr>
            <w:tcW w:w="8388" w:type="dxa"/>
            <w:shd w:val="clear" w:color="auto" w:fill="auto"/>
          </w:tcPr>
          <w:p w14:paraId="1FBD9B2C" w14:textId="77777777" w:rsidR="006C7878" w:rsidRPr="006076FB" w:rsidRDefault="006C7878" w:rsidP="006076FB">
            <w:pPr>
              <w:tabs>
                <w:tab w:val="left" w:pos="8520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76FB">
              <w:rPr>
                <w:rFonts w:ascii="Arial" w:hAnsi="Arial" w:cs="Arial"/>
                <w:b/>
                <w:bCs/>
                <w:sz w:val="26"/>
                <w:szCs w:val="28"/>
              </w:rPr>
              <w:t>A</w:t>
            </w:r>
            <w:r w:rsidR="00FC4C92" w:rsidRPr="006076FB">
              <w:rPr>
                <w:rFonts w:ascii="Arial" w:hAnsi="Arial" w:cs="Arial"/>
                <w:b/>
                <w:bCs/>
                <w:sz w:val="26"/>
                <w:szCs w:val="28"/>
              </w:rPr>
              <w:t>valiação</w:t>
            </w:r>
          </w:p>
        </w:tc>
        <w:tc>
          <w:tcPr>
            <w:tcW w:w="1080" w:type="dxa"/>
            <w:shd w:val="clear" w:color="auto" w:fill="auto"/>
          </w:tcPr>
          <w:p w14:paraId="47F69C09" w14:textId="77777777" w:rsidR="006C7878" w:rsidRPr="006076FB" w:rsidRDefault="006C7878" w:rsidP="006076FB">
            <w:pPr>
              <w:tabs>
                <w:tab w:val="left" w:pos="8520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14:paraId="7E4DA139" w14:textId="77777777" w:rsidR="0099169E" w:rsidRDefault="0099169E" w:rsidP="0099169E">
      <w:pPr>
        <w:rPr>
          <w:rFonts w:ascii="Arial" w:hAnsi="Arial" w:cs="Arial"/>
          <w:b/>
          <w:bCs/>
          <w:sz w:val="26"/>
          <w:szCs w:val="26"/>
        </w:rPr>
      </w:pPr>
    </w:p>
    <w:p w14:paraId="032F042B" w14:textId="77777777" w:rsidR="00A468FD" w:rsidRDefault="00A468FD" w:rsidP="0099169E">
      <w:pPr>
        <w:rPr>
          <w:rFonts w:ascii="Arial" w:hAnsi="Arial" w:cs="Arial"/>
          <w:b/>
          <w:bCs/>
          <w:sz w:val="26"/>
          <w:szCs w:val="26"/>
        </w:rPr>
      </w:pPr>
    </w:p>
    <w:p w14:paraId="3DBF8DDC" w14:textId="77777777" w:rsidR="00A21C64" w:rsidRDefault="00A21C64" w:rsidP="0099169E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 w:type="page"/>
      </w:r>
    </w:p>
    <w:p w14:paraId="78B1F927" w14:textId="77777777" w:rsidR="00A21C64" w:rsidRDefault="00A21C64" w:rsidP="0099169E">
      <w:pPr>
        <w:rPr>
          <w:rFonts w:ascii="Arial" w:hAnsi="Arial" w:cs="Arial"/>
          <w:b/>
          <w:bCs/>
          <w:sz w:val="26"/>
          <w:szCs w:val="26"/>
        </w:rPr>
      </w:pPr>
    </w:p>
    <w:p w14:paraId="5EB041E8" w14:textId="77777777" w:rsidR="00A21C64" w:rsidRDefault="00A21C64" w:rsidP="007578D3">
      <w:pPr>
        <w:pStyle w:val="Ttulo1"/>
      </w:pPr>
      <w:r>
        <w:t>Introdução:</w:t>
      </w:r>
    </w:p>
    <w:p w14:paraId="2ADD3B1F" w14:textId="77777777" w:rsidR="00A21C64" w:rsidRDefault="00A21C64" w:rsidP="0099169E">
      <w:pPr>
        <w:rPr>
          <w:rFonts w:ascii="Arial" w:hAnsi="Arial" w:cs="Arial"/>
          <w:b/>
          <w:bCs/>
          <w:sz w:val="26"/>
          <w:szCs w:val="26"/>
        </w:rPr>
      </w:pPr>
    </w:p>
    <w:p w14:paraId="0431E5F0" w14:textId="77777777" w:rsidR="000A2C29" w:rsidRPr="000A2C29" w:rsidRDefault="000A2C29" w:rsidP="00547A9E"/>
    <w:p w14:paraId="094EDB38" w14:textId="77777777" w:rsidR="00A21C64" w:rsidRPr="00547A9E" w:rsidRDefault="00A21C64" w:rsidP="00547A9E">
      <w:pPr>
        <w:rPr>
          <w:color w:val="FF0000"/>
        </w:rPr>
      </w:pPr>
      <w:r w:rsidRPr="00547A9E">
        <w:rPr>
          <w:color w:val="FF0000"/>
        </w:rPr>
        <w:t>Coloque aqui algumas considerações iniciais que julgar necessário para melhor compreensão do corpo do texto desse relatório.</w:t>
      </w:r>
    </w:p>
    <w:p w14:paraId="313C9B35" w14:textId="77777777" w:rsidR="00A21C64" w:rsidRDefault="00A21C64" w:rsidP="0099169E">
      <w:pPr>
        <w:rPr>
          <w:rFonts w:ascii="Arial" w:hAnsi="Arial" w:cs="Arial"/>
          <w:b/>
          <w:bCs/>
          <w:sz w:val="26"/>
          <w:szCs w:val="26"/>
        </w:rPr>
      </w:pPr>
    </w:p>
    <w:p w14:paraId="7D1B0C01" w14:textId="77777777" w:rsidR="00547A9E" w:rsidRDefault="00547A9E" w:rsidP="0099169E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 w:type="page"/>
      </w:r>
    </w:p>
    <w:p w14:paraId="11A874B5" w14:textId="77777777" w:rsidR="00547A9E" w:rsidRDefault="00547A9E" w:rsidP="0099169E">
      <w:pPr>
        <w:rPr>
          <w:rFonts w:ascii="Arial" w:hAnsi="Arial" w:cs="Arial"/>
          <w:b/>
          <w:bCs/>
          <w:sz w:val="26"/>
          <w:szCs w:val="26"/>
        </w:rPr>
      </w:pPr>
    </w:p>
    <w:p w14:paraId="0691FE6D" w14:textId="77777777" w:rsidR="00547A9E" w:rsidRDefault="00547A9E" w:rsidP="00547A9E">
      <w:pPr>
        <w:pStyle w:val="Ttulo1"/>
      </w:pPr>
      <w:r w:rsidRPr="00366F7F">
        <w:t>Corpo do relatório:</w:t>
      </w:r>
    </w:p>
    <w:p w14:paraId="29DA57B1" w14:textId="77777777" w:rsidR="00547A9E" w:rsidRPr="007578D3" w:rsidRDefault="00547A9E" w:rsidP="007578D3">
      <w:pPr>
        <w:rPr>
          <w:rFonts w:ascii="Arial" w:hAnsi="Arial" w:cs="Arial"/>
          <w:b/>
          <w:bCs/>
          <w:sz w:val="26"/>
          <w:szCs w:val="26"/>
        </w:rPr>
      </w:pPr>
    </w:p>
    <w:p w14:paraId="3862EEB4" w14:textId="77777777" w:rsidR="000A2C29" w:rsidRPr="000A2C29" w:rsidRDefault="000A2C29" w:rsidP="007578D3"/>
    <w:p w14:paraId="466C3B38" w14:textId="77777777" w:rsidR="00547A9E" w:rsidRDefault="007578D3" w:rsidP="007578D3">
      <w:pPr>
        <w:rPr>
          <w:color w:val="FF0000"/>
        </w:rPr>
      </w:pPr>
      <w:r w:rsidRPr="007578D3">
        <w:rPr>
          <w:color w:val="FF0000"/>
        </w:rPr>
        <w:t>Coloque aqui o r</w:t>
      </w:r>
      <w:r w:rsidR="00547A9E" w:rsidRPr="007578D3">
        <w:rPr>
          <w:color w:val="FF0000"/>
        </w:rPr>
        <w:t>esumo de todas as atividades desenvolvidas durante o período de estágio tais como estudos, tarefas, projetos, reuniões, cursos e visitas.</w:t>
      </w:r>
    </w:p>
    <w:p w14:paraId="4128A64A" w14:textId="77777777" w:rsidR="00603DE4" w:rsidRPr="00603DE4" w:rsidRDefault="00603DE4" w:rsidP="00603DE4">
      <w:pPr>
        <w:rPr>
          <w:color w:val="FF0000"/>
        </w:rPr>
      </w:pPr>
      <w:r w:rsidRPr="00603DE4">
        <w:rPr>
          <w:color w:val="FF0000"/>
        </w:rPr>
        <w:t>Mencionar sempre o nome completo e o cargo das pessoas que tenham colaborado nas atividades nele mencionadas.</w:t>
      </w:r>
    </w:p>
    <w:p w14:paraId="4F8041A5" w14:textId="77777777" w:rsidR="00603DE4" w:rsidRDefault="00603DE4" w:rsidP="007578D3">
      <w:pPr>
        <w:rPr>
          <w:color w:val="FF0000"/>
        </w:rPr>
      </w:pPr>
      <w:r w:rsidRPr="00603DE4">
        <w:rPr>
          <w:color w:val="FF0000"/>
        </w:rPr>
        <w:t xml:space="preserve">Quando forem extraídos dados de fontes escritas </w:t>
      </w:r>
      <w:r w:rsidR="00C93787">
        <w:rPr>
          <w:color w:val="FF0000"/>
        </w:rPr>
        <w:t xml:space="preserve">como </w:t>
      </w:r>
      <w:r>
        <w:rPr>
          <w:color w:val="FF0000"/>
        </w:rPr>
        <w:t>manu</w:t>
      </w:r>
      <w:r w:rsidRPr="00603DE4">
        <w:rPr>
          <w:color w:val="FF0000"/>
        </w:rPr>
        <w:t>ais, revistas</w:t>
      </w:r>
      <w:r w:rsidR="00C93787">
        <w:rPr>
          <w:color w:val="FF0000"/>
        </w:rPr>
        <w:t xml:space="preserve"> e</w:t>
      </w:r>
      <w:r w:rsidRPr="00603DE4">
        <w:rPr>
          <w:color w:val="FF0000"/>
        </w:rPr>
        <w:t xml:space="preserve"> livros, mencionar nome do autor, título, data e edi</w:t>
      </w:r>
      <w:r w:rsidR="00C93787">
        <w:rPr>
          <w:color w:val="FF0000"/>
        </w:rPr>
        <w:t xml:space="preserve">ção preferencialmente utilizando o formato de citação prescrito pela </w:t>
      </w:r>
      <w:r w:rsidR="008033CA">
        <w:rPr>
          <w:color w:val="FF0000"/>
        </w:rPr>
        <w:t xml:space="preserve">norma </w:t>
      </w:r>
      <w:r w:rsidR="00C93787">
        <w:rPr>
          <w:color w:val="FF0000"/>
        </w:rPr>
        <w:t xml:space="preserve">NBR </w:t>
      </w:r>
      <w:r w:rsidR="008033CA">
        <w:rPr>
          <w:color w:val="FF0000"/>
        </w:rPr>
        <w:t>6023.</w:t>
      </w:r>
    </w:p>
    <w:p w14:paraId="06632BD7" w14:textId="77777777" w:rsidR="00603DE4" w:rsidRPr="00962A57" w:rsidRDefault="00603DE4" w:rsidP="007578D3">
      <w:pPr>
        <w:rPr>
          <w:color w:val="FF0000"/>
        </w:rPr>
      </w:pPr>
    </w:p>
    <w:p w14:paraId="259582DE" w14:textId="77777777" w:rsidR="00962A57" w:rsidRPr="00962A57" w:rsidRDefault="00962A57" w:rsidP="00962A57">
      <w:pPr>
        <w:rPr>
          <w:color w:val="FF0000"/>
        </w:rPr>
      </w:pPr>
      <w:r w:rsidRPr="00962A57">
        <w:rPr>
          <w:color w:val="FF0000"/>
        </w:rPr>
        <w:t>Características de um bom Relatório Final de Estágio</w:t>
      </w:r>
    </w:p>
    <w:p w14:paraId="73CA351E" w14:textId="77777777" w:rsidR="00962A57" w:rsidRPr="00962A57" w:rsidRDefault="00962A57" w:rsidP="00962A57">
      <w:pPr>
        <w:numPr>
          <w:ilvl w:val="0"/>
          <w:numId w:val="3"/>
        </w:numPr>
        <w:rPr>
          <w:color w:val="FF0000"/>
        </w:rPr>
      </w:pPr>
      <w:r w:rsidRPr="00962A57">
        <w:rPr>
          <w:color w:val="FF0000"/>
        </w:rPr>
        <w:t>não é exageradamente sucinto, nem prolixo;</w:t>
      </w:r>
    </w:p>
    <w:p w14:paraId="2F64C220" w14:textId="77777777" w:rsidR="00962A57" w:rsidRPr="00962A57" w:rsidRDefault="00962A57" w:rsidP="00962A57">
      <w:pPr>
        <w:numPr>
          <w:ilvl w:val="0"/>
          <w:numId w:val="3"/>
        </w:numPr>
        <w:rPr>
          <w:color w:val="FF0000"/>
        </w:rPr>
      </w:pPr>
      <w:r w:rsidRPr="00962A57">
        <w:rPr>
          <w:color w:val="FF0000"/>
        </w:rPr>
        <w:t>sua extensão é determinada pela natureza das atividades desenvolvidas;</w:t>
      </w:r>
    </w:p>
    <w:p w14:paraId="477813C6" w14:textId="77777777" w:rsidR="00962A57" w:rsidRPr="00962A57" w:rsidRDefault="00962A57" w:rsidP="00962A57">
      <w:pPr>
        <w:numPr>
          <w:ilvl w:val="0"/>
          <w:numId w:val="3"/>
        </w:numPr>
        <w:rPr>
          <w:color w:val="FF0000"/>
        </w:rPr>
      </w:pPr>
      <w:r w:rsidRPr="00962A57">
        <w:rPr>
          <w:color w:val="FF0000"/>
        </w:rPr>
        <w:t>possui linguagem clara, simples e precisa, esclarecendo toda a terminologia empregada;</w:t>
      </w:r>
    </w:p>
    <w:p w14:paraId="649B7E13" w14:textId="77777777" w:rsidR="00962A57" w:rsidRPr="00962A57" w:rsidRDefault="00962A57" w:rsidP="00962A57">
      <w:pPr>
        <w:numPr>
          <w:ilvl w:val="0"/>
          <w:numId w:val="3"/>
        </w:numPr>
        <w:rPr>
          <w:color w:val="FF0000"/>
        </w:rPr>
      </w:pPr>
      <w:r w:rsidRPr="00962A57">
        <w:rPr>
          <w:color w:val="FF0000"/>
        </w:rPr>
        <w:t>é isento de erros gramaticais, de grafia e de vícios de redação;</w:t>
      </w:r>
    </w:p>
    <w:p w14:paraId="3C40955D" w14:textId="77777777" w:rsidR="00962A57" w:rsidRPr="00962A57" w:rsidRDefault="00962A57" w:rsidP="00962A57">
      <w:pPr>
        <w:numPr>
          <w:ilvl w:val="0"/>
          <w:numId w:val="3"/>
        </w:numPr>
        <w:rPr>
          <w:color w:val="FF0000"/>
        </w:rPr>
      </w:pPr>
      <w:r w:rsidRPr="00962A57">
        <w:rPr>
          <w:color w:val="FF0000"/>
        </w:rPr>
        <w:t>tem boa apresentação;</w:t>
      </w:r>
    </w:p>
    <w:p w14:paraId="14AEF14C" w14:textId="77777777" w:rsidR="00962A57" w:rsidRPr="00962A57" w:rsidRDefault="00962A57" w:rsidP="00962A57">
      <w:pPr>
        <w:numPr>
          <w:ilvl w:val="0"/>
          <w:numId w:val="3"/>
        </w:numPr>
        <w:rPr>
          <w:color w:val="FF0000"/>
        </w:rPr>
      </w:pPr>
      <w:r w:rsidRPr="00962A57">
        <w:rPr>
          <w:color w:val="FF0000"/>
        </w:rPr>
        <w:t>é objetivo, ficando circunscrito ao seu “tema”, evitando abordar outros assuntos não correlatos;</w:t>
      </w:r>
    </w:p>
    <w:p w14:paraId="166BA24A" w14:textId="77777777" w:rsidR="00962A57" w:rsidRPr="00962A57" w:rsidRDefault="00962A57" w:rsidP="00962A57">
      <w:pPr>
        <w:numPr>
          <w:ilvl w:val="0"/>
          <w:numId w:val="3"/>
        </w:numPr>
        <w:rPr>
          <w:color w:val="FF0000"/>
        </w:rPr>
      </w:pPr>
      <w:r w:rsidRPr="00962A57">
        <w:rPr>
          <w:color w:val="FF0000"/>
        </w:rPr>
        <w:t>é apresentado de forma organizada e em seqüência lógica;</w:t>
      </w:r>
    </w:p>
    <w:p w14:paraId="3A3DB4C5" w14:textId="77777777" w:rsidR="00962A57" w:rsidRPr="00962A57" w:rsidRDefault="00962A57" w:rsidP="00962A57">
      <w:pPr>
        <w:numPr>
          <w:ilvl w:val="0"/>
          <w:numId w:val="3"/>
        </w:numPr>
        <w:rPr>
          <w:color w:val="FF0000"/>
        </w:rPr>
      </w:pPr>
      <w:r w:rsidRPr="00962A57">
        <w:rPr>
          <w:color w:val="FF0000"/>
        </w:rPr>
        <w:t>é correto e preciso quanto às informações e dados apresentados;</w:t>
      </w:r>
    </w:p>
    <w:p w14:paraId="6C4CB2C5" w14:textId="77777777" w:rsidR="00962A57" w:rsidRPr="00962A57" w:rsidRDefault="00962A57" w:rsidP="00962A57">
      <w:pPr>
        <w:numPr>
          <w:ilvl w:val="0"/>
          <w:numId w:val="3"/>
        </w:numPr>
        <w:rPr>
          <w:color w:val="FF0000"/>
        </w:rPr>
      </w:pPr>
      <w:r w:rsidRPr="00962A57">
        <w:rPr>
          <w:color w:val="FF0000"/>
        </w:rPr>
        <w:t>é rico quanto ao conteúdo, proporcionando leitura agradável e novos conhecimentos e</w:t>
      </w:r>
    </w:p>
    <w:p w14:paraId="55731B2A" w14:textId="77777777" w:rsidR="00962A57" w:rsidRPr="00962A57" w:rsidRDefault="00962A57" w:rsidP="00962A57">
      <w:pPr>
        <w:numPr>
          <w:ilvl w:val="0"/>
          <w:numId w:val="3"/>
        </w:numPr>
        <w:rPr>
          <w:color w:val="FF0000"/>
        </w:rPr>
      </w:pPr>
      <w:r w:rsidRPr="00962A57">
        <w:rPr>
          <w:color w:val="FF0000"/>
        </w:rPr>
        <w:t>apresenta conclusões e sugestões em torno dos assuntos abordados.</w:t>
      </w:r>
    </w:p>
    <w:p w14:paraId="3BE5EDCE" w14:textId="77777777" w:rsidR="00962A57" w:rsidRPr="00962A57" w:rsidRDefault="00962A57" w:rsidP="00962A57">
      <w:pPr>
        <w:rPr>
          <w:color w:val="FF0000"/>
        </w:rPr>
      </w:pPr>
    </w:p>
    <w:p w14:paraId="7EE0BF9D" w14:textId="77777777" w:rsidR="00962A57" w:rsidRPr="00962A57" w:rsidRDefault="00962A57" w:rsidP="00962A57">
      <w:pPr>
        <w:rPr>
          <w:color w:val="FF0000"/>
        </w:rPr>
      </w:pPr>
      <w:r w:rsidRPr="00962A57">
        <w:rPr>
          <w:color w:val="FF0000"/>
        </w:rPr>
        <w:t>A elaboração de um relatório é geralmente feita com base em anotações. Por esse motivo, à medida que o estágio se desenvolva, as anotações devem ser registradas de forma clara e completa, não dando margem a dúvidas e esquecimentos.</w:t>
      </w:r>
    </w:p>
    <w:p w14:paraId="0F23EAB1" w14:textId="77777777" w:rsidR="00962A57" w:rsidRPr="00962A57" w:rsidRDefault="00962A57" w:rsidP="00962A57">
      <w:pPr>
        <w:rPr>
          <w:color w:val="FF0000"/>
        </w:rPr>
      </w:pPr>
    </w:p>
    <w:p w14:paraId="6FEF3721" w14:textId="77777777" w:rsidR="00962A57" w:rsidRPr="00962A57" w:rsidRDefault="00962A57" w:rsidP="00962A57">
      <w:pPr>
        <w:rPr>
          <w:color w:val="FF0000"/>
        </w:rPr>
      </w:pPr>
      <w:r w:rsidRPr="00962A57">
        <w:rPr>
          <w:color w:val="FF0000"/>
        </w:rPr>
        <w:t>As informações do relatório são de suma importância para que a escola possa avaliar sua programação e atividades. A escola bem informada poderá melhorar o conteúdo programático por ela desenvolvido.</w:t>
      </w:r>
    </w:p>
    <w:p w14:paraId="4722DAFC" w14:textId="77777777" w:rsidR="00962A57" w:rsidRPr="00603DE4" w:rsidRDefault="00962A57" w:rsidP="00962A57"/>
    <w:p w14:paraId="1F37C1E7" w14:textId="77777777" w:rsidR="007578D3" w:rsidRDefault="007578D3" w:rsidP="007578D3">
      <w:pPr>
        <w:rPr>
          <w:rFonts w:ascii="Arial" w:hAnsi="Arial" w:cs="Arial"/>
          <w:b/>
          <w:bCs/>
          <w:sz w:val="26"/>
          <w:szCs w:val="26"/>
        </w:rPr>
      </w:pPr>
    </w:p>
    <w:p w14:paraId="391671EB" w14:textId="77777777" w:rsidR="007578D3" w:rsidRDefault="007578D3" w:rsidP="007578D3">
      <w:pPr>
        <w:rPr>
          <w:rFonts w:ascii="Arial" w:hAnsi="Arial" w:cs="Arial"/>
          <w:b/>
          <w:bCs/>
          <w:sz w:val="26"/>
          <w:szCs w:val="26"/>
        </w:rPr>
      </w:pPr>
    </w:p>
    <w:p w14:paraId="2D1D0449" w14:textId="77777777" w:rsidR="007578D3" w:rsidRDefault="007578D3" w:rsidP="007578D3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 w:type="page"/>
      </w:r>
    </w:p>
    <w:p w14:paraId="4D3A3C09" w14:textId="77777777" w:rsidR="007578D3" w:rsidRDefault="007578D3" w:rsidP="007578D3">
      <w:pPr>
        <w:rPr>
          <w:rFonts w:ascii="Arial" w:hAnsi="Arial" w:cs="Arial"/>
          <w:b/>
          <w:bCs/>
          <w:sz w:val="26"/>
          <w:szCs w:val="26"/>
        </w:rPr>
      </w:pPr>
    </w:p>
    <w:p w14:paraId="4E1E051A" w14:textId="77777777" w:rsidR="00547A9E" w:rsidRPr="007578D3" w:rsidRDefault="007578D3" w:rsidP="007C3E96">
      <w:pPr>
        <w:pStyle w:val="Ttulo1"/>
      </w:pPr>
      <w:r>
        <w:t>Conclus</w:t>
      </w:r>
      <w:r w:rsidR="00962A57">
        <w:t>ões</w:t>
      </w:r>
      <w:r>
        <w:t xml:space="preserve"> e sugestões:</w:t>
      </w:r>
    </w:p>
    <w:p w14:paraId="70B69C7F" w14:textId="77777777" w:rsidR="007C3E96" w:rsidRDefault="007C3E96" w:rsidP="007C3E96">
      <w:pPr>
        <w:rPr>
          <w:rFonts w:ascii="Arial" w:hAnsi="Arial" w:cs="Arial"/>
          <w:b/>
          <w:bCs/>
          <w:sz w:val="26"/>
          <w:szCs w:val="26"/>
        </w:rPr>
      </w:pPr>
    </w:p>
    <w:p w14:paraId="289E9D1D" w14:textId="77777777" w:rsidR="000A2C29" w:rsidRPr="000A2C29" w:rsidRDefault="000A2C29" w:rsidP="000A2C29">
      <w:pPr>
        <w:tabs>
          <w:tab w:val="left" w:pos="9000"/>
        </w:tabs>
      </w:pPr>
    </w:p>
    <w:p w14:paraId="67FE2771" w14:textId="77777777" w:rsidR="007C3E96" w:rsidRDefault="007C3E96" w:rsidP="007C3E96">
      <w:pPr>
        <w:rPr>
          <w:color w:val="FF0000"/>
        </w:rPr>
      </w:pPr>
      <w:r>
        <w:rPr>
          <w:color w:val="FF0000"/>
        </w:rPr>
        <w:t>C</w:t>
      </w:r>
      <w:r w:rsidR="00547A9E" w:rsidRPr="007C3E96">
        <w:rPr>
          <w:color w:val="FF0000"/>
        </w:rPr>
        <w:t>ita</w:t>
      </w:r>
      <w:r>
        <w:rPr>
          <w:color w:val="FF0000"/>
        </w:rPr>
        <w:t>r</w:t>
      </w:r>
      <w:r w:rsidR="00547A9E" w:rsidRPr="007C3E96">
        <w:rPr>
          <w:color w:val="FF0000"/>
        </w:rPr>
        <w:t xml:space="preserve"> os conhecimentos técnicos adquiridos no curso mais úteis no estágio, </w:t>
      </w:r>
      <w:r>
        <w:rPr>
          <w:color w:val="FF0000"/>
        </w:rPr>
        <w:t>aquele</w:t>
      </w:r>
      <w:r w:rsidR="00547A9E" w:rsidRPr="007C3E96">
        <w:rPr>
          <w:color w:val="FF0000"/>
        </w:rPr>
        <w:t xml:space="preserve">s que a escola deveria ter aprofundado mais, e outros dados. </w:t>
      </w:r>
    </w:p>
    <w:p w14:paraId="1C3C05F3" w14:textId="77777777" w:rsidR="000A2C29" w:rsidRDefault="000A2C29" w:rsidP="007C3E96">
      <w:pPr>
        <w:rPr>
          <w:color w:val="FF0000"/>
        </w:rPr>
      </w:pPr>
    </w:p>
    <w:p w14:paraId="45BD0455" w14:textId="77777777" w:rsidR="00547A9E" w:rsidRPr="007C3E96" w:rsidRDefault="00547A9E" w:rsidP="007C3E96">
      <w:pPr>
        <w:rPr>
          <w:color w:val="FF0000"/>
        </w:rPr>
      </w:pPr>
      <w:r w:rsidRPr="007C3E96">
        <w:rPr>
          <w:color w:val="FF0000"/>
        </w:rPr>
        <w:t>Poderão ser apresentadas</w:t>
      </w:r>
      <w:r w:rsidR="007C3E96">
        <w:rPr>
          <w:color w:val="FF0000"/>
        </w:rPr>
        <w:t xml:space="preserve"> sugestões </w:t>
      </w:r>
      <w:r w:rsidR="000A2C29">
        <w:rPr>
          <w:color w:val="FF0000"/>
        </w:rPr>
        <w:t xml:space="preserve">para contribuir com o programa de estágios desenvolvido na empresa, </w:t>
      </w:r>
      <w:r w:rsidR="007C3E96">
        <w:rPr>
          <w:color w:val="FF0000"/>
        </w:rPr>
        <w:t xml:space="preserve">sobre </w:t>
      </w:r>
      <w:r w:rsidR="000A2C29">
        <w:rPr>
          <w:color w:val="FF0000"/>
        </w:rPr>
        <w:t>os</w:t>
      </w:r>
      <w:r w:rsidR="007C3E96">
        <w:rPr>
          <w:color w:val="FF0000"/>
        </w:rPr>
        <w:t xml:space="preserve"> conteúdos das componentes curriculares</w:t>
      </w:r>
      <w:r w:rsidR="00986FF2">
        <w:rPr>
          <w:color w:val="FF0000"/>
        </w:rPr>
        <w:t xml:space="preserve"> e</w:t>
      </w:r>
      <w:r w:rsidRPr="007C3E96">
        <w:rPr>
          <w:color w:val="FF0000"/>
        </w:rPr>
        <w:t xml:space="preserve"> </w:t>
      </w:r>
      <w:r w:rsidR="00986FF2">
        <w:rPr>
          <w:color w:val="FF0000"/>
        </w:rPr>
        <w:t xml:space="preserve">as </w:t>
      </w:r>
      <w:r w:rsidRPr="007C3E96">
        <w:rPr>
          <w:color w:val="FF0000"/>
        </w:rPr>
        <w:t>tecnol</w:t>
      </w:r>
      <w:r w:rsidR="00986FF2">
        <w:rPr>
          <w:color w:val="FF0000"/>
        </w:rPr>
        <w:t>o</w:t>
      </w:r>
      <w:r w:rsidRPr="007C3E96">
        <w:rPr>
          <w:color w:val="FF0000"/>
        </w:rPr>
        <w:t>gi</w:t>
      </w:r>
      <w:r w:rsidR="00986FF2">
        <w:rPr>
          <w:color w:val="FF0000"/>
        </w:rPr>
        <w:t>as</w:t>
      </w:r>
      <w:r w:rsidRPr="007C3E96">
        <w:rPr>
          <w:color w:val="FF0000"/>
        </w:rPr>
        <w:t xml:space="preserve"> </w:t>
      </w:r>
      <w:r w:rsidR="00986FF2">
        <w:rPr>
          <w:color w:val="FF0000"/>
        </w:rPr>
        <w:t>abord</w:t>
      </w:r>
      <w:r w:rsidRPr="007C3E96">
        <w:rPr>
          <w:color w:val="FF0000"/>
        </w:rPr>
        <w:t>ad</w:t>
      </w:r>
      <w:r w:rsidR="00986FF2">
        <w:rPr>
          <w:color w:val="FF0000"/>
        </w:rPr>
        <w:t>as</w:t>
      </w:r>
      <w:r w:rsidR="007C3E96">
        <w:rPr>
          <w:color w:val="FF0000"/>
        </w:rPr>
        <w:t xml:space="preserve"> </w:t>
      </w:r>
      <w:r w:rsidR="00986FF2">
        <w:rPr>
          <w:color w:val="FF0000"/>
        </w:rPr>
        <w:t>durante o decorrer do curso.</w:t>
      </w:r>
    </w:p>
    <w:p w14:paraId="7F5C0E89" w14:textId="77777777" w:rsidR="00547A9E" w:rsidRDefault="00547A9E" w:rsidP="0099169E">
      <w:pPr>
        <w:rPr>
          <w:rFonts w:ascii="Arial" w:hAnsi="Arial" w:cs="Arial"/>
          <w:b/>
          <w:bCs/>
          <w:sz w:val="26"/>
          <w:szCs w:val="26"/>
        </w:rPr>
      </w:pPr>
    </w:p>
    <w:p w14:paraId="09A69FEC" w14:textId="77777777" w:rsidR="00F976AC" w:rsidRDefault="00F976AC" w:rsidP="0099169E">
      <w:pPr>
        <w:rPr>
          <w:rFonts w:ascii="Arial" w:hAnsi="Arial" w:cs="Arial"/>
          <w:b/>
          <w:bCs/>
          <w:sz w:val="26"/>
          <w:szCs w:val="26"/>
        </w:rPr>
      </w:pPr>
    </w:p>
    <w:p w14:paraId="5851E7D7" w14:textId="77777777" w:rsidR="00F976AC" w:rsidRDefault="00F976AC" w:rsidP="0099169E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 w:type="page"/>
      </w:r>
    </w:p>
    <w:p w14:paraId="59380B68" w14:textId="77777777" w:rsidR="00F976AC" w:rsidRDefault="00F976AC" w:rsidP="0099169E">
      <w:pPr>
        <w:rPr>
          <w:rFonts w:ascii="Arial" w:hAnsi="Arial" w:cs="Arial"/>
          <w:b/>
          <w:bCs/>
          <w:sz w:val="26"/>
          <w:szCs w:val="26"/>
        </w:rPr>
      </w:pPr>
    </w:p>
    <w:p w14:paraId="561A68A0" w14:textId="77777777" w:rsidR="0010779E" w:rsidRDefault="0010779E" w:rsidP="0010779E">
      <w:pPr>
        <w:pStyle w:val="Ttulo1"/>
      </w:pPr>
      <w:r>
        <w:t>Validação do relatório:</w:t>
      </w:r>
    </w:p>
    <w:p w14:paraId="4E2CA5C7" w14:textId="77777777" w:rsidR="008F6FA8" w:rsidRPr="0073376C" w:rsidRDefault="0010779E" w:rsidP="008F6FA8">
      <w:pPr>
        <w:ind w:firstLine="708"/>
        <w:rPr>
          <w:sz w:val="32"/>
          <w:szCs w:val="32"/>
        </w:rPr>
      </w:pPr>
      <w:r w:rsidRPr="0073376C">
        <w:rPr>
          <w:sz w:val="32"/>
          <w:szCs w:val="32"/>
        </w:rPr>
        <w:t>Nós da empresa (razão social da empresa) reconhecemos como verdadeiras as informações contidas nesse relatório</w:t>
      </w:r>
    </w:p>
    <w:p w14:paraId="21E0B376" w14:textId="77777777" w:rsidR="00D908C2" w:rsidRPr="0073376C" w:rsidRDefault="008F6FA8" w:rsidP="008F6FA8">
      <w:pPr>
        <w:ind w:firstLine="708"/>
        <w:rPr>
          <w:sz w:val="32"/>
          <w:szCs w:val="32"/>
        </w:rPr>
      </w:pPr>
      <w:r w:rsidRPr="0073376C">
        <w:rPr>
          <w:sz w:val="32"/>
          <w:szCs w:val="32"/>
        </w:rPr>
        <w:t>Reconhecemos também que o</w:t>
      </w:r>
      <w:r w:rsidR="00F12CDE" w:rsidRPr="0073376C">
        <w:rPr>
          <w:sz w:val="32"/>
          <w:szCs w:val="32"/>
        </w:rPr>
        <w:t xml:space="preserve"> único</w:t>
      </w:r>
      <w:r w:rsidRPr="0073376C">
        <w:rPr>
          <w:sz w:val="32"/>
          <w:szCs w:val="32"/>
        </w:rPr>
        <w:t xml:space="preserve"> propósito des</w:t>
      </w:r>
      <w:r w:rsidR="00F12CDE" w:rsidRPr="0073376C">
        <w:rPr>
          <w:sz w:val="32"/>
          <w:szCs w:val="32"/>
        </w:rPr>
        <w:t>t</w:t>
      </w:r>
      <w:r w:rsidRPr="0073376C">
        <w:rPr>
          <w:sz w:val="32"/>
          <w:szCs w:val="32"/>
        </w:rPr>
        <w:t xml:space="preserve">e é </w:t>
      </w:r>
      <w:r w:rsidR="00316311" w:rsidRPr="0073376C">
        <w:rPr>
          <w:sz w:val="32"/>
          <w:szCs w:val="32"/>
        </w:rPr>
        <w:t>descreve</w:t>
      </w:r>
      <w:r w:rsidRPr="0073376C">
        <w:rPr>
          <w:sz w:val="32"/>
          <w:szCs w:val="32"/>
        </w:rPr>
        <w:t>r</w:t>
      </w:r>
      <w:r w:rsidR="00241ED1" w:rsidRPr="0073376C">
        <w:rPr>
          <w:sz w:val="32"/>
          <w:szCs w:val="32"/>
        </w:rPr>
        <w:t xml:space="preserve"> </w:t>
      </w:r>
      <w:r w:rsidR="00316311" w:rsidRPr="0073376C">
        <w:rPr>
          <w:sz w:val="32"/>
          <w:szCs w:val="32"/>
        </w:rPr>
        <w:t xml:space="preserve">as atividades de estágio </w:t>
      </w:r>
      <w:r w:rsidR="00241ED1" w:rsidRPr="0073376C">
        <w:rPr>
          <w:sz w:val="32"/>
          <w:szCs w:val="32"/>
        </w:rPr>
        <w:t xml:space="preserve">realizadas </w:t>
      </w:r>
      <w:r w:rsidR="00D8113A" w:rsidRPr="0073376C">
        <w:rPr>
          <w:sz w:val="32"/>
          <w:szCs w:val="32"/>
        </w:rPr>
        <w:t xml:space="preserve">nessa empresa </w:t>
      </w:r>
      <w:r w:rsidR="00241ED1" w:rsidRPr="0073376C">
        <w:rPr>
          <w:sz w:val="32"/>
          <w:szCs w:val="32"/>
        </w:rPr>
        <w:t xml:space="preserve">no período de </w:t>
      </w:r>
      <w:r w:rsidR="00316311" w:rsidRPr="0073376C">
        <w:rPr>
          <w:sz w:val="32"/>
          <w:szCs w:val="32"/>
        </w:rPr>
        <w:t>_</w:t>
      </w:r>
      <w:r w:rsidR="00241ED1" w:rsidRPr="0073376C">
        <w:rPr>
          <w:sz w:val="32"/>
          <w:szCs w:val="32"/>
        </w:rPr>
        <w:t>__ /_</w:t>
      </w:r>
      <w:r w:rsidR="00316311" w:rsidRPr="0073376C">
        <w:rPr>
          <w:sz w:val="32"/>
          <w:szCs w:val="32"/>
        </w:rPr>
        <w:t>_</w:t>
      </w:r>
      <w:r w:rsidR="00241ED1" w:rsidRPr="0073376C">
        <w:rPr>
          <w:sz w:val="32"/>
          <w:szCs w:val="32"/>
        </w:rPr>
        <w:t>_ /_</w:t>
      </w:r>
      <w:r w:rsidR="00316311" w:rsidRPr="0073376C">
        <w:rPr>
          <w:sz w:val="32"/>
          <w:szCs w:val="32"/>
        </w:rPr>
        <w:t>_</w:t>
      </w:r>
      <w:r w:rsidR="00241ED1" w:rsidRPr="0073376C">
        <w:rPr>
          <w:sz w:val="32"/>
          <w:szCs w:val="32"/>
        </w:rPr>
        <w:t>_ a _</w:t>
      </w:r>
      <w:r w:rsidR="00316311" w:rsidRPr="0073376C">
        <w:rPr>
          <w:sz w:val="32"/>
          <w:szCs w:val="32"/>
        </w:rPr>
        <w:t>_</w:t>
      </w:r>
      <w:r w:rsidR="00241ED1" w:rsidRPr="0073376C">
        <w:rPr>
          <w:sz w:val="32"/>
          <w:szCs w:val="32"/>
        </w:rPr>
        <w:t>_ /_</w:t>
      </w:r>
      <w:r w:rsidR="00316311" w:rsidRPr="0073376C">
        <w:rPr>
          <w:sz w:val="32"/>
          <w:szCs w:val="32"/>
        </w:rPr>
        <w:t>_</w:t>
      </w:r>
      <w:r w:rsidR="00241ED1" w:rsidRPr="0073376C">
        <w:rPr>
          <w:sz w:val="32"/>
          <w:szCs w:val="32"/>
        </w:rPr>
        <w:t>_ /_</w:t>
      </w:r>
      <w:r w:rsidR="00316311" w:rsidRPr="0073376C">
        <w:rPr>
          <w:sz w:val="32"/>
          <w:szCs w:val="32"/>
        </w:rPr>
        <w:t>_</w:t>
      </w:r>
      <w:r w:rsidR="00241ED1" w:rsidRPr="0073376C">
        <w:rPr>
          <w:sz w:val="32"/>
          <w:szCs w:val="32"/>
        </w:rPr>
        <w:t>_</w:t>
      </w:r>
      <w:r w:rsidR="00D908C2" w:rsidRPr="0073376C">
        <w:rPr>
          <w:sz w:val="32"/>
          <w:szCs w:val="32"/>
        </w:rPr>
        <w:t>.</w:t>
      </w:r>
    </w:p>
    <w:p w14:paraId="44518C7C" w14:textId="77777777" w:rsidR="0010779E" w:rsidRPr="0073376C" w:rsidRDefault="00D908C2" w:rsidP="008F6FA8">
      <w:pPr>
        <w:ind w:firstLine="708"/>
        <w:rPr>
          <w:sz w:val="32"/>
          <w:szCs w:val="32"/>
        </w:rPr>
      </w:pPr>
      <w:r w:rsidRPr="0073376C">
        <w:rPr>
          <w:sz w:val="32"/>
          <w:szCs w:val="32"/>
        </w:rPr>
        <w:t>A</w:t>
      </w:r>
      <w:r w:rsidR="00241ED1" w:rsidRPr="0073376C">
        <w:rPr>
          <w:sz w:val="32"/>
          <w:szCs w:val="32"/>
        </w:rPr>
        <w:t xml:space="preserve">utorizamos </w:t>
      </w:r>
      <w:r w:rsidRPr="0073376C">
        <w:rPr>
          <w:sz w:val="32"/>
          <w:szCs w:val="32"/>
        </w:rPr>
        <w:t xml:space="preserve">portanto </w:t>
      </w:r>
      <w:r w:rsidR="00241ED1" w:rsidRPr="0073376C">
        <w:rPr>
          <w:sz w:val="32"/>
          <w:szCs w:val="32"/>
        </w:rPr>
        <w:t xml:space="preserve">a divulgação </w:t>
      </w:r>
      <w:r w:rsidR="00F12CDE" w:rsidRPr="0073376C">
        <w:rPr>
          <w:sz w:val="32"/>
          <w:szCs w:val="32"/>
        </w:rPr>
        <w:t xml:space="preserve">das informações </w:t>
      </w:r>
      <w:r w:rsidR="009A6C5C" w:rsidRPr="0073376C">
        <w:rPr>
          <w:sz w:val="32"/>
          <w:szCs w:val="32"/>
        </w:rPr>
        <w:t xml:space="preserve">contidas nesse relatório </w:t>
      </w:r>
      <w:r w:rsidR="00F12CDE" w:rsidRPr="0073376C">
        <w:rPr>
          <w:sz w:val="32"/>
          <w:szCs w:val="32"/>
        </w:rPr>
        <w:t>para os demais alunos e docentes da Escola SENAI “Anchieta”</w:t>
      </w:r>
      <w:r w:rsidR="009A6C5C" w:rsidRPr="0073376C">
        <w:rPr>
          <w:sz w:val="32"/>
          <w:szCs w:val="32"/>
        </w:rPr>
        <w:t xml:space="preserve"> uma v</w:t>
      </w:r>
      <w:r w:rsidR="00D8113A" w:rsidRPr="0073376C">
        <w:rPr>
          <w:sz w:val="32"/>
          <w:szCs w:val="32"/>
        </w:rPr>
        <w:t>ez que todas elas podem ser consideradas de domínio público.</w:t>
      </w:r>
    </w:p>
    <w:p w14:paraId="078749FE" w14:textId="77777777" w:rsidR="00D908C2" w:rsidRPr="0073376C" w:rsidRDefault="00D908C2" w:rsidP="008F6FA8">
      <w:pPr>
        <w:ind w:firstLine="708"/>
        <w:rPr>
          <w:sz w:val="32"/>
          <w:szCs w:val="32"/>
        </w:rPr>
      </w:pPr>
    </w:p>
    <w:p w14:paraId="6C2E39B0" w14:textId="77777777" w:rsidR="00D908C2" w:rsidRPr="0073376C" w:rsidRDefault="00D908C2" w:rsidP="008F6FA8">
      <w:pPr>
        <w:ind w:firstLine="708"/>
        <w:rPr>
          <w:sz w:val="32"/>
          <w:szCs w:val="32"/>
        </w:rPr>
      </w:pPr>
    </w:p>
    <w:p w14:paraId="4467F96B" w14:textId="77777777" w:rsidR="00D908C2" w:rsidRPr="0073376C" w:rsidRDefault="00D908C2" w:rsidP="00D908C2">
      <w:pPr>
        <w:ind w:firstLine="708"/>
        <w:jc w:val="center"/>
        <w:rPr>
          <w:sz w:val="32"/>
          <w:szCs w:val="32"/>
        </w:rPr>
      </w:pPr>
      <w:r w:rsidRPr="0073376C">
        <w:rPr>
          <w:sz w:val="32"/>
          <w:szCs w:val="32"/>
        </w:rPr>
        <w:t>Responsável pelo estágio:</w:t>
      </w:r>
    </w:p>
    <w:p w14:paraId="63D847AC" w14:textId="77777777" w:rsidR="00D908C2" w:rsidRPr="0073376C" w:rsidRDefault="00D908C2" w:rsidP="00D908C2">
      <w:pPr>
        <w:ind w:firstLine="708"/>
        <w:jc w:val="center"/>
        <w:rPr>
          <w:sz w:val="32"/>
          <w:szCs w:val="32"/>
        </w:rPr>
      </w:pPr>
    </w:p>
    <w:p w14:paraId="7B428E76" w14:textId="77777777" w:rsidR="00D908C2" w:rsidRPr="0073376C" w:rsidRDefault="00D908C2" w:rsidP="00D908C2">
      <w:pPr>
        <w:ind w:firstLine="708"/>
        <w:jc w:val="center"/>
        <w:rPr>
          <w:sz w:val="32"/>
          <w:szCs w:val="32"/>
        </w:rPr>
      </w:pPr>
    </w:p>
    <w:p w14:paraId="4360442C" w14:textId="77777777" w:rsidR="00D908C2" w:rsidRPr="0073376C" w:rsidRDefault="00D908C2" w:rsidP="00D908C2">
      <w:pPr>
        <w:ind w:firstLine="708"/>
        <w:jc w:val="center"/>
        <w:rPr>
          <w:sz w:val="32"/>
          <w:szCs w:val="32"/>
        </w:rPr>
      </w:pPr>
    </w:p>
    <w:p w14:paraId="5F2416D6" w14:textId="77777777" w:rsidR="00D908C2" w:rsidRPr="0073376C" w:rsidRDefault="00D908C2" w:rsidP="00D908C2">
      <w:pPr>
        <w:ind w:firstLine="708"/>
        <w:jc w:val="center"/>
        <w:rPr>
          <w:sz w:val="32"/>
          <w:szCs w:val="32"/>
        </w:rPr>
      </w:pPr>
      <w:r w:rsidRPr="0073376C">
        <w:rPr>
          <w:sz w:val="32"/>
          <w:szCs w:val="32"/>
        </w:rPr>
        <w:t>____________________________________</w:t>
      </w:r>
    </w:p>
    <w:p w14:paraId="068CFB31" w14:textId="77777777" w:rsidR="00D908C2" w:rsidRDefault="00D908C2" w:rsidP="00D908C2">
      <w:pPr>
        <w:ind w:firstLine="708"/>
        <w:jc w:val="center"/>
        <w:rPr>
          <w:sz w:val="32"/>
          <w:szCs w:val="32"/>
        </w:rPr>
      </w:pPr>
      <w:r w:rsidRPr="0073376C">
        <w:rPr>
          <w:sz w:val="32"/>
          <w:szCs w:val="32"/>
        </w:rPr>
        <w:t>Assinatura</w:t>
      </w:r>
    </w:p>
    <w:p w14:paraId="698D4C68" w14:textId="77777777" w:rsidR="0073376C" w:rsidRPr="0073376C" w:rsidRDefault="0073376C" w:rsidP="0073376C">
      <w:pPr>
        <w:ind w:firstLine="708"/>
        <w:jc w:val="center"/>
        <w:rPr>
          <w:sz w:val="32"/>
          <w:szCs w:val="32"/>
        </w:rPr>
      </w:pPr>
      <w:r w:rsidRPr="0073376C">
        <w:rPr>
          <w:sz w:val="32"/>
          <w:szCs w:val="32"/>
        </w:rPr>
        <w:t>Nome:</w:t>
      </w:r>
      <w:r>
        <w:rPr>
          <w:sz w:val="32"/>
          <w:szCs w:val="32"/>
        </w:rPr>
        <w:t xml:space="preserve"> </w:t>
      </w:r>
    </w:p>
    <w:p w14:paraId="6CB9282A" w14:textId="77777777" w:rsidR="0073376C" w:rsidRPr="0010779E" w:rsidRDefault="0073376C" w:rsidP="00D908C2">
      <w:pPr>
        <w:ind w:firstLine="708"/>
        <w:jc w:val="center"/>
      </w:pPr>
    </w:p>
    <w:p w14:paraId="1646D32A" w14:textId="77777777" w:rsidR="0010779E" w:rsidRDefault="0010779E" w:rsidP="0099169E">
      <w:pPr>
        <w:rPr>
          <w:rFonts w:ascii="Arial" w:hAnsi="Arial" w:cs="Arial"/>
          <w:b/>
          <w:bCs/>
          <w:sz w:val="26"/>
          <w:szCs w:val="26"/>
        </w:rPr>
      </w:pPr>
    </w:p>
    <w:p w14:paraId="361FA822" w14:textId="77777777" w:rsidR="00315E91" w:rsidRDefault="00364352" w:rsidP="00315E91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 w:type="page"/>
      </w:r>
    </w:p>
    <w:p w14:paraId="7781EAD4" w14:textId="77777777" w:rsidR="00315E91" w:rsidRDefault="00315E91" w:rsidP="00315E91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4E1AB5FC" w14:textId="77777777" w:rsidR="00315E91" w:rsidRDefault="00315E91" w:rsidP="00315E91">
      <w:pPr>
        <w:jc w:val="center"/>
        <w:rPr>
          <w:rFonts w:ascii="Arial" w:hAnsi="Arial" w:cs="Arial"/>
          <w:b/>
          <w:sz w:val="32"/>
          <w:szCs w:val="28"/>
        </w:rPr>
      </w:pPr>
      <w:r w:rsidRPr="00315E91">
        <w:rPr>
          <w:rFonts w:ascii="Arial" w:hAnsi="Arial" w:cs="Arial"/>
          <w:b/>
          <w:sz w:val="32"/>
          <w:szCs w:val="28"/>
        </w:rPr>
        <w:t>AVALIAÇÃO DO RELATÓRIO FINAL DE ESTÁGIO</w:t>
      </w:r>
    </w:p>
    <w:p w14:paraId="71C45ED5" w14:textId="77777777" w:rsidR="003A3DF4" w:rsidRPr="003A3DF4" w:rsidRDefault="003A3DF4" w:rsidP="00315E91">
      <w:pPr>
        <w:jc w:val="center"/>
        <w:rPr>
          <w:rFonts w:ascii="Arial" w:hAnsi="Arial" w:cs="Arial"/>
          <w:b/>
          <w:color w:val="800000"/>
          <w:sz w:val="16"/>
          <w:szCs w:val="16"/>
        </w:rPr>
      </w:pPr>
      <w:r w:rsidRPr="003A3DF4">
        <w:rPr>
          <w:rFonts w:ascii="Arial" w:hAnsi="Arial" w:cs="Arial"/>
          <w:b/>
          <w:color w:val="800000"/>
          <w:sz w:val="16"/>
          <w:szCs w:val="16"/>
        </w:rPr>
        <w:t>(</w:t>
      </w:r>
      <w:r w:rsidR="006C7878">
        <w:rPr>
          <w:rFonts w:ascii="Arial" w:hAnsi="Arial" w:cs="Arial"/>
          <w:b/>
          <w:color w:val="800000"/>
          <w:sz w:val="16"/>
          <w:szCs w:val="16"/>
        </w:rPr>
        <w:t>F</w:t>
      </w:r>
      <w:r w:rsidRPr="003A3DF4">
        <w:rPr>
          <w:rFonts w:ascii="Arial" w:hAnsi="Arial" w:cs="Arial"/>
          <w:b/>
          <w:color w:val="800000"/>
          <w:sz w:val="16"/>
          <w:szCs w:val="16"/>
        </w:rPr>
        <w:t>eita pela escola – apenas imprimir e anexar ao final do relatório)</w:t>
      </w:r>
    </w:p>
    <w:p w14:paraId="15770CDD" w14:textId="77777777" w:rsidR="00315E91" w:rsidRPr="00315E91" w:rsidRDefault="00315E91" w:rsidP="00315E91">
      <w:pPr>
        <w:rPr>
          <w:rFonts w:ascii="Arial" w:hAnsi="Arial" w:cs="Arial"/>
          <w:b/>
          <w:sz w:val="20"/>
          <w:szCs w:val="16"/>
        </w:rPr>
      </w:pPr>
    </w:p>
    <w:p w14:paraId="13353AF4" w14:textId="77777777" w:rsidR="00315E91" w:rsidRPr="00474B86" w:rsidRDefault="00315E91" w:rsidP="00315E91">
      <w:pPr>
        <w:spacing w:after="120"/>
        <w:jc w:val="center"/>
        <w:rPr>
          <w:rFonts w:ascii="Arial" w:hAnsi="Arial" w:cs="Arial"/>
          <w:b/>
          <w:szCs w:val="16"/>
        </w:rPr>
      </w:pPr>
      <w:r w:rsidRPr="00474B86">
        <w:rPr>
          <w:rFonts w:ascii="Arial" w:hAnsi="Arial" w:cs="Arial"/>
          <w:b/>
          <w:szCs w:val="16"/>
        </w:rPr>
        <w:t>ALUNO: _________________________________________________________________</w:t>
      </w:r>
    </w:p>
    <w:p w14:paraId="7C234CBF" w14:textId="77777777" w:rsidR="00315E91" w:rsidRPr="00474B86" w:rsidRDefault="00315E91" w:rsidP="00315E91">
      <w:pPr>
        <w:spacing w:after="120"/>
        <w:jc w:val="center"/>
        <w:rPr>
          <w:rFonts w:ascii="Arial" w:hAnsi="Arial" w:cs="Arial"/>
          <w:b/>
          <w:szCs w:val="16"/>
        </w:rPr>
      </w:pPr>
      <w:r w:rsidRPr="00474B86">
        <w:rPr>
          <w:rFonts w:ascii="Arial" w:hAnsi="Arial" w:cs="Arial"/>
          <w:b/>
          <w:szCs w:val="16"/>
        </w:rPr>
        <w:t>AVALIADOR: __________________________________    DATA: ____/____/__________</w:t>
      </w:r>
    </w:p>
    <w:p w14:paraId="71443EBC" w14:textId="77777777" w:rsidR="00315E91" w:rsidRPr="00315E91" w:rsidRDefault="00315E91" w:rsidP="00315E91">
      <w:pPr>
        <w:spacing w:after="120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9038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5476"/>
        <w:gridCol w:w="410"/>
        <w:gridCol w:w="411"/>
        <w:gridCol w:w="410"/>
        <w:gridCol w:w="411"/>
      </w:tblGrid>
      <w:tr w:rsidR="00315E91" w:rsidRPr="00474B86" w14:paraId="417FCB5E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79C2B" w14:textId="77777777" w:rsidR="00315E91" w:rsidRPr="00474B86" w:rsidRDefault="00315E91" w:rsidP="00FC4C92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474B86">
              <w:rPr>
                <w:rFonts w:ascii="Arial" w:hAnsi="Arial" w:cs="Arial"/>
                <w:b/>
                <w:szCs w:val="16"/>
              </w:rPr>
              <w:t>PONTOS</w:t>
            </w:r>
          </w:p>
        </w:tc>
        <w:tc>
          <w:tcPr>
            <w:tcW w:w="54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F10CA" w14:textId="77777777" w:rsidR="00315E91" w:rsidRPr="00474B86" w:rsidRDefault="00315E91" w:rsidP="00FC4C92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474B86">
              <w:rPr>
                <w:rFonts w:ascii="Arial" w:hAnsi="Arial" w:cs="Arial"/>
                <w:b/>
                <w:szCs w:val="16"/>
              </w:rPr>
              <w:t>PADRÕES AVALIADOS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3CFD5" w14:textId="77777777" w:rsidR="00315E91" w:rsidRPr="00474B86" w:rsidRDefault="00315E91" w:rsidP="00FC4C92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474B86">
              <w:rPr>
                <w:rFonts w:ascii="Arial" w:hAnsi="Arial" w:cs="Arial"/>
                <w:b/>
                <w:szCs w:val="16"/>
              </w:rPr>
              <w:t>O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8C590" w14:textId="77777777" w:rsidR="00315E91" w:rsidRPr="00474B86" w:rsidRDefault="00315E91" w:rsidP="00FC4C92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474B86">
              <w:rPr>
                <w:rFonts w:ascii="Arial" w:hAnsi="Arial" w:cs="Arial"/>
                <w:b/>
                <w:szCs w:val="16"/>
              </w:rPr>
              <w:t>B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02571" w14:textId="77777777" w:rsidR="00315E91" w:rsidRPr="00474B86" w:rsidRDefault="00315E91" w:rsidP="00FC4C92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474B86">
              <w:rPr>
                <w:rFonts w:ascii="Arial" w:hAnsi="Arial" w:cs="Arial"/>
                <w:b/>
                <w:szCs w:val="16"/>
              </w:rPr>
              <w:t>R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92AE7" w14:textId="77777777" w:rsidR="00315E91" w:rsidRPr="00474B86" w:rsidRDefault="00315E91" w:rsidP="00FC4C92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474B86">
              <w:rPr>
                <w:rFonts w:ascii="Arial" w:hAnsi="Arial" w:cs="Arial"/>
                <w:b/>
                <w:szCs w:val="16"/>
              </w:rPr>
              <w:t>P</w:t>
            </w:r>
          </w:p>
        </w:tc>
      </w:tr>
      <w:tr w:rsidR="00315E91" w:rsidRPr="00474B86" w14:paraId="744A858E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99AE8" w14:textId="77777777" w:rsidR="00315E91" w:rsidRPr="00474B86" w:rsidRDefault="00315E91" w:rsidP="00FC4C92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474B86">
              <w:rPr>
                <w:rFonts w:ascii="Arial" w:hAnsi="Arial" w:cs="Arial"/>
                <w:b/>
                <w:szCs w:val="16"/>
              </w:rPr>
              <w:t>Apresentação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8943E" w14:textId="77777777" w:rsidR="00315E91" w:rsidRPr="00474B86" w:rsidRDefault="00315E91" w:rsidP="00FC4C92">
            <w:pPr>
              <w:jc w:val="both"/>
              <w:rPr>
                <w:rFonts w:ascii="Arial" w:hAnsi="Arial" w:cs="Arial"/>
                <w:b/>
                <w:szCs w:val="16"/>
              </w:rPr>
            </w:pPr>
            <w:r w:rsidRPr="00474B86">
              <w:rPr>
                <w:rFonts w:ascii="Arial" w:hAnsi="Arial" w:cs="Arial"/>
                <w:b/>
                <w:szCs w:val="16"/>
              </w:rPr>
              <w:t>Aspectos visuais do relatório, boa grafia, emprego correto e esclarecimento de termos técnicos, e facilidade de leitura.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BDFD1" w14:textId="77777777" w:rsidR="00315E91" w:rsidRPr="00474B86" w:rsidRDefault="00315E91" w:rsidP="00FC4C92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D65833" w14:textId="77777777" w:rsidR="00315E91" w:rsidRPr="00474B86" w:rsidRDefault="00315E91" w:rsidP="00FC4C92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27F5B" w14:textId="77777777" w:rsidR="00315E91" w:rsidRPr="00474B86" w:rsidRDefault="00315E91" w:rsidP="00FC4C92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CB64C" w14:textId="77777777" w:rsidR="00315E91" w:rsidRPr="00474B86" w:rsidRDefault="00315E91" w:rsidP="00FC4C92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315E91" w:rsidRPr="00474B86" w14:paraId="06A6CCC3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293D7" w14:textId="77777777" w:rsidR="00315E91" w:rsidRPr="00474B86" w:rsidRDefault="00315E91" w:rsidP="00FC4C92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474B86">
              <w:rPr>
                <w:rFonts w:ascii="Arial" w:hAnsi="Arial" w:cs="Arial"/>
                <w:b/>
                <w:szCs w:val="16"/>
              </w:rPr>
              <w:t>Organização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E97AB" w14:textId="77777777" w:rsidR="00315E91" w:rsidRPr="00474B86" w:rsidRDefault="00315E91" w:rsidP="00FC4C92">
            <w:pPr>
              <w:jc w:val="both"/>
              <w:rPr>
                <w:rFonts w:ascii="Arial" w:hAnsi="Arial" w:cs="Arial"/>
                <w:b/>
                <w:szCs w:val="16"/>
              </w:rPr>
            </w:pPr>
            <w:r w:rsidRPr="00474B86">
              <w:rPr>
                <w:rFonts w:ascii="Arial" w:hAnsi="Arial" w:cs="Arial"/>
                <w:b/>
                <w:szCs w:val="16"/>
              </w:rPr>
              <w:t>Facilidade em localizar os assuntos por meio de índices, correta divisão e seqüência dos assuntos.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D3890" w14:textId="77777777" w:rsidR="00315E91" w:rsidRPr="00474B86" w:rsidRDefault="00315E91" w:rsidP="00FC4C92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FC40D" w14:textId="77777777" w:rsidR="00315E91" w:rsidRPr="00474B86" w:rsidRDefault="00315E91" w:rsidP="00FC4C92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11B75" w14:textId="77777777" w:rsidR="00315E91" w:rsidRPr="00474B86" w:rsidRDefault="00315E91" w:rsidP="00FC4C92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7578F" w14:textId="77777777" w:rsidR="00315E91" w:rsidRPr="00474B86" w:rsidRDefault="00315E91" w:rsidP="00FC4C92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315E91" w:rsidRPr="00474B86" w14:paraId="5EE2F079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A1714" w14:textId="77777777" w:rsidR="00315E91" w:rsidRPr="00474B86" w:rsidRDefault="00315E91" w:rsidP="00FC4C92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474B86">
              <w:rPr>
                <w:rFonts w:ascii="Arial" w:hAnsi="Arial" w:cs="Arial"/>
                <w:b/>
                <w:szCs w:val="16"/>
              </w:rPr>
              <w:t>Conteúdo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4239F" w14:textId="77777777" w:rsidR="00315E91" w:rsidRPr="00474B86" w:rsidRDefault="00315E91" w:rsidP="00FC4C92">
            <w:pPr>
              <w:jc w:val="both"/>
              <w:rPr>
                <w:rFonts w:ascii="Arial" w:hAnsi="Arial" w:cs="Arial"/>
                <w:b/>
                <w:szCs w:val="16"/>
              </w:rPr>
            </w:pPr>
            <w:r w:rsidRPr="00474B86">
              <w:rPr>
                <w:rFonts w:ascii="Arial" w:hAnsi="Arial" w:cs="Arial"/>
                <w:b/>
                <w:szCs w:val="16"/>
              </w:rPr>
              <w:t>Esclarecimento dos aspectos práticos de aperfeiçoamentos técnicos, culturais, científicos e de relacionamento humano, de todas as atividades do estágio.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75DEE" w14:textId="77777777" w:rsidR="00315E91" w:rsidRPr="00474B86" w:rsidRDefault="00315E91" w:rsidP="00FC4C92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B6521" w14:textId="77777777" w:rsidR="00315E91" w:rsidRPr="00474B86" w:rsidRDefault="00315E91" w:rsidP="00FC4C92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436B98" w14:textId="77777777" w:rsidR="00315E91" w:rsidRPr="00474B86" w:rsidRDefault="00315E91" w:rsidP="00FC4C92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3806E" w14:textId="77777777" w:rsidR="00315E91" w:rsidRPr="00474B86" w:rsidRDefault="00315E91" w:rsidP="00FC4C92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315E91" w:rsidRPr="00474B86" w14:paraId="3FD83297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03D1B" w14:textId="77777777" w:rsidR="00315E91" w:rsidRPr="00474B86" w:rsidRDefault="00315E91" w:rsidP="00FC4C92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474B86">
              <w:rPr>
                <w:rFonts w:ascii="Arial" w:hAnsi="Arial" w:cs="Arial"/>
                <w:b/>
                <w:szCs w:val="16"/>
              </w:rPr>
              <w:t>Ilustração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504E9" w14:textId="77777777" w:rsidR="00315E91" w:rsidRPr="00474B86" w:rsidRDefault="00315E91" w:rsidP="00FC4C92">
            <w:pPr>
              <w:jc w:val="both"/>
              <w:rPr>
                <w:rFonts w:ascii="Arial" w:hAnsi="Arial" w:cs="Arial"/>
                <w:b/>
                <w:szCs w:val="16"/>
              </w:rPr>
            </w:pPr>
            <w:r w:rsidRPr="00474B86">
              <w:rPr>
                <w:rFonts w:ascii="Arial" w:hAnsi="Arial" w:cs="Arial"/>
                <w:b/>
                <w:szCs w:val="16"/>
              </w:rPr>
              <w:t>Qualidade das ilustrações necessárias para apoiar o detalhamento do conteúdo.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A18CA" w14:textId="77777777" w:rsidR="00315E91" w:rsidRPr="00474B86" w:rsidRDefault="00315E91" w:rsidP="00FC4C92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5D56C" w14:textId="77777777" w:rsidR="00315E91" w:rsidRPr="00474B86" w:rsidRDefault="00315E91" w:rsidP="00FC4C92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97A7B" w14:textId="77777777" w:rsidR="00315E91" w:rsidRPr="00474B86" w:rsidRDefault="00315E91" w:rsidP="00FC4C92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CB067" w14:textId="77777777" w:rsidR="00315E91" w:rsidRPr="00474B86" w:rsidRDefault="00315E91" w:rsidP="00FC4C92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315E91" w:rsidRPr="00474B86" w14:paraId="72FC92EC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99628" w14:textId="77777777" w:rsidR="00315E91" w:rsidRPr="00474B86" w:rsidRDefault="00315E91" w:rsidP="00FC4C92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474B86">
              <w:rPr>
                <w:rFonts w:ascii="Arial" w:hAnsi="Arial" w:cs="Arial"/>
                <w:b/>
                <w:szCs w:val="16"/>
              </w:rPr>
              <w:t>Conclusões e</w:t>
            </w:r>
          </w:p>
          <w:p w14:paraId="44A26B6D" w14:textId="77777777" w:rsidR="00315E91" w:rsidRPr="00474B86" w:rsidRDefault="00474B86" w:rsidP="00FC4C92">
            <w:pPr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s</w:t>
            </w:r>
            <w:r w:rsidR="00315E91" w:rsidRPr="00474B86">
              <w:rPr>
                <w:rFonts w:ascii="Arial" w:hAnsi="Arial" w:cs="Arial"/>
                <w:b/>
                <w:szCs w:val="16"/>
              </w:rPr>
              <w:t>ugestões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007D8" w14:textId="77777777" w:rsidR="00315E91" w:rsidRPr="00474B86" w:rsidRDefault="00315E91" w:rsidP="00FC4C92">
            <w:pPr>
              <w:jc w:val="both"/>
              <w:rPr>
                <w:rFonts w:ascii="Arial" w:hAnsi="Arial" w:cs="Arial"/>
                <w:b/>
                <w:szCs w:val="16"/>
              </w:rPr>
            </w:pPr>
            <w:r w:rsidRPr="00474B86">
              <w:rPr>
                <w:rFonts w:ascii="Arial" w:hAnsi="Arial" w:cs="Arial"/>
                <w:b/>
                <w:szCs w:val="16"/>
              </w:rPr>
              <w:t>Pertinência das conclusões e adequações das sugestões às realidades da empresa e da escola.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9BBBD" w14:textId="77777777" w:rsidR="00315E91" w:rsidRPr="00474B86" w:rsidRDefault="00315E91" w:rsidP="00FC4C92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42C6F" w14:textId="77777777" w:rsidR="00315E91" w:rsidRPr="00474B86" w:rsidRDefault="00315E91" w:rsidP="00FC4C92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8971F2" w14:textId="77777777" w:rsidR="00315E91" w:rsidRPr="00474B86" w:rsidRDefault="00315E91" w:rsidP="00FC4C92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51FA9" w14:textId="77777777" w:rsidR="00315E91" w:rsidRPr="00474B86" w:rsidRDefault="00315E91" w:rsidP="00FC4C92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3A3DF4" w:rsidRPr="00474B86" w14:paraId="5777D2D4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D63BD" w14:textId="77777777" w:rsidR="003A3DF4" w:rsidRPr="00474B86" w:rsidRDefault="003A3DF4" w:rsidP="00FC4C92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474B86">
              <w:rPr>
                <w:rFonts w:ascii="Arial" w:hAnsi="Arial" w:cs="Arial"/>
                <w:b/>
                <w:szCs w:val="16"/>
              </w:rPr>
              <w:t>Totais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083B2D" w14:textId="77777777" w:rsidR="003A3DF4" w:rsidRPr="00474B86" w:rsidRDefault="003A3DF4" w:rsidP="00FC4C92">
            <w:pPr>
              <w:jc w:val="both"/>
              <w:rPr>
                <w:rFonts w:ascii="Arial" w:hAnsi="Arial" w:cs="Arial"/>
                <w:b/>
              </w:rPr>
            </w:pPr>
            <w:r w:rsidRPr="00474B86">
              <w:rPr>
                <w:rFonts w:ascii="Arial" w:hAnsi="Arial" w:cs="Arial"/>
                <w:b/>
              </w:rPr>
              <w:t>Pesos dos totais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D30E4D" w14:textId="77777777" w:rsidR="003A3DF4" w:rsidRPr="00474B86" w:rsidRDefault="003A3DF4" w:rsidP="00FC4C92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474B86">
              <w:rPr>
                <w:rFonts w:ascii="Arial" w:hAnsi="Arial" w:cs="Arial"/>
                <w:b/>
                <w:szCs w:val="16"/>
              </w:rPr>
              <w:t>20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D8A1D3" w14:textId="77777777" w:rsidR="003A3DF4" w:rsidRPr="00474B86" w:rsidRDefault="003A3DF4" w:rsidP="00FC4C92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474B86">
              <w:rPr>
                <w:rFonts w:ascii="Arial" w:hAnsi="Arial" w:cs="Arial"/>
                <w:b/>
                <w:szCs w:val="16"/>
              </w:rPr>
              <w:t>15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C4ED40" w14:textId="77777777" w:rsidR="003A3DF4" w:rsidRPr="00474B86" w:rsidRDefault="003A3DF4" w:rsidP="00FC4C92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474B86">
              <w:rPr>
                <w:rFonts w:ascii="Arial" w:hAnsi="Arial" w:cs="Arial"/>
                <w:b/>
                <w:szCs w:val="16"/>
              </w:rPr>
              <w:t>5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2CE82AC" w14:textId="77777777" w:rsidR="003A3DF4" w:rsidRPr="00474B86" w:rsidRDefault="003A3DF4" w:rsidP="00FC4C92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474B86">
              <w:rPr>
                <w:rFonts w:ascii="Arial" w:hAnsi="Arial" w:cs="Arial"/>
                <w:b/>
                <w:szCs w:val="16"/>
              </w:rPr>
              <w:t>0</w:t>
            </w:r>
          </w:p>
        </w:tc>
      </w:tr>
      <w:tr w:rsidR="003A3DF4" w:rsidRPr="00474B86" w14:paraId="6710D08F" w14:textId="77777777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E000C2" w14:textId="77777777" w:rsidR="003A3DF4" w:rsidRPr="00474B86" w:rsidRDefault="003A3DF4" w:rsidP="00FC4C92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474B86">
              <w:rPr>
                <w:rFonts w:ascii="Arial" w:hAnsi="Arial" w:cs="Arial"/>
                <w:b/>
                <w:szCs w:val="16"/>
              </w:rPr>
              <w:t>Média Final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89E1F9" w14:textId="77777777" w:rsidR="003A3DF4" w:rsidRPr="00474B86" w:rsidRDefault="003A3DF4" w:rsidP="00FC4C92">
            <w:pPr>
              <w:jc w:val="both"/>
              <w:rPr>
                <w:rFonts w:ascii="Arial" w:hAnsi="Arial" w:cs="Arial"/>
                <w:b/>
                <w:szCs w:val="16"/>
              </w:rPr>
            </w:pPr>
            <w:r w:rsidRPr="00474B86">
              <w:rPr>
                <w:rFonts w:ascii="Arial" w:hAnsi="Arial" w:cs="Arial"/>
                <w:b/>
                <w:szCs w:val="16"/>
              </w:rPr>
              <w:t>Desenvolvimento global do estagiário.</w:t>
            </w:r>
          </w:p>
        </w:tc>
        <w:tc>
          <w:tcPr>
            <w:tcW w:w="164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F02F2" w14:textId="77777777" w:rsidR="003A3DF4" w:rsidRPr="00474B86" w:rsidRDefault="003A3DF4" w:rsidP="00FC4C92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</w:tbl>
    <w:p w14:paraId="0B1DE534" w14:textId="77777777" w:rsidR="00315E91" w:rsidRPr="00474B86" w:rsidRDefault="00315E91" w:rsidP="00315E91">
      <w:pPr>
        <w:rPr>
          <w:rFonts w:ascii="Arial" w:hAnsi="Arial" w:cs="Arial"/>
          <w:b/>
          <w:szCs w:val="16"/>
        </w:rPr>
      </w:pPr>
    </w:p>
    <w:p w14:paraId="14EEBAE9" w14:textId="77777777" w:rsidR="00315E91" w:rsidRPr="00474B86" w:rsidRDefault="00315E91" w:rsidP="00315E91">
      <w:pPr>
        <w:spacing w:after="120"/>
        <w:jc w:val="center"/>
        <w:rPr>
          <w:rFonts w:ascii="Arial" w:hAnsi="Arial" w:cs="Arial"/>
          <w:b/>
          <w:szCs w:val="16"/>
        </w:rPr>
      </w:pPr>
      <w:r w:rsidRPr="00474B86">
        <w:rPr>
          <w:rFonts w:ascii="Arial" w:hAnsi="Arial" w:cs="Arial"/>
          <w:b/>
          <w:szCs w:val="16"/>
        </w:rPr>
        <w:t>O – Ótimo</w:t>
      </w:r>
      <w:r w:rsidRPr="00474B86">
        <w:rPr>
          <w:rFonts w:ascii="Arial" w:hAnsi="Arial" w:cs="Arial"/>
          <w:b/>
          <w:szCs w:val="16"/>
        </w:rPr>
        <w:tab/>
        <w:t>B – Bom</w:t>
      </w:r>
      <w:r w:rsidRPr="00474B86">
        <w:rPr>
          <w:rFonts w:ascii="Arial" w:hAnsi="Arial" w:cs="Arial"/>
          <w:b/>
          <w:szCs w:val="16"/>
        </w:rPr>
        <w:tab/>
      </w:r>
      <w:r w:rsidRPr="00474B86">
        <w:rPr>
          <w:rFonts w:ascii="Arial" w:hAnsi="Arial" w:cs="Arial"/>
          <w:b/>
          <w:szCs w:val="16"/>
        </w:rPr>
        <w:tab/>
        <w:t>R – Ruim</w:t>
      </w:r>
      <w:r w:rsidRPr="00474B86">
        <w:rPr>
          <w:rFonts w:ascii="Arial" w:hAnsi="Arial" w:cs="Arial"/>
          <w:b/>
          <w:szCs w:val="16"/>
        </w:rPr>
        <w:tab/>
      </w:r>
      <w:r w:rsidRPr="00474B86">
        <w:rPr>
          <w:rFonts w:ascii="Arial" w:hAnsi="Arial" w:cs="Arial"/>
          <w:b/>
          <w:szCs w:val="16"/>
        </w:rPr>
        <w:tab/>
        <w:t>P – Péssimo</w:t>
      </w:r>
    </w:p>
    <w:p w14:paraId="258526E8" w14:textId="77777777" w:rsidR="00315E91" w:rsidRPr="00474B86" w:rsidRDefault="00315E91" w:rsidP="00315E91">
      <w:pPr>
        <w:spacing w:after="120"/>
        <w:jc w:val="center"/>
        <w:rPr>
          <w:rFonts w:ascii="Arial" w:hAnsi="Arial" w:cs="Arial"/>
          <w:b/>
          <w:szCs w:val="16"/>
        </w:rPr>
      </w:pPr>
    </w:p>
    <w:p w14:paraId="003256D8" w14:textId="77777777" w:rsidR="00315E91" w:rsidRPr="00474B86" w:rsidRDefault="00315E91" w:rsidP="00315E91">
      <w:pPr>
        <w:spacing w:after="120"/>
        <w:jc w:val="center"/>
        <w:rPr>
          <w:rFonts w:ascii="Arial" w:hAnsi="Arial" w:cs="Arial"/>
          <w:b/>
          <w:szCs w:val="16"/>
        </w:rPr>
      </w:pPr>
    </w:p>
    <w:p w14:paraId="263A57AA" w14:textId="77777777" w:rsidR="00315E91" w:rsidRPr="00474B86" w:rsidRDefault="00315E91" w:rsidP="00315E91">
      <w:pPr>
        <w:jc w:val="center"/>
        <w:rPr>
          <w:rFonts w:ascii="Arial" w:hAnsi="Arial" w:cs="Arial"/>
          <w:b/>
          <w:szCs w:val="16"/>
        </w:rPr>
      </w:pPr>
    </w:p>
    <w:p w14:paraId="2741DB45" w14:textId="77777777" w:rsidR="00315E91" w:rsidRPr="00474B86" w:rsidRDefault="00315E91" w:rsidP="00315E91">
      <w:pPr>
        <w:spacing w:after="120"/>
        <w:jc w:val="center"/>
        <w:rPr>
          <w:rFonts w:ascii="Arial" w:hAnsi="Arial" w:cs="Arial"/>
          <w:b/>
          <w:szCs w:val="16"/>
        </w:rPr>
      </w:pPr>
      <w:r w:rsidRPr="00474B86">
        <w:rPr>
          <w:rFonts w:ascii="Arial" w:hAnsi="Arial" w:cs="Arial"/>
          <w:b/>
          <w:szCs w:val="16"/>
        </w:rPr>
        <w:t>Ass. Avaliador: __________________</w:t>
      </w:r>
      <w:r w:rsidRPr="00474B86">
        <w:rPr>
          <w:rFonts w:ascii="Arial" w:hAnsi="Arial" w:cs="Arial"/>
          <w:b/>
          <w:szCs w:val="16"/>
        </w:rPr>
        <w:tab/>
      </w:r>
      <w:r w:rsidRPr="00474B86">
        <w:rPr>
          <w:rFonts w:ascii="Arial" w:hAnsi="Arial" w:cs="Arial"/>
          <w:b/>
          <w:szCs w:val="16"/>
        </w:rPr>
        <w:tab/>
        <w:t>Ass. Coordenador:</w:t>
      </w:r>
      <w:r w:rsidR="006C7878">
        <w:rPr>
          <w:rFonts w:ascii="Arial" w:hAnsi="Arial" w:cs="Arial"/>
          <w:b/>
          <w:szCs w:val="16"/>
        </w:rPr>
        <w:t xml:space="preserve"> </w:t>
      </w:r>
      <w:r w:rsidRPr="00474B86">
        <w:rPr>
          <w:rFonts w:ascii="Arial" w:hAnsi="Arial" w:cs="Arial"/>
          <w:b/>
          <w:szCs w:val="16"/>
        </w:rPr>
        <w:t>________________</w:t>
      </w:r>
    </w:p>
    <w:p w14:paraId="2485A502" w14:textId="77777777" w:rsidR="00315E91" w:rsidRPr="00474B86" w:rsidRDefault="00315E91" w:rsidP="00315E91">
      <w:pPr>
        <w:spacing w:after="120"/>
        <w:jc w:val="center"/>
        <w:rPr>
          <w:rFonts w:ascii="Arial" w:hAnsi="Arial" w:cs="Arial"/>
          <w:b/>
          <w:szCs w:val="16"/>
        </w:rPr>
      </w:pPr>
    </w:p>
    <w:p w14:paraId="36180762" w14:textId="77777777" w:rsidR="006C7878" w:rsidRPr="00474B86" w:rsidRDefault="00315E91" w:rsidP="006C7878">
      <w:pPr>
        <w:spacing w:after="120"/>
        <w:jc w:val="center"/>
        <w:rPr>
          <w:rFonts w:ascii="Arial" w:hAnsi="Arial" w:cs="Arial"/>
          <w:b/>
          <w:szCs w:val="16"/>
        </w:rPr>
      </w:pPr>
      <w:r w:rsidRPr="00474B86">
        <w:rPr>
          <w:rFonts w:ascii="Arial" w:hAnsi="Arial" w:cs="Arial"/>
          <w:b/>
          <w:szCs w:val="16"/>
        </w:rPr>
        <w:t>Obs.:____________________________________________________________________</w:t>
      </w:r>
    </w:p>
    <w:p w14:paraId="52E00348" w14:textId="77777777" w:rsidR="00315E91" w:rsidRPr="00474B86" w:rsidRDefault="00315E91" w:rsidP="006C7878">
      <w:pPr>
        <w:spacing w:before="240" w:after="240"/>
        <w:jc w:val="center"/>
        <w:rPr>
          <w:rFonts w:ascii="Arial" w:hAnsi="Arial" w:cs="Arial"/>
          <w:b/>
          <w:szCs w:val="16"/>
        </w:rPr>
      </w:pPr>
      <w:r w:rsidRPr="00474B86">
        <w:rPr>
          <w:rFonts w:ascii="Arial" w:hAnsi="Arial" w:cs="Arial"/>
          <w:b/>
          <w:szCs w:val="16"/>
        </w:rPr>
        <w:t>_________________________________________________________________________</w:t>
      </w:r>
    </w:p>
    <w:p w14:paraId="76EAC256" w14:textId="77777777" w:rsidR="0010779E" w:rsidRPr="006C7878" w:rsidRDefault="00315E91" w:rsidP="006C7878">
      <w:pPr>
        <w:spacing w:after="120"/>
        <w:jc w:val="center"/>
        <w:rPr>
          <w:rFonts w:ascii="Arial" w:hAnsi="Arial" w:cs="Arial"/>
          <w:b/>
          <w:szCs w:val="16"/>
        </w:rPr>
      </w:pPr>
      <w:r w:rsidRPr="00474B86">
        <w:rPr>
          <w:rFonts w:ascii="Arial" w:hAnsi="Arial" w:cs="Arial"/>
          <w:b/>
          <w:szCs w:val="16"/>
        </w:rPr>
        <w:t>_________________________________________________________________________</w:t>
      </w:r>
    </w:p>
    <w:sectPr w:rsidR="0010779E" w:rsidRPr="006C7878" w:rsidSect="001E7C80">
      <w:footerReference w:type="default" r:id="rId7"/>
      <w:type w:val="continuous"/>
      <w:pgSz w:w="11907" w:h="16840" w:code="9"/>
      <w:pgMar w:top="851" w:right="680" w:bottom="680" w:left="1440" w:header="0" w:footer="680" w:gutter="0"/>
      <w:pgBorders>
        <w:top w:val="single" w:sz="8" w:space="12" w:color="auto"/>
        <w:left w:val="single" w:sz="8" w:space="8" w:color="auto"/>
        <w:bottom w:val="single" w:sz="8" w:space="0" w:color="auto"/>
        <w:right w:val="single" w:sz="8" w:space="8" w:color="auto"/>
      </w:pgBorders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4E3E1" w14:textId="77777777" w:rsidR="0034336E" w:rsidRDefault="0034336E">
      <w:r>
        <w:separator/>
      </w:r>
    </w:p>
  </w:endnote>
  <w:endnote w:type="continuationSeparator" w:id="0">
    <w:p w14:paraId="2E9BF518" w14:textId="77777777" w:rsidR="0034336E" w:rsidRDefault="0034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21184" w14:textId="77777777" w:rsidR="00CF68EC" w:rsidRDefault="00CF68EC" w:rsidP="00EA5392">
    <w:pPr>
      <w:pStyle w:val="Rodap"/>
      <w:spacing w:after="120"/>
    </w:pPr>
    <w:r>
      <w:tab/>
    </w: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771C72">
      <w:rPr>
        <w:rStyle w:val="Nmerodepgina"/>
        <w:noProof/>
      </w:rPr>
      <w:t>7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21AEF" w14:textId="77777777" w:rsidR="0034336E" w:rsidRDefault="0034336E">
      <w:r>
        <w:separator/>
      </w:r>
    </w:p>
  </w:footnote>
  <w:footnote w:type="continuationSeparator" w:id="0">
    <w:p w14:paraId="6AE0C62C" w14:textId="77777777" w:rsidR="0034336E" w:rsidRDefault="00343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F3E04"/>
    <w:multiLevelType w:val="hybridMultilevel"/>
    <w:tmpl w:val="8FE48FE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92BC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5E3A03"/>
    <w:multiLevelType w:val="hybridMultilevel"/>
    <w:tmpl w:val="AD9A9DC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B666B2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517F01"/>
    <w:multiLevelType w:val="hybridMultilevel"/>
    <w:tmpl w:val="5AA255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5936211">
    <w:abstractNumId w:val="0"/>
  </w:num>
  <w:num w:numId="2" w16cid:durableId="2009942949">
    <w:abstractNumId w:val="1"/>
  </w:num>
  <w:num w:numId="3" w16cid:durableId="904681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EF"/>
    <w:rsid w:val="00042469"/>
    <w:rsid w:val="000A132B"/>
    <w:rsid w:val="000A2C29"/>
    <w:rsid w:val="000A3BD0"/>
    <w:rsid w:val="000F1768"/>
    <w:rsid w:val="0010779E"/>
    <w:rsid w:val="001607D1"/>
    <w:rsid w:val="001B3EA8"/>
    <w:rsid w:val="001D2AE3"/>
    <w:rsid w:val="001D4FAE"/>
    <w:rsid w:val="001E40BF"/>
    <w:rsid w:val="001E7C80"/>
    <w:rsid w:val="002056B1"/>
    <w:rsid w:val="00241ED1"/>
    <w:rsid w:val="002E7BD9"/>
    <w:rsid w:val="00315E91"/>
    <w:rsid w:val="00316311"/>
    <w:rsid w:val="0034336E"/>
    <w:rsid w:val="00357855"/>
    <w:rsid w:val="00364352"/>
    <w:rsid w:val="003845E6"/>
    <w:rsid w:val="00385E3B"/>
    <w:rsid w:val="003A3DF4"/>
    <w:rsid w:val="003E299A"/>
    <w:rsid w:val="00470BEF"/>
    <w:rsid w:val="00474B86"/>
    <w:rsid w:val="004904C6"/>
    <w:rsid w:val="00547A9E"/>
    <w:rsid w:val="005806B5"/>
    <w:rsid w:val="005A1017"/>
    <w:rsid w:val="005F2DDE"/>
    <w:rsid w:val="00602E7F"/>
    <w:rsid w:val="00603DE4"/>
    <w:rsid w:val="006076FB"/>
    <w:rsid w:val="00675602"/>
    <w:rsid w:val="00696872"/>
    <w:rsid w:val="006C7878"/>
    <w:rsid w:val="006E7E70"/>
    <w:rsid w:val="007133AD"/>
    <w:rsid w:val="0073376C"/>
    <w:rsid w:val="00754251"/>
    <w:rsid w:val="007578D3"/>
    <w:rsid w:val="007620D3"/>
    <w:rsid w:val="00771C72"/>
    <w:rsid w:val="007C3E96"/>
    <w:rsid w:val="008033CA"/>
    <w:rsid w:val="008120BB"/>
    <w:rsid w:val="00832EE4"/>
    <w:rsid w:val="0085101C"/>
    <w:rsid w:val="00863BEB"/>
    <w:rsid w:val="008E3CD5"/>
    <w:rsid w:val="008F6FA8"/>
    <w:rsid w:val="0091196B"/>
    <w:rsid w:val="00962A57"/>
    <w:rsid w:val="00986FF2"/>
    <w:rsid w:val="0099169E"/>
    <w:rsid w:val="009A6C5C"/>
    <w:rsid w:val="009C3138"/>
    <w:rsid w:val="009C3BC0"/>
    <w:rsid w:val="00A21C64"/>
    <w:rsid w:val="00A324C6"/>
    <w:rsid w:val="00A422EB"/>
    <w:rsid w:val="00A468FD"/>
    <w:rsid w:val="00A5108C"/>
    <w:rsid w:val="00A56F6E"/>
    <w:rsid w:val="00A76A7B"/>
    <w:rsid w:val="00A858BD"/>
    <w:rsid w:val="00A872CB"/>
    <w:rsid w:val="00A93A1A"/>
    <w:rsid w:val="00AB30F5"/>
    <w:rsid w:val="00AD589F"/>
    <w:rsid w:val="00B074DB"/>
    <w:rsid w:val="00B70A4C"/>
    <w:rsid w:val="00B8164B"/>
    <w:rsid w:val="00B837E5"/>
    <w:rsid w:val="00B8421B"/>
    <w:rsid w:val="00C12FBB"/>
    <w:rsid w:val="00C3728A"/>
    <w:rsid w:val="00C81305"/>
    <w:rsid w:val="00C93787"/>
    <w:rsid w:val="00CA2EAE"/>
    <w:rsid w:val="00CE43DE"/>
    <w:rsid w:val="00CF1F16"/>
    <w:rsid w:val="00CF68EC"/>
    <w:rsid w:val="00D458E6"/>
    <w:rsid w:val="00D6046E"/>
    <w:rsid w:val="00D8113A"/>
    <w:rsid w:val="00D908C2"/>
    <w:rsid w:val="00DB3E4D"/>
    <w:rsid w:val="00E038E9"/>
    <w:rsid w:val="00E36858"/>
    <w:rsid w:val="00E77276"/>
    <w:rsid w:val="00EA5392"/>
    <w:rsid w:val="00F12CDE"/>
    <w:rsid w:val="00F4194F"/>
    <w:rsid w:val="00F976AC"/>
    <w:rsid w:val="00FC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DBA07"/>
  <w15:chartTrackingRefBased/>
  <w15:docId w15:val="{1195B63B-5537-49E9-A2FE-0D28EF10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384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6968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20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link w:val="Ttulo3"/>
    <w:rsid w:val="00357855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Cabealho">
    <w:name w:val="header"/>
    <w:basedOn w:val="Normal"/>
    <w:rsid w:val="00CF1F1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1F1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806B5"/>
  </w:style>
  <w:style w:type="paragraph" w:styleId="Textodebalo">
    <w:name w:val="Balloon Text"/>
    <w:basedOn w:val="Normal"/>
    <w:semiHidden/>
    <w:rsid w:val="009C3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1081743\Downloads\(9)%20Relatorio_Final%20-%20CT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(9) Relatorio_Final - CT</Template>
  <TotalTime>1</TotalTime>
  <Pages>7</Pages>
  <Words>717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de título</vt:lpstr>
    </vt:vector>
  </TitlesOfParts>
  <Company>Meu note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título</dc:title>
  <dc:subject/>
  <dc:creator>Felipe Dorn Coelho Barroso</dc:creator>
  <cp:keywords/>
  <cp:lastModifiedBy>Felipe Dorn Coelho Barroso</cp:lastModifiedBy>
  <cp:revision>1</cp:revision>
  <cp:lastPrinted>2005-02-11T14:55:00Z</cp:lastPrinted>
  <dcterms:created xsi:type="dcterms:W3CDTF">2025-05-13T19:17:00Z</dcterms:created>
  <dcterms:modified xsi:type="dcterms:W3CDTF">2025-05-13T19:18:00Z</dcterms:modified>
</cp:coreProperties>
</file>