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DB66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1AE6BD10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0EFBC9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822EC6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D34B49" w14:textId="2EA57D11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 Sr. </w:t>
      </w:r>
      <w:r w:rsidR="00376C7A">
        <w:rPr>
          <w:rFonts w:ascii="Arial" w:hAnsi="Arial" w:cs="Arial"/>
          <w:sz w:val="22"/>
          <w:szCs w:val="22"/>
        </w:rPr>
        <w:t>Antônio Carlos Lago Machado</w:t>
      </w:r>
      <w:r w:rsidRPr="004B15D3">
        <w:rPr>
          <w:rFonts w:ascii="Arial" w:hAnsi="Arial" w:cs="Arial"/>
          <w:sz w:val="22"/>
          <w:szCs w:val="22"/>
        </w:rPr>
        <w:t xml:space="preserve">, Diretor da </w:t>
      </w:r>
      <w:r w:rsidR="006F7DB7">
        <w:rPr>
          <w:rFonts w:ascii="Arial" w:hAnsi="Arial" w:cs="Arial"/>
          <w:sz w:val="22"/>
          <w:szCs w:val="22"/>
        </w:rPr>
        <w:t>Unidade</w:t>
      </w:r>
      <w:r w:rsidRPr="004B15D3">
        <w:rPr>
          <w:rFonts w:ascii="Arial" w:hAnsi="Arial" w:cs="Arial"/>
          <w:sz w:val="22"/>
          <w:szCs w:val="22"/>
        </w:rPr>
        <w:t xml:space="preserve"> SENAI "</w:t>
      </w:r>
      <w:r w:rsidR="00376C7A">
        <w:rPr>
          <w:rFonts w:ascii="Arial" w:hAnsi="Arial" w:cs="Arial"/>
          <w:sz w:val="22"/>
          <w:szCs w:val="22"/>
        </w:rPr>
        <w:t>Manuel Garcia Filho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376C7A">
        <w:rPr>
          <w:rFonts w:ascii="Arial" w:hAnsi="Arial" w:cs="Arial"/>
          <w:sz w:val="22"/>
          <w:szCs w:val="22"/>
        </w:rPr>
        <w:t xml:space="preserve">Rua Guatemala, </w:t>
      </w:r>
      <w:r w:rsidRPr="004B15D3">
        <w:rPr>
          <w:rFonts w:ascii="Arial" w:hAnsi="Arial" w:cs="Arial"/>
          <w:sz w:val="22"/>
          <w:szCs w:val="22"/>
        </w:rPr>
        <w:t>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376C7A">
        <w:rPr>
          <w:rFonts w:ascii="Arial" w:hAnsi="Arial" w:cs="Arial"/>
          <w:sz w:val="22"/>
          <w:szCs w:val="22"/>
        </w:rPr>
        <w:t>19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376C7A">
        <w:rPr>
          <w:rFonts w:ascii="Arial" w:hAnsi="Arial" w:cs="Arial"/>
          <w:sz w:val="22"/>
          <w:szCs w:val="22"/>
        </w:rPr>
        <w:t>Diadema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>estudante do curso</w:t>
      </w:r>
      <w:r w:rsidR="00C01F60">
        <w:rPr>
          <w:rFonts w:ascii="Arial" w:hAnsi="Arial" w:cs="Arial"/>
          <w:sz w:val="22"/>
          <w:szCs w:val="22"/>
        </w:rPr>
        <w:t xml:space="preserve"> Técnico em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</w:t>
      </w:r>
      <w:r w:rsidR="00C01F60">
        <w:rPr>
          <w:rFonts w:ascii="Arial" w:hAnsi="Arial" w:cs="Arial"/>
          <w:sz w:val="22"/>
          <w:szCs w:val="22"/>
        </w:rPr>
        <w:t xml:space="preserve"> Escola SENAI “Manuel Garcia Filho”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</w:t>
      </w:r>
      <w:bookmarkStart w:id="1" w:name="_Hlk120184540"/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</w:t>
      </w:r>
      <w:bookmarkEnd w:id="1"/>
      <w:r w:rsidRPr="004B15D3">
        <w:rPr>
          <w:rFonts w:ascii="Arial" w:hAnsi="Arial" w:cs="Arial"/>
          <w:sz w:val="22"/>
          <w:szCs w:val="22"/>
        </w:rPr>
        <w:t>:</w:t>
      </w:r>
    </w:p>
    <w:p w14:paraId="6AFC07A2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61BDC311" w14:textId="127E01E9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O Estágio terá por objetivo principal, proporcionar ao estudante do curso</w:t>
      </w:r>
      <w:r w:rsidR="007B39D1">
        <w:rPr>
          <w:rFonts w:ascii="Arial" w:hAnsi="Arial" w:cs="Arial"/>
          <w:sz w:val="22"/>
          <w:szCs w:val="22"/>
        </w:rPr>
        <w:t xml:space="preserve"> Técnico em</w:t>
      </w:r>
      <w:r w:rsidRPr="004B15D3">
        <w:rPr>
          <w:rFonts w:ascii="Arial" w:hAnsi="Arial" w:cs="Arial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7F14EB3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F64F59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2F2F0736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A347C88" w14:textId="3116F068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Estado de</w:t>
      </w:r>
      <w:r w:rsidR="007B39D1">
        <w:rPr>
          <w:rFonts w:ascii="Arial" w:hAnsi="Arial" w:cs="Arial"/>
          <w:color w:val="000000"/>
          <w:sz w:val="22"/>
          <w:szCs w:val="22"/>
        </w:rPr>
        <w:t xml:space="preserve"> São Paulo</w:t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A9A460D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B7E0FA0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E2A6217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B01D497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0455C3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FEFFFD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15362AE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5A19A7CE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25475E4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3DF8BED5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0ABDC095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apresentar ao SENAI-SP relatório circunstanciado sobre as atividades desenvolvidas de acordo com o estabelecido no regulamento de estágio da </w:t>
      </w:r>
      <w:r w:rsidR="006F7DB7">
        <w:rPr>
          <w:rFonts w:ascii="Arial" w:hAnsi="Arial" w:cs="Arial"/>
          <w:color w:val="000000" w:themeColor="text1"/>
          <w:sz w:val="22"/>
          <w:szCs w:val="22"/>
        </w:rPr>
        <w:t>Unidade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>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2C91C762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realizar as avaliações na forma e condições previstas no regulamento de estágio da </w:t>
      </w:r>
      <w:r w:rsidR="006F7DB7">
        <w:rPr>
          <w:rFonts w:ascii="Arial" w:hAnsi="Arial" w:cs="Arial"/>
          <w:color w:val="000000" w:themeColor="text1"/>
          <w:sz w:val="22"/>
          <w:szCs w:val="22"/>
        </w:rPr>
        <w:t>Unidade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F9AB75E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1D7976E7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D3492B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5FAADAE0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2"/>
    <w:p w14:paraId="389B9E90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51ED65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B110A17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67BCE95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54FEE3E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7673993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4BCA9566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5D2349C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C39143F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4CA8AFB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39428DB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49434061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3409AB18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71F59A19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76259DE0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1C2690B0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0E898296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4C637561" w14:textId="77777777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E9AEF9E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38E75106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D1C17BE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59C78F37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57CE1DD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195C0B1D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B2325FB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E75153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3CBB520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253AA331" w14:textId="77777777" w:rsidTr="00827F52">
        <w:tc>
          <w:tcPr>
            <w:tcW w:w="4400" w:type="dxa"/>
          </w:tcPr>
          <w:p w14:paraId="79465365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_Hlk120183913"/>
          </w:p>
          <w:p w14:paraId="19FA31C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2E541195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A3351C0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4DD41DAC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D83310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0CFD3982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6993E0C7" w14:textId="2591E2C0" w:rsidR="002E7E49" w:rsidRPr="004B15D3" w:rsidRDefault="002E7E49" w:rsidP="00376C7A">
            <w:pPr>
              <w:ind w:left="454"/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923271B" w14:textId="68B4B132" w:rsidR="002E7E49" w:rsidRPr="004B15D3" w:rsidRDefault="002E7E49" w:rsidP="00376C7A">
            <w:pPr>
              <w:ind w:left="454"/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4A01778" w14:textId="77777777" w:rsidR="002E7E49" w:rsidRDefault="002E7E49" w:rsidP="00376C7A">
            <w:pPr>
              <w:ind w:left="4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0CB1163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00ADD14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2741C14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20A13ECE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4F31AA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073EC9F7" w14:textId="77777777" w:rsidR="00376C7A" w:rsidRDefault="002E7E49" w:rsidP="00376C7A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6FFBB34" w14:textId="3D2420E7" w:rsidR="002E7E49" w:rsidRPr="00376C7A" w:rsidRDefault="00376C7A" w:rsidP="00376C7A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Antônio Carlos Lago Machado</w:t>
            </w:r>
          </w:p>
          <w:p w14:paraId="2D20D9BC" w14:textId="77777777" w:rsidR="00376C7A" w:rsidRDefault="002E7E49" w:rsidP="00376C7A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</w:t>
            </w:r>
            <w:r w:rsidR="00376C7A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da </w:t>
            </w:r>
            <w:r w:rsidR="006F7DB7">
              <w:rPr>
                <w:rFonts w:ascii="Arial" w:hAnsi="Arial"/>
                <w:color w:val="000000"/>
                <w:sz w:val="22"/>
                <w:szCs w:val="22"/>
              </w:rPr>
              <w:t>Unidade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SENAI</w:t>
            </w:r>
          </w:p>
          <w:p w14:paraId="2BBDA39E" w14:textId="604DD930" w:rsidR="002E7E49" w:rsidRDefault="002E7E49" w:rsidP="00376C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  <w:r w:rsidR="00376C7A">
              <w:rPr>
                <w:rFonts w:ascii="Arial" w:hAnsi="Arial" w:cs="Arial"/>
                <w:sz w:val="22"/>
                <w:szCs w:val="22"/>
              </w:rPr>
              <w:t>Manuel Garcia Filho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55934A85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E9EA13E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0FA3A645" w14:textId="77777777" w:rsidTr="003243BB">
        <w:tc>
          <w:tcPr>
            <w:tcW w:w="4531" w:type="dxa"/>
          </w:tcPr>
          <w:p w14:paraId="769C819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D24754A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B4866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94F442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6F6B75D2" w14:textId="7777777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0893DE12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2BBB17DB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438EF2B1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014ABD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29D17B6" w14:textId="7777777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142E5001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4FBFECE9" w14:textId="77777777" w:rsidR="008721B9" w:rsidRPr="004B15D3" w:rsidRDefault="008721B9">
      <w:pPr>
        <w:jc w:val="center"/>
        <w:rPr>
          <w:sz w:val="22"/>
          <w:szCs w:val="22"/>
        </w:rPr>
      </w:pPr>
    </w:p>
    <w:p w14:paraId="10F0897A" w14:textId="77777777" w:rsidR="008721B9" w:rsidRPr="004B15D3" w:rsidRDefault="008721B9">
      <w:pPr>
        <w:jc w:val="center"/>
        <w:rPr>
          <w:sz w:val="22"/>
          <w:szCs w:val="22"/>
        </w:rPr>
      </w:pPr>
    </w:p>
    <w:p w14:paraId="76D6D732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B0A9D1D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513A366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146EC1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8DBBE7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0126B719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bookmarkEnd w:id="3"/>
    <w:p w14:paraId="454AE1B8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64C22D0E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084755E5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33B6E39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0A45266B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19DF8A33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2FC58A44" w14:textId="6B926A23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Nome do Estagiário:</w:t>
      </w:r>
      <w:r w:rsidR="0077649D">
        <w:rPr>
          <w:rFonts w:ascii="Arial" w:hAnsi="Arial"/>
          <w:sz w:val="22"/>
          <w:szCs w:val="22"/>
        </w:rPr>
        <w:t xml:space="preserve"> </w:t>
      </w:r>
      <w:r w:rsidR="0077649D">
        <w:rPr>
          <w:rFonts w:ascii="Arial" w:hAnsi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77649D">
        <w:rPr>
          <w:rFonts w:ascii="Arial" w:hAnsi="Arial"/>
          <w:sz w:val="22"/>
          <w:szCs w:val="22"/>
        </w:rPr>
        <w:instrText xml:space="preserve"> FORMTEXT </w:instrText>
      </w:r>
      <w:r w:rsidR="0077649D">
        <w:rPr>
          <w:rFonts w:ascii="Arial" w:hAnsi="Arial"/>
          <w:sz w:val="22"/>
          <w:szCs w:val="22"/>
        </w:rPr>
      </w:r>
      <w:r w:rsidR="0077649D">
        <w:rPr>
          <w:rFonts w:ascii="Arial" w:hAnsi="Arial"/>
          <w:sz w:val="22"/>
          <w:szCs w:val="22"/>
        </w:rPr>
        <w:fldChar w:fldCharType="separate"/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sz w:val="22"/>
          <w:szCs w:val="22"/>
        </w:rPr>
        <w:fldChar w:fldCharType="end"/>
      </w:r>
      <w:bookmarkEnd w:id="4"/>
      <w:r w:rsidRPr="004B15D3">
        <w:rPr>
          <w:rFonts w:ascii="Arial" w:hAnsi="Arial"/>
          <w:sz w:val="22"/>
          <w:szCs w:val="22"/>
        </w:rPr>
        <w:t xml:space="preserve">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8560DF9" w14:textId="32875243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Nome da Empresa:</w:t>
      </w:r>
      <w:r w:rsidR="0077649D">
        <w:rPr>
          <w:rFonts w:ascii="Arial" w:hAnsi="Arial"/>
          <w:sz w:val="22"/>
          <w:szCs w:val="22"/>
        </w:rPr>
        <w:t xml:space="preserve"> </w:t>
      </w:r>
      <w:r w:rsidR="0077649D">
        <w:rPr>
          <w:rFonts w:ascii="Arial" w:hAnsi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77649D">
        <w:rPr>
          <w:rFonts w:ascii="Arial" w:hAnsi="Arial"/>
          <w:sz w:val="22"/>
          <w:szCs w:val="22"/>
        </w:rPr>
        <w:instrText xml:space="preserve"> FORMTEXT </w:instrText>
      </w:r>
      <w:r w:rsidR="0077649D">
        <w:rPr>
          <w:rFonts w:ascii="Arial" w:hAnsi="Arial"/>
          <w:sz w:val="22"/>
          <w:szCs w:val="22"/>
        </w:rPr>
      </w:r>
      <w:r w:rsidR="0077649D">
        <w:rPr>
          <w:rFonts w:ascii="Arial" w:hAnsi="Arial"/>
          <w:sz w:val="22"/>
          <w:szCs w:val="22"/>
        </w:rPr>
        <w:fldChar w:fldCharType="separate"/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sz w:val="22"/>
          <w:szCs w:val="22"/>
        </w:rPr>
        <w:fldChar w:fldCharType="end"/>
      </w:r>
      <w:bookmarkEnd w:id="5"/>
      <w:r w:rsidRPr="004B15D3">
        <w:rPr>
          <w:rFonts w:ascii="Arial" w:hAnsi="Arial"/>
          <w:sz w:val="22"/>
          <w:szCs w:val="22"/>
        </w:rPr>
        <w:t xml:space="preserve">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2862D6EF" w14:textId="05D409F3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Período do Estágio:</w:t>
      </w:r>
      <w:r w:rsidR="0077649D">
        <w:rPr>
          <w:rFonts w:ascii="Arial" w:hAnsi="Arial"/>
          <w:sz w:val="22"/>
          <w:szCs w:val="22"/>
        </w:rPr>
        <w:t xml:space="preserve"> </w:t>
      </w:r>
      <w:r w:rsidR="0077649D">
        <w:rPr>
          <w:rFonts w:ascii="Arial" w:hAnsi="Arial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77649D">
        <w:rPr>
          <w:rFonts w:ascii="Arial" w:hAnsi="Arial"/>
          <w:sz w:val="22"/>
          <w:szCs w:val="22"/>
        </w:rPr>
        <w:instrText xml:space="preserve"> FORMTEXT </w:instrText>
      </w:r>
      <w:r w:rsidR="0077649D">
        <w:rPr>
          <w:rFonts w:ascii="Arial" w:hAnsi="Arial"/>
          <w:sz w:val="22"/>
          <w:szCs w:val="22"/>
        </w:rPr>
      </w:r>
      <w:r w:rsidR="0077649D">
        <w:rPr>
          <w:rFonts w:ascii="Arial" w:hAnsi="Arial"/>
          <w:sz w:val="22"/>
          <w:szCs w:val="22"/>
        </w:rPr>
        <w:fldChar w:fldCharType="separate"/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noProof/>
          <w:sz w:val="22"/>
          <w:szCs w:val="22"/>
        </w:rPr>
        <w:t> </w:t>
      </w:r>
      <w:r w:rsidR="0077649D">
        <w:rPr>
          <w:rFonts w:ascii="Arial" w:hAnsi="Arial"/>
          <w:sz w:val="22"/>
          <w:szCs w:val="22"/>
        </w:rPr>
        <w:fldChar w:fldCharType="end"/>
      </w:r>
      <w:bookmarkEnd w:id="6"/>
      <w:r w:rsidRPr="004B15D3">
        <w:rPr>
          <w:rFonts w:ascii="Arial" w:hAnsi="Arial"/>
          <w:sz w:val="22"/>
          <w:szCs w:val="22"/>
        </w:rPr>
        <w:t xml:space="preserve">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72DC619E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7F9312CC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DF97" w14:textId="125B50A0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  <w:r w:rsidR="002E19A7">
              <w:rPr>
                <w:rFonts w:ascii="Arial" w:hAnsi="Arial"/>
                <w:b/>
                <w:sz w:val="22"/>
                <w:szCs w:val="22"/>
              </w:rPr>
              <w:t>S PREVISTAS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5AA1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A3DC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29F5A658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212F" w14:textId="604E2FC6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="00376C7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 w:rsidR="00376C7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376C7A">
              <w:rPr>
                <w:rFonts w:ascii="Arial" w:hAnsi="Arial"/>
                <w:sz w:val="22"/>
                <w:szCs w:val="22"/>
              </w:rPr>
            </w:r>
            <w:r w:rsidR="00376C7A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76C7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76C7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76C7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76C7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76C7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76C7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D255" w14:textId="535E01C6" w:rsidR="008721B9" w:rsidRPr="004B15D3" w:rsidRDefault="00376C7A" w:rsidP="0077649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FBA94" w14:textId="672DCB79" w:rsidR="008721B9" w:rsidRPr="004B15D3" w:rsidRDefault="00376C7A" w:rsidP="0077649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376C7A" w:rsidRPr="004B15D3" w14:paraId="4E88F94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E021" w14:textId="77AAD790" w:rsidR="00376C7A" w:rsidRPr="004B15D3" w:rsidRDefault="00376C7A" w:rsidP="00376C7A">
            <w:pPr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25C1" w14:textId="701CA7C1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F6029" w14:textId="165C931F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6C7A" w:rsidRPr="004B15D3" w14:paraId="54346CF9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7AAD" w14:textId="07108F63" w:rsidR="00376C7A" w:rsidRPr="004B15D3" w:rsidRDefault="00376C7A" w:rsidP="00376C7A">
            <w:pPr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27D3" w14:textId="215979D2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8F7C" w14:textId="00A33141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6C7A" w:rsidRPr="004B15D3" w14:paraId="5E591739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6AC9" w14:textId="20C1C829" w:rsidR="00376C7A" w:rsidRPr="004B15D3" w:rsidRDefault="00376C7A" w:rsidP="00376C7A">
            <w:pPr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6AAC" w14:textId="45287F8C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3787" w14:textId="3DB1EF9B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6C7A" w:rsidRPr="004B15D3" w14:paraId="72256B69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0A65F" w14:textId="5ED4C995" w:rsidR="00376C7A" w:rsidRPr="004B15D3" w:rsidRDefault="00376C7A" w:rsidP="00376C7A">
            <w:pPr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3E11" w14:textId="24465224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C474" w14:textId="38C9EFF7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6C7A" w:rsidRPr="004B15D3" w14:paraId="2C370D1B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945B" w14:textId="5CA7C2B8" w:rsidR="00376C7A" w:rsidRPr="004B15D3" w:rsidRDefault="00376C7A" w:rsidP="00376C7A">
            <w:pPr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495E" w14:textId="2AE5E3C3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5A9C" w14:textId="505F7E4A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6C7A" w:rsidRPr="004B15D3" w14:paraId="2F06A73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B0A4" w14:textId="22BCE334" w:rsidR="00376C7A" w:rsidRPr="004B15D3" w:rsidRDefault="00376C7A" w:rsidP="00376C7A">
            <w:pPr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5D31" w14:textId="436512F7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03EF" w14:textId="179555BD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6C7A" w:rsidRPr="004B15D3" w14:paraId="38258B1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E210" w14:textId="12E5DB70" w:rsidR="00376C7A" w:rsidRPr="004B15D3" w:rsidRDefault="00376C7A" w:rsidP="00376C7A">
            <w:pPr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6ABD" w14:textId="172020BF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8FDA" w14:textId="4694F6AF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6C7A" w:rsidRPr="004B15D3" w14:paraId="741B5F9C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9CC4" w14:textId="33306BD5" w:rsidR="00376C7A" w:rsidRPr="004B15D3" w:rsidRDefault="00376C7A" w:rsidP="00376C7A">
            <w:pPr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1393" w14:textId="63A597B5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B85B" w14:textId="62B9D69D" w:rsidR="00376C7A" w:rsidRDefault="00376C7A" w:rsidP="0077649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6C7A" w:rsidRPr="004B15D3" w14:paraId="71F06F4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2B56" w14:textId="5ADC8F42" w:rsidR="00376C7A" w:rsidRPr="004B15D3" w:rsidRDefault="00376C7A" w:rsidP="00376C7A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666C" w14:textId="32EDF48F" w:rsidR="00376C7A" w:rsidRPr="004B15D3" w:rsidRDefault="00376C7A" w:rsidP="0077649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1175" w14:textId="44522859" w:rsidR="00376C7A" w:rsidRPr="004B15D3" w:rsidRDefault="00376C7A" w:rsidP="0077649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6C7A" w:rsidRPr="004B15D3" w14:paraId="0E0A7F6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ABFE" w14:textId="0B31DEB8" w:rsidR="00376C7A" w:rsidRPr="004B15D3" w:rsidRDefault="00376C7A" w:rsidP="00376C7A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07EA" w14:textId="3181FF11" w:rsidR="00376C7A" w:rsidRPr="004B15D3" w:rsidRDefault="00376C7A" w:rsidP="0077649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7147" w14:textId="4FA6BC83" w:rsidR="00376C7A" w:rsidRPr="004B15D3" w:rsidRDefault="00376C7A" w:rsidP="0077649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6C7A" w:rsidRPr="004B15D3" w14:paraId="47B8799B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0DEC" w14:textId="79DA8390" w:rsidR="00376C7A" w:rsidRPr="004B15D3" w:rsidRDefault="00376C7A" w:rsidP="00376C7A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F479" w14:textId="15E1034F" w:rsidR="00376C7A" w:rsidRPr="004B15D3" w:rsidRDefault="00376C7A" w:rsidP="0077649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2E19A7">
              <w:rPr>
                <w:rFonts w:ascii="Arial" w:hAnsi="Arial"/>
                <w:sz w:val="22"/>
                <w:szCs w:val="22"/>
              </w:rPr>
              <w:t> </w:t>
            </w:r>
            <w:r w:rsidR="002E19A7">
              <w:rPr>
                <w:rFonts w:ascii="Arial" w:hAnsi="Arial"/>
                <w:sz w:val="22"/>
                <w:szCs w:val="22"/>
              </w:rPr>
              <w:t> </w:t>
            </w:r>
            <w:r w:rsidR="002E19A7">
              <w:rPr>
                <w:rFonts w:ascii="Arial" w:hAnsi="Arial"/>
                <w:sz w:val="22"/>
                <w:szCs w:val="22"/>
              </w:rPr>
              <w:t> </w:t>
            </w:r>
            <w:r w:rsidR="002E19A7">
              <w:rPr>
                <w:rFonts w:ascii="Arial" w:hAnsi="Arial"/>
                <w:sz w:val="22"/>
                <w:szCs w:val="22"/>
              </w:rPr>
              <w:t> </w:t>
            </w:r>
            <w:r w:rsidR="002E19A7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8259" w14:textId="0B61FA08" w:rsidR="00376C7A" w:rsidRPr="004B15D3" w:rsidRDefault="00376C7A" w:rsidP="0077649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6C7A" w:rsidRPr="004B15D3" w14:paraId="3187FEA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1105" w14:textId="600148E3" w:rsidR="00376C7A" w:rsidRPr="004B15D3" w:rsidRDefault="00376C7A" w:rsidP="00376C7A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9AE6" w14:textId="7CCF1DE6" w:rsidR="00376C7A" w:rsidRPr="004B15D3" w:rsidRDefault="00376C7A" w:rsidP="0077649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383C" w14:textId="10CE2797" w:rsidR="00376C7A" w:rsidRPr="004B15D3" w:rsidRDefault="00376C7A" w:rsidP="0077649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6C7A" w:rsidRPr="004B15D3" w14:paraId="7AA7947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6677" w14:textId="77777777" w:rsidR="00376C7A" w:rsidRPr="004B15D3" w:rsidRDefault="00376C7A" w:rsidP="00376C7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C65C" w14:textId="77777777" w:rsidR="00376C7A" w:rsidRPr="004B15D3" w:rsidRDefault="00376C7A" w:rsidP="0077649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9D2D" w14:textId="5B25BBFF" w:rsidR="00376C7A" w:rsidRPr="004B15D3" w:rsidRDefault="0077649D" w:rsidP="0077649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D803A26" w14:textId="77777777" w:rsidR="008721B9" w:rsidRPr="004B15D3" w:rsidRDefault="008721B9">
      <w:pPr>
        <w:rPr>
          <w:sz w:val="22"/>
          <w:szCs w:val="22"/>
        </w:rPr>
      </w:pPr>
    </w:p>
    <w:p w14:paraId="1B439F12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1"/>
      <w:footerReference w:type="default" r:id="rId12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F6DC" w14:textId="77777777" w:rsidR="00646F89" w:rsidRDefault="00646F89">
      <w:r>
        <w:separator/>
      </w:r>
    </w:p>
  </w:endnote>
  <w:endnote w:type="continuationSeparator" w:id="0">
    <w:p w14:paraId="64816007" w14:textId="77777777" w:rsidR="00646F89" w:rsidRDefault="0064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522821"/>
      <w:docPartObj>
        <w:docPartGallery w:val="Page Numbers (Bottom of Page)"/>
        <w:docPartUnique/>
      </w:docPartObj>
    </w:sdtPr>
    <w:sdtContent>
      <w:p w14:paraId="2876FE6B" w14:textId="77777777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EDFFA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75pt;height:24pt">
              <v:imagedata r:id="rId1" o:title=""/>
            </v:shape>
            <o:OLEObject Type="Embed" ProgID="MSPhotoEd.3" ShapeID="_x0000_i1025" DrawAspect="Content" ObjectID="_1825516915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</w:t>
        </w:r>
        <w:r w:rsidR="009726A8">
          <w:rPr>
            <w:rFonts w:ascii="Arial" w:hAnsi="Arial" w:cs="Arial"/>
            <w:sz w:val="10"/>
            <w:szCs w:val="10"/>
          </w:rPr>
          <w:t>1</w:t>
        </w:r>
        <w:r w:rsidR="00EE1C90" w:rsidRPr="00EE1C90">
          <w:rPr>
            <w:rFonts w:ascii="Arial" w:hAnsi="Arial" w:cs="Arial"/>
            <w:sz w:val="10"/>
            <w:szCs w:val="10"/>
          </w:rPr>
          <w:t>-202</w:t>
        </w:r>
        <w:r w:rsidR="009726A8">
          <w:rPr>
            <w:rFonts w:ascii="Arial" w:hAnsi="Arial" w:cs="Arial"/>
            <w:sz w:val="10"/>
            <w:szCs w:val="10"/>
          </w:rPr>
          <w:t>5</w:t>
        </w:r>
      </w:p>
    </w:sdtContent>
  </w:sdt>
  <w:p w14:paraId="780B0EA2" w14:textId="77777777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F12B" w14:textId="77777777" w:rsidR="00646F89" w:rsidRDefault="00646F89">
      <w:r>
        <w:rPr>
          <w:color w:val="000000"/>
        </w:rPr>
        <w:separator/>
      </w:r>
    </w:p>
  </w:footnote>
  <w:footnote w:type="continuationSeparator" w:id="0">
    <w:p w14:paraId="4F91168B" w14:textId="77777777" w:rsidR="00646F89" w:rsidRDefault="0064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5439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7DF056" wp14:editId="7A79D4A7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BD0DA3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71559719">
    <w:abstractNumId w:val="0"/>
  </w:num>
  <w:num w:numId="2" w16cid:durableId="58789407">
    <w:abstractNumId w:val="1"/>
  </w:num>
  <w:num w:numId="3" w16cid:durableId="1028028977">
    <w:abstractNumId w:val="2"/>
  </w:num>
  <w:num w:numId="4" w16cid:durableId="1813785585">
    <w:abstractNumId w:val="5"/>
  </w:num>
  <w:num w:numId="5" w16cid:durableId="532378617">
    <w:abstractNumId w:val="4"/>
  </w:num>
  <w:num w:numId="6" w16cid:durableId="355892066">
    <w:abstractNumId w:val="3"/>
  </w:num>
  <w:num w:numId="7" w16cid:durableId="1720089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qHDIrfijNkLZVlEVgAaaxy3x/HDHVe39JiAbjhcq2+CR1CLbzV+f19FsfgG310PQFnWrWTD/ujKWC7Zb1O2Dg==" w:salt="CLI+2LMBh873Dc3mIjqkv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7A"/>
    <w:rsid w:val="00035B1E"/>
    <w:rsid w:val="0007642A"/>
    <w:rsid w:val="000A48D1"/>
    <w:rsid w:val="00163426"/>
    <w:rsid w:val="001961BF"/>
    <w:rsid w:val="00214082"/>
    <w:rsid w:val="00296AA6"/>
    <w:rsid w:val="002B31BB"/>
    <w:rsid w:val="002C7787"/>
    <w:rsid w:val="002E19A7"/>
    <w:rsid w:val="002E7E49"/>
    <w:rsid w:val="00315DD9"/>
    <w:rsid w:val="003243BB"/>
    <w:rsid w:val="00376C7A"/>
    <w:rsid w:val="003B5BEB"/>
    <w:rsid w:val="003F110C"/>
    <w:rsid w:val="00495945"/>
    <w:rsid w:val="004B15D3"/>
    <w:rsid w:val="004B7A7C"/>
    <w:rsid w:val="004F28FC"/>
    <w:rsid w:val="00646F89"/>
    <w:rsid w:val="006F7DB7"/>
    <w:rsid w:val="0072665F"/>
    <w:rsid w:val="00756439"/>
    <w:rsid w:val="00772145"/>
    <w:rsid w:val="0077649D"/>
    <w:rsid w:val="0078106A"/>
    <w:rsid w:val="007B39D1"/>
    <w:rsid w:val="007D31AF"/>
    <w:rsid w:val="007E2BB3"/>
    <w:rsid w:val="00827F52"/>
    <w:rsid w:val="0085738F"/>
    <w:rsid w:val="008721B9"/>
    <w:rsid w:val="0090649B"/>
    <w:rsid w:val="009619BE"/>
    <w:rsid w:val="009726A8"/>
    <w:rsid w:val="009A58E1"/>
    <w:rsid w:val="009E7B75"/>
    <w:rsid w:val="00A15770"/>
    <w:rsid w:val="00A1583D"/>
    <w:rsid w:val="00A3748D"/>
    <w:rsid w:val="00A97FF7"/>
    <w:rsid w:val="00AA241C"/>
    <w:rsid w:val="00AB196B"/>
    <w:rsid w:val="00BB49B4"/>
    <w:rsid w:val="00BD3A45"/>
    <w:rsid w:val="00C01F60"/>
    <w:rsid w:val="00C3230A"/>
    <w:rsid w:val="00CB5817"/>
    <w:rsid w:val="00CD3A0D"/>
    <w:rsid w:val="00D00B38"/>
    <w:rsid w:val="00D17A9E"/>
    <w:rsid w:val="00D3129D"/>
    <w:rsid w:val="00D42699"/>
    <w:rsid w:val="00D908D9"/>
    <w:rsid w:val="00E44519"/>
    <w:rsid w:val="00E91113"/>
    <w:rsid w:val="00E91EBA"/>
    <w:rsid w:val="00EA0DFC"/>
    <w:rsid w:val="00EE1C90"/>
    <w:rsid w:val="00EE2539"/>
    <w:rsid w:val="00F04F34"/>
    <w:rsid w:val="00F27F63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825C9"/>
  <w15:docId w15:val="{EFB545CE-2229-4A0A-86BF-58196ADC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37765\Downloads\GED-001-FR-01%20B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10" ma:contentTypeDescription="Crie um novo documento." ma:contentTypeScope="" ma:versionID="1170322eb12e9dc06415b79b4063c9b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effc506736af2c685478362dd58cbdd8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Flux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uxo" ma:index="64" nillable="true" ma:displayName="Fluxo" ma:internalName="Flu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6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2025-11-13T03:00:00+00:00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B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02</Conte_x00fa_do_x0020_de_x0020_versionamento>
    <Requisitos xmlns="82518916-c78e-4340-8390-7c9e48cd2b4e">TCE aluno Menor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Fluxo xmlns="82518916-c78e-4340-8390-7c9e48cd2b4e">
      <Url xsi:nil="true"/>
      <Description xsi:nil="true"/>
    </Flux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090B-2B83-4D3F-B8D2-2C5208D17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0B8DF-2EC8-4DA6-A84A-B6D8E0A7FE2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4.xml><?xml version="1.0" encoding="utf-8"?>
<ds:datastoreItem xmlns:ds="http://schemas.openxmlformats.org/officeDocument/2006/customXml" ds:itemID="{3928523E-9ED3-412A-9E03-928CB2675C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GED-001-FR-01 B</Template>
  <TotalTime>23</TotalTime>
  <Pages>4</Pages>
  <Words>1356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 Estagiário Menor - Nov/2025</vt:lpstr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Estagiário Menor - Nov/2025</dc:title>
  <dc:creator>Leo Ramos Dos Santos</dc:creator>
  <cp:lastModifiedBy>Leo</cp:lastModifiedBy>
  <cp:revision>4</cp:revision>
  <cp:lastPrinted>2014-05-26T13:27:00Z</cp:lastPrinted>
  <dcterms:created xsi:type="dcterms:W3CDTF">2025-11-24T19:26:00Z</dcterms:created>
  <dcterms:modified xsi:type="dcterms:W3CDTF">2025-11-24T22:15:00Z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