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787E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47B65FE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89EA80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7F5F236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59E6EC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0FCB564" w14:textId="69272DA2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</w:t>
      </w:r>
      <w:r w:rsidR="001E3F85">
        <w:rPr>
          <w:rFonts w:ascii="Arial" w:hAnsi="Arial" w:cs="Arial"/>
          <w:sz w:val="22"/>
          <w:szCs w:val="22"/>
        </w:rPr>
        <w:t xml:space="preserve"> Antônio Carlos Lago Machado</w:t>
      </w:r>
      <w:r w:rsidRPr="004B15D3">
        <w:rPr>
          <w:rFonts w:ascii="Arial" w:hAnsi="Arial" w:cs="Arial"/>
          <w:sz w:val="22"/>
          <w:szCs w:val="22"/>
        </w:rPr>
        <w:t xml:space="preserve">, Diretor da </w:t>
      </w:r>
      <w:r w:rsidR="00D02B9C">
        <w:rPr>
          <w:rFonts w:ascii="Arial" w:hAnsi="Arial" w:cs="Arial"/>
          <w:sz w:val="22"/>
          <w:szCs w:val="22"/>
        </w:rPr>
        <w:t>Unidade</w:t>
      </w:r>
      <w:r w:rsidRPr="004B15D3">
        <w:rPr>
          <w:rFonts w:ascii="Arial" w:hAnsi="Arial" w:cs="Arial"/>
          <w:sz w:val="22"/>
          <w:szCs w:val="22"/>
        </w:rPr>
        <w:t xml:space="preserve"> SENAI "</w:t>
      </w:r>
      <w:r w:rsidR="001E3F85">
        <w:rPr>
          <w:rFonts w:ascii="Arial" w:hAnsi="Arial" w:cs="Arial"/>
          <w:sz w:val="22"/>
          <w:szCs w:val="22"/>
        </w:rPr>
        <w:t>Manuel Garcia Filho</w:t>
      </w:r>
      <w:r w:rsidRPr="004B15D3">
        <w:rPr>
          <w:rFonts w:ascii="Arial" w:hAnsi="Arial" w:cs="Arial"/>
          <w:sz w:val="22"/>
          <w:szCs w:val="22"/>
        </w:rPr>
        <w:t>", localizada na</w:t>
      </w:r>
      <w:r w:rsidR="001E3F85">
        <w:rPr>
          <w:rFonts w:ascii="Arial" w:hAnsi="Arial" w:cs="Arial"/>
          <w:sz w:val="22"/>
          <w:szCs w:val="22"/>
        </w:rPr>
        <w:t xml:space="preserve"> Rua Guatemala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1E3F85">
        <w:rPr>
          <w:rFonts w:ascii="Arial" w:hAnsi="Arial" w:cs="Arial"/>
          <w:sz w:val="22"/>
          <w:szCs w:val="22"/>
        </w:rPr>
        <w:t>19</w:t>
      </w:r>
      <w:r w:rsidRPr="004B15D3">
        <w:rPr>
          <w:rFonts w:ascii="Arial" w:hAnsi="Arial" w:cs="Arial"/>
          <w:sz w:val="22"/>
          <w:szCs w:val="22"/>
        </w:rPr>
        <w:t>, na cidade de</w:t>
      </w:r>
      <w:r w:rsidR="001E3F85">
        <w:rPr>
          <w:rFonts w:ascii="Arial" w:hAnsi="Arial" w:cs="Arial"/>
          <w:sz w:val="22"/>
          <w:szCs w:val="22"/>
        </w:rPr>
        <w:t xml:space="preserve"> Diadema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>estudante do curso</w:t>
      </w:r>
      <w:r w:rsidR="00E855B6">
        <w:rPr>
          <w:rFonts w:ascii="Arial" w:hAnsi="Arial" w:cs="Arial"/>
          <w:sz w:val="22"/>
          <w:szCs w:val="22"/>
        </w:rPr>
        <w:t xml:space="preserve"> Técnico em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sz w:val="22"/>
          <w:szCs w:val="22"/>
        </w:rPr>
        <w:t>da</w:t>
      </w:r>
      <w:proofErr w:type="spellEnd"/>
      <w:r w:rsidR="00E855B6">
        <w:rPr>
          <w:rFonts w:ascii="Arial" w:hAnsi="Arial" w:cs="Arial"/>
          <w:sz w:val="22"/>
          <w:szCs w:val="22"/>
        </w:rPr>
        <w:t xml:space="preserve"> Escola SENAI “Manuel Garcia Filho”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portador(a)</w:t>
      </w:r>
      <w:r w:rsidR="00E855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39C78602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66CDBE9" w14:textId="3AC6105C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O Estágio terá por objetivo principal, proporcionar ao estudante do curso</w:t>
      </w:r>
      <w:r w:rsidR="00E855B6">
        <w:rPr>
          <w:rFonts w:ascii="Arial" w:hAnsi="Arial" w:cs="Arial"/>
          <w:sz w:val="22"/>
          <w:szCs w:val="22"/>
        </w:rPr>
        <w:t xml:space="preserve"> Técnico em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093D43A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0E5A090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2F185E4E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E6A23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2EEAD813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0270298C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3F68EC4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4CFC3CE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71979511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F3EA835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01C7DCF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B75805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15C89C4A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4C208CD6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17C7D24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apresentar ao SENAI-SP relatório circunstanciado sobre as atividades desenvolvidas de acordo com o estabelecido no regulamento de estágio da </w:t>
      </w:r>
      <w:r w:rsidR="001451C4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67DB7E4E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realizar as avaliações na forma e condições previstas no regulamento de estágio da </w:t>
      </w:r>
      <w:r w:rsidR="001451C4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89683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4705682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4B3801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05468592" w14:textId="77777777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7D7EEBE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2C1FA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7CC65E4B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611C584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1773B7D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4D61A73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36582A6B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F600B02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2933826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74DDDD59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7E818D79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4B1D5BC2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4056049B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EFB9410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546BF6EA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4CEC4553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1F2C6496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051B8365" w14:textId="77777777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0B8C7650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26A38C84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B52794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56042E2D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796C5EF8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4D843C24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6504083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6BC2FB2" w14:textId="3313194D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9F283B">
        <w:rPr>
          <w:rFonts w:ascii="Arial" w:hAnsi="Arial" w:cs="Arial"/>
          <w:sz w:val="22"/>
          <w:szCs w:val="22"/>
        </w:rPr>
        <w:t> </w:t>
      </w:r>
      <w:r w:rsidR="009F283B">
        <w:rPr>
          <w:rFonts w:ascii="Arial" w:hAnsi="Arial" w:cs="Arial"/>
          <w:sz w:val="22"/>
          <w:szCs w:val="22"/>
        </w:rPr>
        <w:t> </w:t>
      </w:r>
      <w:r w:rsidR="009F283B">
        <w:rPr>
          <w:rFonts w:ascii="Arial" w:hAnsi="Arial" w:cs="Arial"/>
          <w:sz w:val="22"/>
          <w:szCs w:val="22"/>
        </w:rPr>
        <w:t> </w:t>
      </w:r>
      <w:r w:rsidR="009F283B">
        <w:rPr>
          <w:rFonts w:ascii="Arial" w:hAnsi="Arial" w:cs="Arial"/>
          <w:sz w:val="22"/>
          <w:szCs w:val="22"/>
        </w:rPr>
        <w:t> </w:t>
      </w:r>
      <w:r w:rsidR="009F283B">
        <w:rPr>
          <w:rFonts w:ascii="Arial" w:hAnsi="Arial" w:cs="Arial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5C7EBA5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732AF26B" w14:textId="77777777" w:rsidTr="00827F52">
        <w:tc>
          <w:tcPr>
            <w:tcW w:w="4400" w:type="dxa"/>
          </w:tcPr>
          <w:p w14:paraId="04BEC2E5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477C4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42773BEE" w14:textId="2C20CDA8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34303A2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CEF4673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6E997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58037062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16FB31E0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3DB522C9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69044CA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64FCFE53" w14:textId="77777777" w:rsidR="002E7E49" w:rsidRPr="004B15D3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8B5B2AF" w14:textId="77777777" w:rsidR="002E7E49" w:rsidRPr="004B15D3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4D94B911" w14:textId="77777777" w:rsidR="002E7E49" w:rsidRPr="004B15D3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D8CA4AE" w14:textId="77777777" w:rsidR="002E7E49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7968970" w14:textId="77777777" w:rsidR="002E7E49" w:rsidRPr="004B15D3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52392E8" w14:textId="77777777" w:rsidR="002E7E49" w:rsidRPr="004B15D3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20C7CCFD" w14:textId="78B783FD" w:rsidR="002E7E49" w:rsidRPr="004B15D3" w:rsidRDefault="000C6095" w:rsidP="000C6095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Antônio Carlos Lago Machado</w:t>
            </w:r>
          </w:p>
          <w:p w14:paraId="0A48F17E" w14:textId="45405D15" w:rsidR="000C6095" w:rsidRDefault="002E7E49" w:rsidP="000C6095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</w:t>
            </w:r>
            <w:r w:rsidR="000C6095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da </w:t>
            </w:r>
            <w:r w:rsidR="00D02B9C">
              <w:rPr>
                <w:rFonts w:ascii="Arial" w:hAnsi="Arial"/>
                <w:color w:val="000000"/>
                <w:sz w:val="22"/>
                <w:szCs w:val="22"/>
              </w:rPr>
              <w:t>Unidade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</w:t>
            </w:r>
          </w:p>
          <w:p w14:paraId="2C0FBF4F" w14:textId="79C4B461" w:rsidR="002E7E49" w:rsidRDefault="002E7E49" w:rsidP="000C60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  <w:r w:rsidR="000C6095">
              <w:rPr>
                <w:rFonts w:ascii="Arial" w:hAnsi="Arial"/>
                <w:color w:val="000000"/>
                <w:sz w:val="22"/>
                <w:szCs w:val="22"/>
              </w:rPr>
              <w:t>Manuel Garcia Filho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51A2DFF7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7076F28D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E43F3AD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2FE7EF6B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6FD89EDB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453203B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64086E31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2784A2F" w14:textId="77777777" w:rsidR="008721B9" w:rsidRPr="004B15D3" w:rsidRDefault="008721B9">
      <w:pPr>
        <w:jc w:val="center"/>
        <w:rPr>
          <w:sz w:val="22"/>
          <w:szCs w:val="22"/>
        </w:rPr>
      </w:pPr>
    </w:p>
    <w:p w14:paraId="4BC2B4A1" w14:textId="77777777" w:rsidR="008721B9" w:rsidRPr="004B15D3" w:rsidRDefault="008721B9">
      <w:pPr>
        <w:jc w:val="center"/>
        <w:rPr>
          <w:sz w:val="22"/>
          <w:szCs w:val="22"/>
        </w:rPr>
      </w:pPr>
    </w:p>
    <w:p w14:paraId="0798703D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168F4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42837CB2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95393B4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26562E78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3416F6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105BE35E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302E46EB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7A6380EE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56562950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427BCFD5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22E0FC31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1711EE9A" w14:textId="77777777" w:rsidR="000C6095" w:rsidRDefault="00214082">
      <w:pPr>
        <w:spacing w:before="120" w:after="120" w:line="480" w:lineRule="auto"/>
        <w:rPr>
          <w:rFonts w:ascii="Arial" w:hAnsi="Arial"/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="000C6095">
        <w:rPr>
          <w:rFonts w:ascii="Arial" w:hAnsi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C6095">
        <w:rPr>
          <w:rFonts w:ascii="Arial" w:hAnsi="Arial"/>
          <w:sz w:val="22"/>
          <w:szCs w:val="22"/>
        </w:rPr>
        <w:instrText xml:space="preserve"> FORMTEXT </w:instrText>
      </w:r>
      <w:r w:rsidR="000C6095">
        <w:rPr>
          <w:rFonts w:ascii="Arial" w:hAnsi="Arial"/>
          <w:sz w:val="22"/>
          <w:szCs w:val="22"/>
        </w:rPr>
      </w:r>
      <w:r w:rsidR="000C6095">
        <w:rPr>
          <w:rFonts w:ascii="Arial" w:hAnsi="Arial"/>
          <w:sz w:val="22"/>
          <w:szCs w:val="22"/>
        </w:rPr>
        <w:fldChar w:fldCharType="separate"/>
      </w:r>
      <w:r w:rsidR="000C6095">
        <w:rPr>
          <w:rFonts w:ascii="Arial" w:hAnsi="Arial"/>
          <w:noProof/>
          <w:sz w:val="22"/>
          <w:szCs w:val="22"/>
        </w:rPr>
        <w:t> </w:t>
      </w:r>
      <w:r w:rsidR="000C6095">
        <w:rPr>
          <w:rFonts w:ascii="Arial" w:hAnsi="Arial"/>
          <w:noProof/>
          <w:sz w:val="22"/>
          <w:szCs w:val="22"/>
        </w:rPr>
        <w:t> </w:t>
      </w:r>
      <w:r w:rsidR="000C6095">
        <w:rPr>
          <w:rFonts w:ascii="Arial" w:hAnsi="Arial"/>
          <w:noProof/>
          <w:sz w:val="22"/>
          <w:szCs w:val="22"/>
        </w:rPr>
        <w:t> </w:t>
      </w:r>
      <w:r w:rsidR="000C6095">
        <w:rPr>
          <w:rFonts w:ascii="Arial" w:hAnsi="Arial"/>
          <w:noProof/>
          <w:sz w:val="22"/>
          <w:szCs w:val="22"/>
        </w:rPr>
        <w:t> </w:t>
      </w:r>
      <w:r w:rsidR="000C6095">
        <w:rPr>
          <w:rFonts w:ascii="Arial" w:hAnsi="Arial"/>
          <w:noProof/>
          <w:sz w:val="22"/>
          <w:szCs w:val="22"/>
        </w:rPr>
        <w:t> </w:t>
      </w:r>
      <w:r w:rsidR="000C6095">
        <w:rPr>
          <w:rFonts w:ascii="Arial" w:hAnsi="Arial"/>
          <w:sz w:val="22"/>
          <w:szCs w:val="22"/>
        </w:rPr>
        <w:fldChar w:fldCharType="end"/>
      </w:r>
      <w:bookmarkEnd w:id="1"/>
    </w:p>
    <w:p w14:paraId="6E14B50C" w14:textId="2523A995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Nome da Empresa:</w:t>
      </w:r>
      <w:r w:rsidR="000C6095">
        <w:rPr>
          <w:rFonts w:ascii="Arial" w:hAnsi="Arial"/>
          <w:sz w:val="22"/>
          <w:szCs w:val="22"/>
        </w:rPr>
        <w:t xml:space="preserve"> </w:t>
      </w:r>
      <w:r w:rsidR="000C6095">
        <w:rPr>
          <w:rFonts w:ascii="Arial" w:hAnsi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0C6095">
        <w:rPr>
          <w:rFonts w:ascii="Arial" w:hAnsi="Arial"/>
          <w:sz w:val="22"/>
          <w:szCs w:val="22"/>
        </w:rPr>
        <w:instrText xml:space="preserve"> FORMTEXT </w:instrText>
      </w:r>
      <w:r w:rsidR="000C6095">
        <w:rPr>
          <w:rFonts w:ascii="Arial" w:hAnsi="Arial"/>
          <w:sz w:val="22"/>
          <w:szCs w:val="22"/>
        </w:rPr>
      </w:r>
      <w:r w:rsidR="000C6095">
        <w:rPr>
          <w:rFonts w:ascii="Arial" w:hAnsi="Arial"/>
          <w:sz w:val="22"/>
          <w:szCs w:val="22"/>
        </w:rPr>
        <w:fldChar w:fldCharType="separate"/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0C6095">
        <w:rPr>
          <w:rFonts w:ascii="Arial" w:hAnsi="Arial"/>
          <w:sz w:val="22"/>
          <w:szCs w:val="22"/>
        </w:rPr>
        <w:fldChar w:fldCharType="end"/>
      </w:r>
      <w:bookmarkEnd w:id="2"/>
      <w:r w:rsidRPr="004B15D3">
        <w:rPr>
          <w:rFonts w:ascii="Arial" w:hAnsi="Arial"/>
          <w:sz w:val="22"/>
          <w:szCs w:val="22"/>
        </w:rPr>
        <w:t xml:space="preserve">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602A130C" w14:textId="2B4CF7F9" w:rsidR="008721B9" w:rsidRPr="004B15D3" w:rsidRDefault="00214082" w:rsidP="007229EF">
      <w:pPr>
        <w:spacing w:before="120" w:after="120" w:line="480" w:lineRule="auto"/>
        <w:rPr>
          <w:rFonts w:ascii="Arial" w:hAnsi="Arial"/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Período do Estágio:</w:t>
      </w:r>
      <w:r w:rsidR="000C6095">
        <w:rPr>
          <w:rFonts w:ascii="Arial" w:hAnsi="Arial"/>
          <w:sz w:val="22"/>
          <w:szCs w:val="22"/>
        </w:rPr>
        <w:t xml:space="preserve"> </w:t>
      </w:r>
      <w:r w:rsidR="000C6095">
        <w:rPr>
          <w:rFonts w:ascii="Arial" w:hAnsi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0C6095">
        <w:rPr>
          <w:rFonts w:ascii="Arial" w:hAnsi="Arial"/>
          <w:sz w:val="22"/>
          <w:szCs w:val="22"/>
        </w:rPr>
        <w:instrText xml:space="preserve"> FORMTEXT </w:instrText>
      </w:r>
      <w:r w:rsidR="000C6095">
        <w:rPr>
          <w:rFonts w:ascii="Arial" w:hAnsi="Arial"/>
          <w:sz w:val="22"/>
          <w:szCs w:val="22"/>
        </w:rPr>
      </w:r>
      <w:r w:rsidR="000C6095">
        <w:rPr>
          <w:rFonts w:ascii="Arial" w:hAnsi="Arial"/>
          <w:sz w:val="22"/>
          <w:szCs w:val="22"/>
        </w:rPr>
        <w:fldChar w:fldCharType="separate"/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9F283B">
        <w:rPr>
          <w:rFonts w:ascii="Arial" w:hAnsi="Arial"/>
          <w:sz w:val="22"/>
          <w:szCs w:val="22"/>
        </w:rPr>
        <w:t> </w:t>
      </w:r>
      <w:r w:rsidR="000C6095">
        <w:rPr>
          <w:rFonts w:ascii="Arial" w:hAnsi="Arial"/>
          <w:sz w:val="22"/>
          <w:szCs w:val="22"/>
        </w:rPr>
        <w:fldChar w:fldCharType="end"/>
      </w:r>
      <w:bookmarkEnd w:id="3"/>
      <w:r w:rsidRPr="004B15D3">
        <w:rPr>
          <w:rFonts w:ascii="Arial" w:hAnsi="Arial"/>
          <w:sz w:val="22"/>
          <w:szCs w:val="22"/>
        </w:rPr>
        <w:t xml:space="preserve">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544A8A4C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9AC3" w14:textId="01DC17F5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  <w:r w:rsidR="007229EF">
              <w:rPr>
                <w:rFonts w:ascii="Arial" w:hAnsi="Arial"/>
                <w:b/>
                <w:sz w:val="22"/>
                <w:szCs w:val="22"/>
              </w:rPr>
              <w:t>S PREVISTAS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F7CA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EF2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0C6095" w:rsidRPr="004B15D3" w14:paraId="0380C2AD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601F" w14:textId="22EB675D" w:rsidR="000C6095" w:rsidRPr="004B15D3" w:rsidRDefault="000C6095" w:rsidP="000C6095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6F49" w14:textId="4A846F65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1E2F" w14:textId="55B24830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3744730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12E7" w14:textId="3F0291A5" w:rsidR="000C6095" w:rsidRPr="004B15D3" w:rsidRDefault="000C6095" w:rsidP="000C6095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20A1" w14:textId="338832C1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8BF1" w14:textId="0B0FDD60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7F1556BB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51D2" w14:textId="507627A9" w:rsidR="000C6095" w:rsidRPr="004B15D3" w:rsidRDefault="000C6095" w:rsidP="000C6095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B850" w14:textId="7AAC5562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926E" w14:textId="40548291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5EB67E2C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3CCA" w14:textId="6E634C90" w:rsidR="000C6095" w:rsidRPr="004B15D3" w:rsidRDefault="000C6095" w:rsidP="000C6095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1123" w14:textId="0521D929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3A05" w14:textId="7E949D42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442861F3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4C35" w14:textId="75677DE3" w:rsidR="000C6095" w:rsidRPr="004B15D3" w:rsidRDefault="000C6095" w:rsidP="000C6095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4825" w14:textId="2661E2FE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AACD" w14:textId="144DE10D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6AD2C1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7B45" w14:textId="5E66638A" w:rsidR="000C6095" w:rsidRPr="004B15D3" w:rsidRDefault="000C6095" w:rsidP="000C6095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F7A7" w14:textId="0ABF5ABC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CFF5" w14:textId="6A089BD0" w:rsidR="000C6095" w:rsidRPr="004B15D3" w:rsidRDefault="000C6095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28EFD69E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B27F" w14:textId="65CDB5A8" w:rsidR="000C6095" w:rsidRDefault="000C6095" w:rsidP="000C60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71AC" w14:textId="674E5945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D4E3" w14:textId="43C39CAF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46F634D0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3030" w14:textId="1DED7402" w:rsidR="000C6095" w:rsidRDefault="000C6095" w:rsidP="000C60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4B2C" w14:textId="425EBFA3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B77E" w14:textId="47EAB6CB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5A5EBEE3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9CF" w14:textId="400EC8B6" w:rsidR="000C6095" w:rsidRDefault="000C6095" w:rsidP="000C60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69C4" w14:textId="127356C7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6FE1" w14:textId="6DD4B947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4C430CA9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F47C" w14:textId="3705D72F" w:rsidR="000C6095" w:rsidRDefault="000C6095" w:rsidP="000C60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3A13" w14:textId="14D4C059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BCA7" w14:textId="40E3CB02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6A4E6715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9FDD" w14:textId="22F5C250" w:rsidR="000C6095" w:rsidRDefault="000C6095" w:rsidP="000C60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AD69" w14:textId="7DEFD9CC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83F7" w14:textId="758371A6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6095" w:rsidRPr="004B15D3" w14:paraId="5D70C97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6DFD" w14:textId="72E9A7C7" w:rsidR="000C6095" w:rsidRDefault="000C6095" w:rsidP="000C609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6931" w14:textId="4EABE7F6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2DF4" w14:textId="33EEAF8B" w:rsidR="000C6095" w:rsidRPr="004B15D3" w:rsidRDefault="000C6095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229EF" w:rsidRPr="004B15D3" w14:paraId="423F2E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3E28" w14:textId="2B4F420C" w:rsidR="007229EF" w:rsidRDefault="007229EF" w:rsidP="007229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4199" w14:textId="66D145E7" w:rsidR="007229EF" w:rsidRPr="004B15D3" w:rsidRDefault="007229EF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7158" w14:textId="0573AA07" w:rsidR="007229EF" w:rsidRPr="004B15D3" w:rsidRDefault="007229EF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229EF" w:rsidRPr="004B15D3" w14:paraId="768DE6A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0BE1" w14:textId="437DDB5A" w:rsidR="007229EF" w:rsidRDefault="007229EF" w:rsidP="007229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67BF" w14:textId="414E92BA" w:rsidR="007229EF" w:rsidRPr="004B15D3" w:rsidRDefault="007229EF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B5ED" w14:textId="7E5FCEA5" w:rsidR="007229EF" w:rsidRPr="004B15D3" w:rsidRDefault="007229EF" w:rsidP="009F283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229EF" w:rsidRPr="004B15D3" w14:paraId="52A40204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0B48" w14:textId="77777777" w:rsidR="007229EF" w:rsidRPr="004B15D3" w:rsidRDefault="007229EF" w:rsidP="007229E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8D1D" w14:textId="77777777" w:rsidR="007229EF" w:rsidRPr="004B15D3" w:rsidRDefault="007229EF" w:rsidP="009F283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8813" w14:textId="37E28AEA" w:rsidR="007229EF" w:rsidRPr="004B15D3" w:rsidRDefault="007229EF" w:rsidP="009F28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A80CE79" w14:textId="77777777" w:rsidR="008721B9" w:rsidRPr="004B15D3" w:rsidRDefault="008721B9" w:rsidP="007229EF">
      <w:pPr>
        <w:rPr>
          <w:sz w:val="22"/>
          <w:szCs w:val="22"/>
        </w:rPr>
      </w:pPr>
    </w:p>
    <w:sectPr w:rsidR="008721B9" w:rsidRPr="004B15D3">
      <w:headerReference w:type="default" r:id="rId11"/>
      <w:footerReference w:type="default" r:id="rId12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E1BC" w14:textId="77777777" w:rsidR="00CF727B" w:rsidRDefault="00CF727B">
      <w:r>
        <w:separator/>
      </w:r>
    </w:p>
  </w:endnote>
  <w:endnote w:type="continuationSeparator" w:id="0">
    <w:p w14:paraId="527D6DFF" w14:textId="77777777" w:rsidR="00CF727B" w:rsidRDefault="00CF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7E5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</w:t>
    </w:r>
    <w:r w:rsidR="00641AE8">
      <w:rPr>
        <w:rFonts w:ascii="Arial" w:hAnsi="Arial" w:cs="Arial"/>
        <w:sz w:val="10"/>
        <w:szCs w:val="10"/>
      </w:rPr>
      <w:t>1</w:t>
    </w:r>
    <w:r w:rsidR="0092248A" w:rsidRPr="0092248A">
      <w:rPr>
        <w:rFonts w:ascii="Arial" w:hAnsi="Arial" w:cs="Arial"/>
        <w:sz w:val="10"/>
        <w:szCs w:val="10"/>
      </w:rPr>
      <w:t>-202</w:t>
    </w:r>
    <w:r w:rsidR="00641AE8">
      <w:rPr>
        <w:rFonts w:ascii="Arial" w:hAnsi="Arial" w:cs="Arial"/>
        <w:sz w:val="10"/>
        <w:szCs w:val="10"/>
      </w:rPr>
      <w:t>5</w:t>
    </w:r>
    <w:r>
      <w:object w:dxaOrig="510" w:dyaOrig="630" w14:anchorId="73234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82551751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0C0E" w14:textId="77777777" w:rsidR="00CF727B" w:rsidRDefault="00CF727B">
      <w:r>
        <w:rPr>
          <w:color w:val="000000"/>
        </w:rPr>
        <w:separator/>
      </w:r>
    </w:p>
  </w:footnote>
  <w:footnote w:type="continuationSeparator" w:id="0">
    <w:p w14:paraId="342DDC66" w14:textId="77777777" w:rsidR="00CF727B" w:rsidRDefault="00CF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84BC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777C35" wp14:editId="2FE4AF3B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E127C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0QI39XygUlUTBtdMlH4LTcKRGrETvW6WprkW7e5tqP7SudxIZzZkizSKM5Io/1JfYX7a8DulAgSrW34fYe0LA==" w:salt="5e5f+io5U35xVzwZWp9A8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85"/>
    <w:rsid w:val="0007642A"/>
    <w:rsid w:val="000A48D1"/>
    <w:rsid w:val="000C6095"/>
    <w:rsid w:val="001451C4"/>
    <w:rsid w:val="00163426"/>
    <w:rsid w:val="00181F61"/>
    <w:rsid w:val="001E3F85"/>
    <w:rsid w:val="001E5803"/>
    <w:rsid w:val="00214082"/>
    <w:rsid w:val="00221FA6"/>
    <w:rsid w:val="00256DAF"/>
    <w:rsid w:val="00263213"/>
    <w:rsid w:val="00280A6C"/>
    <w:rsid w:val="00296AA6"/>
    <w:rsid w:val="002C7787"/>
    <w:rsid w:val="002E7E49"/>
    <w:rsid w:val="00315DD9"/>
    <w:rsid w:val="003B6B16"/>
    <w:rsid w:val="00495945"/>
    <w:rsid w:val="004B15D3"/>
    <w:rsid w:val="004B7A7C"/>
    <w:rsid w:val="004F28FC"/>
    <w:rsid w:val="00573A1D"/>
    <w:rsid w:val="00641AE8"/>
    <w:rsid w:val="006A1C15"/>
    <w:rsid w:val="007229EF"/>
    <w:rsid w:val="0072665F"/>
    <w:rsid w:val="00772145"/>
    <w:rsid w:val="0078106A"/>
    <w:rsid w:val="007A4C87"/>
    <w:rsid w:val="007D31AF"/>
    <w:rsid w:val="00827F52"/>
    <w:rsid w:val="00850A95"/>
    <w:rsid w:val="008721B9"/>
    <w:rsid w:val="00883D26"/>
    <w:rsid w:val="008940B9"/>
    <w:rsid w:val="0092248A"/>
    <w:rsid w:val="009619BE"/>
    <w:rsid w:val="009A58E1"/>
    <w:rsid w:val="009F283B"/>
    <w:rsid w:val="00A04BAB"/>
    <w:rsid w:val="00A15770"/>
    <w:rsid w:val="00A1583D"/>
    <w:rsid w:val="00A15A69"/>
    <w:rsid w:val="00AA241C"/>
    <w:rsid w:val="00AB196B"/>
    <w:rsid w:val="00BB2915"/>
    <w:rsid w:val="00BD3A45"/>
    <w:rsid w:val="00C3230A"/>
    <w:rsid w:val="00CF727B"/>
    <w:rsid w:val="00D02B9C"/>
    <w:rsid w:val="00D20F3B"/>
    <w:rsid w:val="00D352E7"/>
    <w:rsid w:val="00D42699"/>
    <w:rsid w:val="00D908D9"/>
    <w:rsid w:val="00E07228"/>
    <w:rsid w:val="00E855B6"/>
    <w:rsid w:val="00E91113"/>
    <w:rsid w:val="00E91EBA"/>
    <w:rsid w:val="00EA0DFC"/>
    <w:rsid w:val="00EC58BB"/>
    <w:rsid w:val="00F04F34"/>
    <w:rsid w:val="00F41CB9"/>
    <w:rsid w:val="00F657B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3B6A7"/>
  <w15:docId w15:val="{E16ED4BC-9B84-4ADC-807E-958792D8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7765\Downloads\GED-001-FR-01%20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2025-11-13T03:00:00+00:00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A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02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10" ma:contentTypeDescription="Crie um novo documento." ma:contentTypeScope="" ma:versionID="1170322eb12e9dc06415b79b4063c9b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effc506736af2c685478362dd58cbdd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B0286-3236-4DC2-A525-493A6AD9A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2D014-CB54-4C96-AE73-AD41FF0A5F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A</Template>
  <TotalTime>58</TotalTime>
  <Pages>4</Pages>
  <Words>1330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Estagiário Maior - Nov/2025</vt:lpstr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Estagiário Maior - Nov/2025</dc:title>
  <dc:creator>Leo Ramos Dos Santos</dc:creator>
  <cp:lastModifiedBy>Leo</cp:lastModifiedBy>
  <cp:revision>5</cp:revision>
  <cp:lastPrinted>2014-05-26T13:27:00Z</cp:lastPrinted>
  <dcterms:created xsi:type="dcterms:W3CDTF">2025-11-24T17:24:00Z</dcterms:created>
  <dcterms:modified xsi:type="dcterms:W3CDTF">2025-11-24T22:25:00Z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